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ab5c444236545cf"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99613A" w:rsidRDefault="004C78E3" w:rsidP="0015134B">
      <w:pPr>
        <w:pStyle w:val="Button"/>
      </w:pPr>
      <w:bookmarkStart w:id="0" w:name="_GoBack"/>
      <w:bookmarkEnd w:id="0"/>
      <w:r w:rsidRPr="0099613A">
        <w:tab/>
      </w:r>
    </w:p>
    <w:tbl>
      <w:tblPr>
        <w:tblW w:w="12648" w:type="dxa"/>
        <w:tblCellMar>
          <w:top w:w="108" w:type="dxa"/>
          <w:bottom w:w="108" w:type="dxa"/>
        </w:tblCellMar>
        <w:tblLook w:val="0000" w:firstRow="0" w:lastRow="0" w:firstColumn="0" w:lastColumn="0" w:noHBand="0" w:noVBand="0"/>
      </w:tblPr>
      <w:tblGrid>
        <w:gridCol w:w="8897"/>
        <w:gridCol w:w="241"/>
        <w:gridCol w:w="2807"/>
        <w:gridCol w:w="703"/>
      </w:tblGrid>
      <w:tr w:rsidR="00FA184B" w:rsidRPr="0099613A" w:rsidTr="00FB1331">
        <w:tc>
          <w:tcPr>
            <w:tcW w:w="11945" w:type="dxa"/>
            <w:gridSpan w:val="3"/>
          </w:tcPr>
          <w:p w:rsidR="00FA184B" w:rsidRPr="0099613A" w:rsidRDefault="00FA184B" w:rsidP="003F0C2D">
            <w:pPr>
              <w:pStyle w:val="Rubrik3"/>
              <w:rPr>
                <w:rFonts w:ascii="Source Sans Pro Semibold" w:hAnsi="Source Sans Pro Semibold"/>
              </w:rPr>
            </w:pPr>
            <w:bookmarkStart w:id="1" w:name="LED_UOFF"/>
            <w:bookmarkEnd w:id="1"/>
            <w:r w:rsidRPr="0099613A">
              <w:rPr>
                <w:rFonts w:ascii="Source Sans Pro Semibold" w:hAnsi="Source Sans Pro Semibold"/>
              </w:rPr>
              <w:t>Innehållsförteckning</w:t>
            </w:r>
          </w:p>
        </w:tc>
        <w:tc>
          <w:tcPr>
            <w:tcW w:w="703" w:type="dxa"/>
          </w:tcPr>
          <w:p w:rsidR="00FA184B" w:rsidRPr="0099613A" w:rsidRDefault="00FA184B" w:rsidP="003F0C2D">
            <w:pPr>
              <w:rPr>
                <w:rFonts w:ascii="Source Sans Pro Semibold" w:hAnsi="Source Sans Pro Semibold"/>
                <w:b/>
              </w:rPr>
            </w:pPr>
            <w:r w:rsidRPr="0099613A">
              <w:rPr>
                <w:rFonts w:ascii="Source Sans Pro Semibold" w:hAnsi="Source Sans Pro Semibold"/>
                <w:b/>
              </w:rPr>
              <w:t>Sida</w:t>
            </w:r>
          </w:p>
        </w:tc>
      </w:tr>
      <w:tr w:rsidR="002C7576" w:rsidRPr="002C7576" w:rsidTr="00FB1331">
        <w:trPr>
          <w:trHeight w:val="480"/>
        </w:trPr>
        <w:tc>
          <w:tcPr>
            <w:tcW w:w="12648" w:type="dxa"/>
            <w:gridSpan w:val="4"/>
            <w:vAlign w:val="center"/>
          </w:tcPr>
          <w:p w:rsidR="002C7576" w:rsidRPr="002C7576" w:rsidRDefault="002C7576" w:rsidP="003F0C2D">
            <w:pPr>
              <w:rPr>
                <w:rFonts w:ascii="Source Sans Pro Semibold" w:hAnsi="Source Sans Pro Semibold"/>
                <w:b/>
              </w:rPr>
            </w:pPr>
            <w:bookmarkStart w:id="2" w:name="AGENDA_TABLE"/>
            <w:bookmarkEnd w:id="2"/>
            <w:r>
              <w:rPr>
                <w:rFonts w:ascii="Source Sans Pro Semibold" w:hAnsi="Source Sans Pro Semibold"/>
                <w:b/>
              </w:rPr>
              <w:t>Ärenden</w:t>
            </w:r>
            <w:r w:rsidR="00FB1331">
              <w:rPr>
                <w:rFonts w:ascii="Source Sans Pro Semibold" w:hAnsi="Source Sans Pro Semibold"/>
                <w:b/>
              </w:rPr>
              <w:t xml:space="preserve">                                                                                                                                           Sida</w:t>
            </w:r>
          </w:p>
        </w:tc>
      </w:tr>
      <w:tr w:rsidR="002C7576" w:rsidRPr="002C7576" w:rsidTr="00FB1331">
        <w:trPr>
          <w:trHeight w:val="240"/>
        </w:trPr>
        <w:tc>
          <w:tcPr>
            <w:tcW w:w="8897" w:type="dxa"/>
            <w:vAlign w:val="center"/>
          </w:tcPr>
          <w:p w:rsidR="006A3E02" w:rsidRDefault="00FB1331">
            <w:pPr>
              <w:pStyle w:val="Innehll2"/>
              <w:rPr>
                <w:rFonts w:asciiTheme="minorHAnsi" w:eastAsiaTheme="minorEastAsia" w:hAnsiTheme="minorHAnsi" w:cstheme="minorBidi"/>
                <w:noProof/>
                <w:sz w:val="22"/>
                <w:szCs w:val="22"/>
                <w:lang w:eastAsia="sv-SE"/>
              </w:rPr>
            </w:pPr>
            <w:r>
              <w:fldChar w:fldCharType="begin"/>
            </w:r>
            <w:r>
              <w:instrText xml:space="preserve"> TOC \o "1-2" \h \z \u </w:instrText>
            </w:r>
            <w:r>
              <w:fldChar w:fldCharType="separate"/>
            </w:r>
            <w:hyperlink w:anchor="_Toc524068899" w:history="1">
              <w:r w:rsidR="006A3E02" w:rsidRPr="00820868">
                <w:rPr>
                  <w:rStyle w:val="Hyperlnk"/>
                  <w:noProof/>
                </w:rPr>
                <w:t>Informationer</w:t>
              </w:r>
              <w:r w:rsidR="006A3E02">
                <w:rPr>
                  <w:noProof/>
                  <w:webHidden/>
                </w:rPr>
                <w:tab/>
              </w:r>
              <w:r w:rsidR="006A3E02">
                <w:rPr>
                  <w:noProof/>
                  <w:webHidden/>
                </w:rPr>
                <w:fldChar w:fldCharType="begin"/>
              </w:r>
              <w:r w:rsidR="006A3E02">
                <w:rPr>
                  <w:noProof/>
                  <w:webHidden/>
                </w:rPr>
                <w:instrText xml:space="preserve"> PAGEREF _Toc524068899 \h </w:instrText>
              </w:r>
              <w:r w:rsidR="006A3E02">
                <w:rPr>
                  <w:noProof/>
                  <w:webHidden/>
                </w:rPr>
              </w:r>
              <w:r w:rsidR="006A3E02">
                <w:rPr>
                  <w:noProof/>
                  <w:webHidden/>
                </w:rPr>
                <w:fldChar w:fldCharType="separate"/>
              </w:r>
              <w:r w:rsidR="00DA28E7">
                <w:rPr>
                  <w:noProof/>
                  <w:webHidden/>
                </w:rPr>
                <w:t>3</w:t>
              </w:r>
              <w:r w:rsidR="006A3E02">
                <w:rPr>
                  <w:noProof/>
                  <w:webHidden/>
                </w:rPr>
                <w:fldChar w:fldCharType="end"/>
              </w:r>
            </w:hyperlink>
          </w:p>
          <w:p w:rsidR="006A3E02" w:rsidRDefault="00DA28E7">
            <w:pPr>
              <w:pStyle w:val="Innehll2"/>
              <w:rPr>
                <w:rFonts w:asciiTheme="minorHAnsi" w:eastAsiaTheme="minorEastAsia" w:hAnsiTheme="minorHAnsi" w:cstheme="minorBidi"/>
                <w:noProof/>
                <w:sz w:val="22"/>
                <w:szCs w:val="22"/>
                <w:lang w:eastAsia="sv-SE"/>
              </w:rPr>
            </w:pPr>
            <w:hyperlink w:anchor="_Toc524068900" w:history="1">
              <w:r w:rsidR="006A3E02" w:rsidRPr="00820868">
                <w:rPr>
                  <w:rStyle w:val="Hyperlnk"/>
                  <w:noProof/>
                </w:rPr>
                <w:t>SEN § 29/18  Fastighetsstandard gällande ventilation/solskydd/kyla</w:t>
              </w:r>
              <w:r w:rsidR="006A3E02">
                <w:rPr>
                  <w:noProof/>
                  <w:webHidden/>
                </w:rPr>
                <w:tab/>
              </w:r>
              <w:r w:rsidR="006A3E02">
                <w:rPr>
                  <w:noProof/>
                  <w:webHidden/>
                </w:rPr>
                <w:fldChar w:fldCharType="begin"/>
              </w:r>
              <w:r w:rsidR="006A3E02">
                <w:rPr>
                  <w:noProof/>
                  <w:webHidden/>
                </w:rPr>
                <w:instrText xml:space="preserve"> PAGEREF _Toc524068900 \h </w:instrText>
              </w:r>
              <w:r w:rsidR="006A3E02">
                <w:rPr>
                  <w:noProof/>
                  <w:webHidden/>
                </w:rPr>
              </w:r>
              <w:r w:rsidR="006A3E02">
                <w:rPr>
                  <w:noProof/>
                  <w:webHidden/>
                </w:rPr>
                <w:fldChar w:fldCharType="separate"/>
              </w:r>
              <w:r>
                <w:rPr>
                  <w:noProof/>
                  <w:webHidden/>
                </w:rPr>
                <w:t>4</w:t>
              </w:r>
              <w:r w:rsidR="006A3E02">
                <w:rPr>
                  <w:noProof/>
                  <w:webHidden/>
                </w:rPr>
                <w:fldChar w:fldCharType="end"/>
              </w:r>
            </w:hyperlink>
          </w:p>
          <w:p w:rsidR="006A3E02" w:rsidRDefault="00DA28E7">
            <w:pPr>
              <w:pStyle w:val="Innehll2"/>
              <w:rPr>
                <w:rFonts w:asciiTheme="minorHAnsi" w:eastAsiaTheme="minorEastAsia" w:hAnsiTheme="minorHAnsi" w:cstheme="minorBidi"/>
                <w:noProof/>
                <w:sz w:val="22"/>
                <w:szCs w:val="22"/>
                <w:lang w:eastAsia="sv-SE"/>
              </w:rPr>
            </w:pPr>
            <w:hyperlink w:anchor="_Toc524068901" w:history="1">
              <w:r w:rsidR="006A3E02" w:rsidRPr="00820868">
                <w:rPr>
                  <w:rStyle w:val="Hyperlnk"/>
                  <w:noProof/>
                </w:rPr>
                <w:t>SEN § 30/18  Inriktningsbeslut överföringsledning och verksamhetsområde</w:t>
              </w:r>
              <w:r w:rsidR="006A3E02">
                <w:rPr>
                  <w:noProof/>
                  <w:webHidden/>
                </w:rPr>
                <w:tab/>
              </w:r>
              <w:r w:rsidR="006A3E02">
                <w:rPr>
                  <w:noProof/>
                  <w:webHidden/>
                </w:rPr>
                <w:fldChar w:fldCharType="begin"/>
              </w:r>
              <w:r w:rsidR="006A3E02">
                <w:rPr>
                  <w:noProof/>
                  <w:webHidden/>
                </w:rPr>
                <w:instrText xml:space="preserve"> PAGEREF _Toc524068901 \h </w:instrText>
              </w:r>
              <w:r w:rsidR="006A3E02">
                <w:rPr>
                  <w:noProof/>
                  <w:webHidden/>
                </w:rPr>
              </w:r>
              <w:r w:rsidR="006A3E02">
                <w:rPr>
                  <w:noProof/>
                  <w:webHidden/>
                </w:rPr>
                <w:fldChar w:fldCharType="separate"/>
              </w:r>
              <w:r>
                <w:rPr>
                  <w:noProof/>
                  <w:webHidden/>
                </w:rPr>
                <w:t>5</w:t>
              </w:r>
              <w:r w:rsidR="006A3E02">
                <w:rPr>
                  <w:noProof/>
                  <w:webHidden/>
                </w:rPr>
                <w:fldChar w:fldCharType="end"/>
              </w:r>
            </w:hyperlink>
          </w:p>
          <w:p w:rsidR="006A3E02" w:rsidRDefault="00DA28E7">
            <w:pPr>
              <w:pStyle w:val="Innehll2"/>
              <w:rPr>
                <w:rFonts w:asciiTheme="minorHAnsi" w:eastAsiaTheme="minorEastAsia" w:hAnsiTheme="minorHAnsi" w:cstheme="minorBidi"/>
                <w:noProof/>
                <w:sz w:val="22"/>
                <w:szCs w:val="22"/>
                <w:lang w:eastAsia="sv-SE"/>
              </w:rPr>
            </w:pPr>
            <w:hyperlink w:anchor="_Toc524068902" w:history="1">
              <w:r w:rsidR="006A3E02" w:rsidRPr="00820868">
                <w:rPr>
                  <w:rStyle w:val="Hyperlnk"/>
                  <w:noProof/>
                </w:rPr>
                <w:t>SEN § 31/18  Reviderade riktlinjer för fordon och resor i Skövde kommun</w:t>
              </w:r>
              <w:r w:rsidR="006A3E02">
                <w:rPr>
                  <w:noProof/>
                  <w:webHidden/>
                </w:rPr>
                <w:tab/>
              </w:r>
              <w:r w:rsidR="006A3E02">
                <w:rPr>
                  <w:noProof/>
                  <w:webHidden/>
                </w:rPr>
                <w:fldChar w:fldCharType="begin"/>
              </w:r>
              <w:r w:rsidR="006A3E02">
                <w:rPr>
                  <w:noProof/>
                  <w:webHidden/>
                </w:rPr>
                <w:instrText xml:space="preserve"> PAGEREF _Toc524068902 \h </w:instrText>
              </w:r>
              <w:r w:rsidR="006A3E02">
                <w:rPr>
                  <w:noProof/>
                  <w:webHidden/>
                </w:rPr>
              </w:r>
              <w:r w:rsidR="006A3E02">
                <w:rPr>
                  <w:noProof/>
                  <w:webHidden/>
                </w:rPr>
                <w:fldChar w:fldCharType="separate"/>
              </w:r>
              <w:r>
                <w:rPr>
                  <w:noProof/>
                  <w:webHidden/>
                </w:rPr>
                <w:t>7</w:t>
              </w:r>
              <w:r w:rsidR="006A3E02">
                <w:rPr>
                  <w:noProof/>
                  <w:webHidden/>
                </w:rPr>
                <w:fldChar w:fldCharType="end"/>
              </w:r>
            </w:hyperlink>
          </w:p>
          <w:p w:rsidR="006A3E02" w:rsidRDefault="00DA28E7">
            <w:pPr>
              <w:pStyle w:val="Innehll2"/>
              <w:rPr>
                <w:rFonts w:asciiTheme="minorHAnsi" w:eastAsiaTheme="minorEastAsia" w:hAnsiTheme="minorHAnsi" w:cstheme="minorBidi"/>
                <w:noProof/>
                <w:sz w:val="22"/>
                <w:szCs w:val="22"/>
                <w:lang w:eastAsia="sv-SE"/>
              </w:rPr>
            </w:pPr>
            <w:hyperlink w:anchor="_Toc524068903" w:history="1">
              <w:r w:rsidR="006A3E02" w:rsidRPr="00820868">
                <w:rPr>
                  <w:rStyle w:val="Hyperlnk"/>
                  <w:noProof/>
                </w:rPr>
                <w:t>SEN § 32/18  Reglemente Servicenämnden</w:t>
              </w:r>
              <w:r w:rsidR="006A3E02">
                <w:rPr>
                  <w:noProof/>
                  <w:webHidden/>
                </w:rPr>
                <w:tab/>
              </w:r>
              <w:r w:rsidR="006A3E02">
                <w:rPr>
                  <w:noProof/>
                  <w:webHidden/>
                </w:rPr>
                <w:fldChar w:fldCharType="begin"/>
              </w:r>
              <w:r w:rsidR="006A3E02">
                <w:rPr>
                  <w:noProof/>
                  <w:webHidden/>
                </w:rPr>
                <w:instrText xml:space="preserve"> PAGEREF _Toc524068903 \h </w:instrText>
              </w:r>
              <w:r w:rsidR="006A3E02">
                <w:rPr>
                  <w:noProof/>
                  <w:webHidden/>
                </w:rPr>
              </w:r>
              <w:r w:rsidR="006A3E02">
                <w:rPr>
                  <w:noProof/>
                  <w:webHidden/>
                </w:rPr>
                <w:fldChar w:fldCharType="separate"/>
              </w:r>
              <w:r>
                <w:rPr>
                  <w:noProof/>
                  <w:webHidden/>
                </w:rPr>
                <w:t>8</w:t>
              </w:r>
              <w:r w:rsidR="006A3E02">
                <w:rPr>
                  <w:noProof/>
                  <w:webHidden/>
                </w:rPr>
                <w:fldChar w:fldCharType="end"/>
              </w:r>
            </w:hyperlink>
          </w:p>
          <w:p w:rsidR="006A3E02" w:rsidRDefault="00DA28E7">
            <w:pPr>
              <w:pStyle w:val="Innehll2"/>
              <w:rPr>
                <w:rFonts w:asciiTheme="minorHAnsi" w:eastAsiaTheme="minorEastAsia" w:hAnsiTheme="minorHAnsi" w:cstheme="minorBidi"/>
                <w:noProof/>
                <w:sz w:val="22"/>
                <w:szCs w:val="22"/>
                <w:lang w:eastAsia="sv-SE"/>
              </w:rPr>
            </w:pPr>
            <w:hyperlink w:anchor="_Toc524068904" w:history="1">
              <w:r w:rsidR="006A3E02" w:rsidRPr="00820868">
                <w:rPr>
                  <w:rStyle w:val="Hyperlnk"/>
                  <w:noProof/>
                </w:rPr>
                <w:t>SEN § 33/18  Delegationsbeslut Servicenämnden 6 september</w:t>
              </w:r>
              <w:r w:rsidR="006A3E02">
                <w:rPr>
                  <w:noProof/>
                  <w:webHidden/>
                </w:rPr>
                <w:tab/>
              </w:r>
              <w:r w:rsidR="006A3E02">
                <w:rPr>
                  <w:noProof/>
                  <w:webHidden/>
                </w:rPr>
                <w:fldChar w:fldCharType="begin"/>
              </w:r>
              <w:r w:rsidR="006A3E02">
                <w:rPr>
                  <w:noProof/>
                  <w:webHidden/>
                </w:rPr>
                <w:instrText xml:space="preserve"> PAGEREF _Toc524068904 \h </w:instrText>
              </w:r>
              <w:r w:rsidR="006A3E02">
                <w:rPr>
                  <w:noProof/>
                  <w:webHidden/>
                </w:rPr>
              </w:r>
              <w:r w:rsidR="006A3E02">
                <w:rPr>
                  <w:noProof/>
                  <w:webHidden/>
                </w:rPr>
                <w:fldChar w:fldCharType="separate"/>
              </w:r>
              <w:r>
                <w:rPr>
                  <w:noProof/>
                  <w:webHidden/>
                </w:rPr>
                <w:t>9</w:t>
              </w:r>
              <w:r w:rsidR="006A3E02">
                <w:rPr>
                  <w:noProof/>
                  <w:webHidden/>
                </w:rPr>
                <w:fldChar w:fldCharType="end"/>
              </w:r>
            </w:hyperlink>
          </w:p>
          <w:p w:rsidR="006A3E02" w:rsidRDefault="00DA28E7">
            <w:pPr>
              <w:pStyle w:val="Innehll2"/>
              <w:rPr>
                <w:rFonts w:asciiTheme="minorHAnsi" w:eastAsiaTheme="minorEastAsia" w:hAnsiTheme="minorHAnsi" w:cstheme="minorBidi"/>
                <w:noProof/>
                <w:sz w:val="22"/>
                <w:szCs w:val="22"/>
                <w:lang w:eastAsia="sv-SE"/>
              </w:rPr>
            </w:pPr>
            <w:hyperlink w:anchor="_Toc524068905" w:history="1">
              <w:r w:rsidR="006A3E02" w:rsidRPr="00820868">
                <w:rPr>
                  <w:rStyle w:val="Hyperlnk"/>
                  <w:noProof/>
                </w:rPr>
                <w:t>SEN § 34/18  Anmälningsärende Servicenämnden 6 september</w:t>
              </w:r>
              <w:r w:rsidR="006A3E02">
                <w:rPr>
                  <w:noProof/>
                  <w:webHidden/>
                </w:rPr>
                <w:tab/>
              </w:r>
              <w:r w:rsidR="006A3E02">
                <w:rPr>
                  <w:noProof/>
                  <w:webHidden/>
                </w:rPr>
                <w:fldChar w:fldCharType="begin"/>
              </w:r>
              <w:r w:rsidR="006A3E02">
                <w:rPr>
                  <w:noProof/>
                  <w:webHidden/>
                </w:rPr>
                <w:instrText xml:space="preserve"> PAGEREF _Toc524068905 \h </w:instrText>
              </w:r>
              <w:r w:rsidR="006A3E02">
                <w:rPr>
                  <w:noProof/>
                  <w:webHidden/>
                </w:rPr>
              </w:r>
              <w:r w:rsidR="006A3E02">
                <w:rPr>
                  <w:noProof/>
                  <w:webHidden/>
                </w:rPr>
                <w:fldChar w:fldCharType="separate"/>
              </w:r>
              <w:r>
                <w:rPr>
                  <w:noProof/>
                  <w:webHidden/>
                </w:rPr>
                <w:t>10</w:t>
              </w:r>
              <w:r w:rsidR="006A3E02">
                <w:rPr>
                  <w:noProof/>
                  <w:webHidden/>
                </w:rPr>
                <w:fldChar w:fldCharType="end"/>
              </w:r>
            </w:hyperlink>
          </w:p>
          <w:p w:rsidR="002C7576" w:rsidRPr="002C7576" w:rsidRDefault="00FB1331" w:rsidP="003F0C2D">
            <w:r>
              <w:fldChar w:fldCharType="end"/>
            </w:r>
          </w:p>
        </w:tc>
        <w:tc>
          <w:tcPr>
            <w:tcW w:w="241" w:type="dxa"/>
            <w:vAlign w:val="center"/>
          </w:tcPr>
          <w:p w:rsidR="002C7576" w:rsidRPr="002C7576" w:rsidRDefault="002C7576" w:rsidP="003F0C2D"/>
        </w:tc>
        <w:tc>
          <w:tcPr>
            <w:tcW w:w="2806" w:type="dxa"/>
            <w:vAlign w:val="center"/>
          </w:tcPr>
          <w:p w:rsidR="002C7576" w:rsidRPr="002C7576" w:rsidRDefault="002C7576" w:rsidP="003F0C2D"/>
        </w:tc>
        <w:tc>
          <w:tcPr>
            <w:tcW w:w="703" w:type="dxa"/>
            <w:vAlign w:val="center"/>
          </w:tcPr>
          <w:p w:rsidR="002C7576" w:rsidRPr="002C7576" w:rsidRDefault="002C7576" w:rsidP="003F0C2D">
            <w:pPr>
              <w:rPr>
                <w:rFonts w:ascii="Source Sans Pro Semibold" w:hAnsi="Source Sans Pro Semibold"/>
              </w:rPr>
            </w:pPr>
          </w:p>
        </w:tc>
      </w:tr>
      <w:tr w:rsidR="002C7576" w:rsidRPr="002C7576" w:rsidTr="00FB1331">
        <w:trPr>
          <w:trHeight w:val="240"/>
        </w:trPr>
        <w:tc>
          <w:tcPr>
            <w:tcW w:w="8897" w:type="dxa"/>
            <w:vAlign w:val="center"/>
          </w:tcPr>
          <w:p w:rsidR="002C7576" w:rsidRPr="002C7576" w:rsidRDefault="002C7576" w:rsidP="003F0C2D"/>
        </w:tc>
        <w:tc>
          <w:tcPr>
            <w:tcW w:w="241" w:type="dxa"/>
            <w:vAlign w:val="center"/>
          </w:tcPr>
          <w:p w:rsidR="002C7576" w:rsidRPr="002C7576" w:rsidRDefault="002C7576" w:rsidP="003F0C2D"/>
        </w:tc>
        <w:tc>
          <w:tcPr>
            <w:tcW w:w="2806" w:type="dxa"/>
            <w:vAlign w:val="center"/>
          </w:tcPr>
          <w:p w:rsidR="002C7576" w:rsidRPr="002C7576" w:rsidRDefault="002C7576" w:rsidP="003F0C2D"/>
        </w:tc>
        <w:tc>
          <w:tcPr>
            <w:tcW w:w="703" w:type="dxa"/>
            <w:vAlign w:val="center"/>
          </w:tcPr>
          <w:p w:rsidR="002C7576" w:rsidRPr="002C7576" w:rsidRDefault="002C7576" w:rsidP="003F0C2D">
            <w:pPr>
              <w:rPr>
                <w:rFonts w:ascii="Source Sans Pro Semibold" w:hAnsi="Source Sans Pro Semibold"/>
              </w:rPr>
            </w:pPr>
          </w:p>
        </w:tc>
      </w:tr>
      <w:tr w:rsidR="002C7576" w:rsidRPr="002C7576" w:rsidTr="00FB1331">
        <w:trPr>
          <w:trHeight w:val="240"/>
        </w:trPr>
        <w:tc>
          <w:tcPr>
            <w:tcW w:w="8897" w:type="dxa"/>
            <w:vAlign w:val="center"/>
          </w:tcPr>
          <w:p w:rsidR="002C7576" w:rsidRPr="002C7576" w:rsidRDefault="002C7576" w:rsidP="003F0C2D"/>
        </w:tc>
        <w:tc>
          <w:tcPr>
            <w:tcW w:w="241" w:type="dxa"/>
            <w:vAlign w:val="center"/>
          </w:tcPr>
          <w:p w:rsidR="002C7576" w:rsidRPr="002C7576" w:rsidRDefault="002C7576" w:rsidP="003F0C2D"/>
        </w:tc>
        <w:tc>
          <w:tcPr>
            <w:tcW w:w="2806" w:type="dxa"/>
            <w:vAlign w:val="center"/>
          </w:tcPr>
          <w:p w:rsidR="002C7576" w:rsidRPr="002C7576" w:rsidRDefault="002C7576" w:rsidP="003F0C2D"/>
        </w:tc>
        <w:tc>
          <w:tcPr>
            <w:tcW w:w="703" w:type="dxa"/>
            <w:vAlign w:val="center"/>
          </w:tcPr>
          <w:p w:rsidR="002C7576" w:rsidRPr="002C7576" w:rsidRDefault="002C7576" w:rsidP="003F0C2D">
            <w:pPr>
              <w:rPr>
                <w:rFonts w:ascii="Source Sans Pro Semibold" w:hAnsi="Source Sans Pro Semibold"/>
              </w:rPr>
            </w:pPr>
          </w:p>
        </w:tc>
      </w:tr>
      <w:tr w:rsidR="002C7576" w:rsidRPr="002C7576" w:rsidTr="00FB1331">
        <w:trPr>
          <w:trHeight w:val="240"/>
        </w:trPr>
        <w:tc>
          <w:tcPr>
            <w:tcW w:w="8897" w:type="dxa"/>
            <w:vAlign w:val="center"/>
          </w:tcPr>
          <w:p w:rsidR="002C7576" w:rsidRPr="002C7576" w:rsidRDefault="002C7576" w:rsidP="003F0C2D"/>
        </w:tc>
        <w:tc>
          <w:tcPr>
            <w:tcW w:w="241" w:type="dxa"/>
            <w:vAlign w:val="center"/>
          </w:tcPr>
          <w:p w:rsidR="002C7576" w:rsidRPr="002C7576" w:rsidRDefault="002C7576" w:rsidP="003F0C2D"/>
        </w:tc>
        <w:tc>
          <w:tcPr>
            <w:tcW w:w="2806" w:type="dxa"/>
            <w:vAlign w:val="center"/>
          </w:tcPr>
          <w:p w:rsidR="002C7576" w:rsidRPr="002C7576" w:rsidRDefault="002C7576" w:rsidP="003F0C2D"/>
        </w:tc>
        <w:tc>
          <w:tcPr>
            <w:tcW w:w="703" w:type="dxa"/>
            <w:vAlign w:val="center"/>
          </w:tcPr>
          <w:p w:rsidR="002C7576" w:rsidRPr="002C7576" w:rsidRDefault="002C7576" w:rsidP="003F0C2D">
            <w:pPr>
              <w:rPr>
                <w:rFonts w:ascii="Source Sans Pro Semibold" w:hAnsi="Source Sans Pro Semibold"/>
              </w:rPr>
            </w:pPr>
          </w:p>
        </w:tc>
      </w:tr>
      <w:tr w:rsidR="002C7576" w:rsidRPr="002C7576" w:rsidTr="00FB1331">
        <w:trPr>
          <w:trHeight w:val="240"/>
        </w:trPr>
        <w:tc>
          <w:tcPr>
            <w:tcW w:w="8897" w:type="dxa"/>
            <w:vAlign w:val="center"/>
          </w:tcPr>
          <w:p w:rsidR="002C7576" w:rsidRPr="002C7576" w:rsidRDefault="002C7576" w:rsidP="003F0C2D"/>
        </w:tc>
        <w:tc>
          <w:tcPr>
            <w:tcW w:w="241" w:type="dxa"/>
            <w:vAlign w:val="center"/>
          </w:tcPr>
          <w:p w:rsidR="002C7576" w:rsidRPr="002C7576" w:rsidRDefault="002C7576" w:rsidP="003F0C2D"/>
        </w:tc>
        <w:tc>
          <w:tcPr>
            <w:tcW w:w="2806" w:type="dxa"/>
            <w:vAlign w:val="center"/>
          </w:tcPr>
          <w:p w:rsidR="002C7576" w:rsidRPr="002C7576" w:rsidRDefault="002C7576" w:rsidP="003F0C2D"/>
        </w:tc>
        <w:tc>
          <w:tcPr>
            <w:tcW w:w="703" w:type="dxa"/>
            <w:vAlign w:val="center"/>
          </w:tcPr>
          <w:p w:rsidR="002C7576" w:rsidRPr="002C7576" w:rsidRDefault="002C7576" w:rsidP="003F0C2D">
            <w:pPr>
              <w:rPr>
                <w:rFonts w:ascii="Source Sans Pro Semibold" w:hAnsi="Source Sans Pro Semibold"/>
              </w:rPr>
            </w:pPr>
          </w:p>
        </w:tc>
      </w:tr>
      <w:tr w:rsidR="002C7576" w:rsidRPr="002C7576" w:rsidTr="00FB1331">
        <w:trPr>
          <w:trHeight w:val="240"/>
        </w:trPr>
        <w:tc>
          <w:tcPr>
            <w:tcW w:w="8897" w:type="dxa"/>
            <w:vAlign w:val="center"/>
          </w:tcPr>
          <w:p w:rsidR="002C7576" w:rsidRPr="002C7576" w:rsidRDefault="002C7576" w:rsidP="003F0C2D"/>
        </w:tc>
        <w:tc>
          <w:tcPr>
            <w:tcW w:w="241" w:type="dxa"/>
            <w:vAlign w:val="center"/>
          </w:tcPr>
          <w:p w:rsidR="002C7576" w:rsidRPr="002C7576" w:rsidRDefault="002C7576" w:rsidP="003F0C2D"/>
        </w:tc>
        <w:tc>
          <w:tcPr>
            <w:tcW w:w="2806" w:type="dxa"/>
            <w:vAlign w:val="center"/>
          </w:tcPr>
          <w:p w:rsidR="002C7576" w:rsidRPr="002C7576" w:rsidRDefault="002C7576" w:rsidP="003F0C2D"/>
        </w:tc>
        <w:tc>
          <w:tcPr>
            <w:tcW w:w="703" w:type="dxa"/>
            <w:vAlign w:val="center"/>
          </w:tcPr>
          <w:p w:rsidR="002C7576" w:rsidRPr="002C7576" w:rsidRDefault="002C7576" w:rsidP="003F0C2D">
            <w:pPr>
              <w:rPr>
                <w:rFonts w:ascii="Source Sans Pro Semibold" w:hAnsi="Source Sans Pro Semibold"/>
              </w:rPr>
            </w:pPr>
          </w:p>
        </w:tc>
      </w:tr>
      <w:tr w:rsidR="002C7576" w:rsidRPr="002C7576" w:rsidTr="00FB1331">
        <w:trPr>
          <w:trHeight w:val="240"/>
        </w:trPr>
        <w:tc>
          <w:tcPr>
            <w:tcW w:w="8897" w:type="dxa"/>
            <w:vAlign w:val="center"/>
          </w:tcPr>
          <w:p w:rsidR="002C7576" w:rsidRDefault="002C7576" w:rsidP="003F0C2D"/>
        </w:tc>
        <w:tc>
          <w:tcPr>
            <w:tcW w:w="241" w:type="dxa"/>
            <w:vAlign w:val="center"/>
          </w:tcPr>
          <w:p w:rsidR="002C7576" w:rsidRDefault="002C7576" w:rsidP="003F0C2D"/>
        </w:tc>
        <w:tc>
          <w:tcPr>
            <w:tcW w:w="2806" w:type="dxa"/>
            <w:vAlign w:val="center"/>
          </w:tcPr>
          <w:p w:rsidR="002C7576" w:rsidRDefault="002C7576" w:rsidP="003F0C2D"/>
        </w:tc>
        <w:tc>
          <w:tcPr>
            <w:tcW w:w="703" w:type="dxa"/>
            <w:vAlign w:val="center"/>
          </w:tcPr>
          <w:p w:rsidR="002C7576" w:rsidRDefault="002C7576" w:rsidP="003F0C2D">
            <w:pPr>
              <w:rPr>
                <w:rFonts w:ascii="Source Sans Pro Semibold" w:hAnsi="Source Sans Pro Semibold"/>
              </w:rPr>
            </w:pPr>
          </w:p>
        </w:tc>
      </w:tr>
    </w:tbl>
    <w:p w:rsidR="00731D62" w:rsidRPr="0099613A" w:rsidRDefault="00731D62" w:rsidP="00FA184B">
      <w:pPr>
        <w:pStyle w:val="MUItalic"/>
        <w:jc w:val="left"/>
        <w:rPr>
          <w:i w:val="0"/>
        </w:rPr>
      </w:pPr>
    </w:p>
    <w:p w:rsidR="00086C19" w:rsidRPr="0099613A" w:rsidRDefault="00086C19" w:rsidP="00131BD1">
      <w:pPr>
        <w:pStyle w:val="Button"/>
        <w:rPr>
          <w:sz w:val="20"/>
        </w:rPr>
      </w:pPr>
      <w:r w:rsidRPr="0099613A">
        <w:br w:type="page"/>
      </w:r>
    </w:p>
    <w:tbl>
      <w:tblPr>
        <w:tblW w:w="9325" w:type="dxa"/>
        <w:tblLayout w:type="fixed"/>
        <w:tblCellMar>
          <w:left w:w="70" w:type="dxa"/>
          <w:right w:w="70" w:type="dxa"/>
        </w:tblCellMar>
        <w:tblLook w:val="0000" w:firstRow="0" w:lastRow="0" w:firstColumn="0" w:lastColumn="0" w:noHBand="0" w:noVBand="0"/>
      </w:tblPr>
      <w:tblGrid>
        <w:gridCol w:w="1835"/>
        <w:gridCol w:w="3255"/>
        <w:gridCol w:w="667"/>
        <w:gridCol w:w="550"/>
        <w:gridCol w:w="483"/>
        <w:gridCol w:w="1077"/>
        <w:gridCol w:w="1458"/>
      </w:tblGrid>
      <w:tr w:rsidR="00A40FDA" w:rsidRPr="0099613A" w:rsidTr="00BF0E7C">
        <w:trPr>
          <w:trHeight w:val="569"/>
        </w:trPr>
        <w:tc>
          <w:tcPr>
            <w:tcW w:w="1835" w:type="dxa"/>
          </w:tcPr>
          <w:p w:rsidR="00A40FDA" w:rsidRPr="0099613A" w:rsidRDefault="00A40FDA" w:rsidP="003F0C2D">
            <w:pPr>
              <w:pStyle w:val="Tabelllabelskovde"/>
              <w:rPr>
                <w:rFonts w:ascii="Source Sans Pro Semibold" w:hAnsi="Source Sans Pro Semibold"/>
                <w:b/>
                <w:sz w:val="18"/>
                <w:szCs w:val="18"/>
              </w:rPr>
            </w:pPr>
            <w:r w:rsidRPr="0099613A">
              <w:rPr>
                <w:rFonts w:ascii="Source Sans Pro" w:hAnsi="Source Sans Pro"/>
                <w:b/>
              </w:rPr>
              <w:lastRenderedPageBreak/>
              <w:br w:type="page"/>
            </w:r>
            <w:r w:rsidRPr="0099613A">
              <w:rPr>
                <w:rFonts w:ascii="Source Sans Pro Semibold" w:hAnsi="Source Sans Pro Semibold"/>
                <w:b/>
                <w:sz w:val="18"/>
                <w:szCs w:val="18"/>
              </w:rPr>
              <w:t>Plats och tid</w:t>
            </w:r>
          </w:p>
        </w:tc>
        <w:tc>
          <w:tcPr>
            <w:tcW w:w="7490" w:type="dxa"/>
            <w:gridSpan w:val="6"/>
          </w:tcPr>
          <w:p w:rsidR="00A40FDA" w:rsidRPr="0099613A" w:rsidRDefault="00C7393C" w:rsidP="00043F00">
            <w:pPr>
              <w:rPr>
                <w:b/>
              </w:rPr>
            </w:pPr>
            <w:r>
              <w:t>Stensättaren</w:t>
            </w:r>
            <w:r w:rsidR="00A40FDA" w:rsidRPr="0099613A">
              <w:t>,</w:t>
            </w:r>
            <w:r w:rsidR="00A40FDA" w:rsidRPr="0099613A">
              <w:rPr>
                <w:b/>
              </w:rPr>
              <w:t xml:space="preserve"> </w:t>
            </w:r>
            <w:r>
              <w:rPr>
                <w:noProof/>
              </w:rPr>
              <w:t>2018-09-06 kl. 13:00</w:t>
            </w:r>
            <w:r w:rsidR="001E3FFF">
              <w:rPr>
                <w:noProof/>
              </w:rPr>
              <w:t xml:space="preserve"> – </w:t>
            </w:r>
            <w:r w:rsidR="00BC2BD5" w:rsidRPr="00BC2BD5">
              <w:rPr>
                <w:noProof/>
              </w:rPr>
              <w:t>16:2</w:t>
            </w:r>
            <w:r w:rsidR="001E3FFF" w:rsidRPr="00BC2BD5">
              <w:rPr>
                <w:noProof/>
              </w:rPr>
              <w:t>0</w:t>
            </w:r>
          </w:p>
        </w:tc>
      </w:tr>
      <w:tr w:rsidR="00A40FDA" w:rsidRPr="0099613A" w:rsidTr="00BF0E7C">
        <w:trPr>
          <w:trHeight w:hRule="exact" w:val="200"/>
        </w:trPr>
        <w:tc>
          <w:tcPr>
            <w:tcW w:w="1835" w:type="dxa"/>
          </w:tcPr>
          <w:p w:rsidR="00A40FDA" w:rsidRPr="0099613A" w:rsidRDefault="00A40FDA" w:rsidP="003F0C2D">
            <w:pPr>
              <w:pStyle w:val="Ledtext"/>
            </w:pPr>
          </w:p>
        </w:tc>
        <w:tc>
          <w:tcPr>
            <w:tcW w:w="3922" w:type="dxa"/>
            <w:gridSpan w:val="2"/>
          </w:tcPr>
          <w:p w:rsidR="00A40FDA" w:rsidRPr="0099613A" w:rsidRDefault="00A40FDA" w:rsidP="00312D28">
            <w:pPr>
              <w:pStyle w:val="Tabelllabelskovde"/>
              <w:rPr>
                <w:rFonts w:ascii="Source Sans Pro Semibold" w:hAnsi="Source Sans Pro Semibold"/>
                <w:sz w:val="18"/>
                <w:szCs w:val="18"/>
              </w:rPr>
            </w:pPr>
            <w:r w:rsidRPr="0099613A">
              <w:rPr>
                <w:rFonts w:ascii="Source Sans Pro Semibold" w:hAnsi="Source Sans Pro Semibold"/>
                <w:sz w:val="18"/>
                <w:szCs w:val="18"/>
              </w:rPr>
              <w:t>Beslutande</w:t>
            </w:r>
          </w:p>
        </w:tc>
        <w:tc>
          <w:tcPr>
            <w:tcW w:w="3568" w:type="dxa"/>
            <w:gridSpan w:val="4"/>
          </w:tcPr>
          <w:p w:rsidR="00A40FDA" w:rsidRPr="0099613A" w:rsidRDefault="00A40FDA" w:rsidP="00312D28">
            <w:pPr>
              <w:pStyle w:val="Tabelllabelskovde"/>
              <w:rPr>
                <w:rFonts w:ascii="Source Sans Pro Semibold" w:hAnsi="Source Sans Pro Semibold"/>
                <w:sz w:val="18"/>
                <w:szCs w:val="18"/>
              </w:rPr>
            </w:pPr>
            <w:r w:rsidRPr="0099613A">
              <w:rPr>
                <w:rFonts w:ascii="Source Sans Pro Semibold" w:hAnsi="Source Sans Pro Semibold"/>
                <w:sz w:val="18"/>
                <w:szCs w:val="18"/>
              </w:rPr>
              <w:t>Ersättare</w:t>
            </w:r>
          </w:p>
        </w:tc>
      </w:tr>
      <w:tr w:rsidR="00A40FDA" w:rsidRPr="000F0EDC" w:rsidTr="00BF0E7C">
        <w:tc>
          <w:tcPr>
            <w:tcW w:w="1835" w:type="dxa"/>
          </w:tcPr>
          <w:p w:rsidR="00A40FDA" w:rsidRPr="0099613A" w:rsidRDefault="00A40FDA" w:rsidP="003F0C2D">
            <w:pPr>
              <w:pStyle w:val="Ledtext"/>
            </w:pPr>
          </w:p>
        </w:tc>
        <w:tc>
          <w:tcPr>
            <w:tcW w:w="3922" w:type="dxa"/>
            <w:gridSpan w:val="2"/>
          </w:tcPr>
          <w:p w:rsidR="00A40FDA" w:rsidRDefault="002C7576" w:rsidP="003F0C2D">
            <w:bookmarkStart w:id="3" w:name="P360_Narvarande_Ledamoter"/>
            <w:bookmarkEnd w:id="3"/>
            <w:r>
              <w:t>Torbjörn Bergman (M)</w:t>
            </w:r>
          </w:p>
          <w:p w:rsidR="002C7576" w:rsidRDefault="002C7576" w:rsidP="003F0C2D">
            <w:r>
              <w:t>Jan Sandelius (KD)</w:t>
            </w:r>
          </w:p>
          <w:p w:rsidR="002C7576" w:rsidRDefault="002C7576" w:rsidP="003F0C2D">
            <w:r>
              <w:t>Ann Lindgren (S)</w:t>
            </w:r>
          </w:p>
          <w:p w:rsidR="002C7576" w:rsidRDefault="002C7576" w:rsidP="003F0C2D">
            <w:r>
              <w:t>Fredrik Andersson (C)</w:t>
            </w:r>
          </w:p>
          <w:p w:rsidR="002C7576" w:rsidRPr="00E452C7" w:rsidRDefault="002C7576" w:rsidP="003F0C2D">
            <w:r w:rsidRPr="00E452C7">
              <w:t>El</w:t>
            </w:r>
            <w:r w:rsidR="001E3FFF" w:rsidRPr="00E452C7">
              <w:t>in Elfverson (L</w:t>
            </w:r>
            <w:r w:rsidRPr="00E452C7">
              <w:t>)</w:t>
            </w:r>
          </w:p>
          <w:p w:rsidR="00363867" w:rsidRPr="00363867" w:rsidRDefault="00363867" w:rsidP="00363867">
            <w:pPr>
              <w:rPr>
                <w:sz w:val="20"/>
              </w:rPr>
            </w:pPr>
            <w:r w:rsidRPr="00AA7742">
              <w:t>Sandra Ask (S)</w:t>
            </w:r>
            <w:r>
              <w:t xml:space="preserve"> </w:t>
            </w:r>
            <w:r w:rsidRPr="00363867">
              <w:rPr>
                <w:sz w:val="20"/>
              </w:rPr>
              <w:t>ersätter</w:t>
            </w:r>
          </w:p>
          <w:p w:rsidR="002C7576" w:rsidRPr="00363867" w:rsidRDefault="002C7576" w:rsidP="003F0C2D">
            <w:pPr>
              <w:rPr>
                <w:sz w:val="20"/>
                <w:lang w:val="en-GB"/>
              </w:rPr>
            </w:pPr>
            <w:r w:rsidRPr="00363867">
              <w:rPr>
                <w:sz w:val="20"/>
                <w:lang w:val="en-GB"/>
              </w:rPr>
              <w:t>Maria Renner (S)</w:t>
            </w:r>
          </w:p>
          <w:p w:rsidR="002C7576" w:rsidRPr="002C7576" w:rsidRDefault="002C7576" w:rsidP="003F0C2D">
            <w:pPr>
              <w:rPr>
                <w:lang w:val="en-GB"/>
              </w:rPr>
            </w:pPr>
            <w:r w:rsidRPr="002C7576">
              <w:rPr>
                <w:lang w:val="en-GB"/>
              </w:rPr>
              <w:t>Rickard Birath (S)</w:t>
            </w:r>
          </w:p>
          <w:p w:rsidR="002C7576" w:rsidRPr="002C7576" w:rsidRDefault="002C7576" w:rsidP="003F0C2D">
            <w:pPr>
              <w:rPr>
                <w:lang w:val="en-GB"/>
              </w:rPr>
            </w:pPr>
          </w:p>
        </w:tc>
        <w:tc>
          <w:tcPr>
            <w:tcW w:w="3568" w:type="dxa"/>
            <w:gridSpan w:val="4"/>
          </w:tcPr>
          <w:p w:rsidR="00A40FDA" w:rsidRDefault="002C7576" w:rsidP="00312D28">
            <w:bookmarkStart w:id="4" w:name="P360_Ersättare"/>
            <w:bookmarkEnd w:id="4"/>
            <w:r>
              <w:t>Börje Wester (M)</w:t>
            </w:r>
          </w:p>
          <w:p w:rsidR="002C7576" w:rsidRDefault="002C7576" w:rsidP="00312D28">
            <w:r>
              <w:t>Sara Almqvist (M)</w:t>
            </w:r>
          </w:p>
          <w:p w:rsidR="002C7576" w:rsidRPr="00E452C7" w:rsidRDefault="002C7576" w:rsidP="00312D28">
            <w:pPr>
              <w:rPr>
                <w:lang w:val="en-GB"/>
              </w:rPr>
            </w:pPr>
            <w:r w:rsidRPr="00E452C7">
              <w:rPr>
                <w:lang w:val="en-GB"/>
              </w:rPr>
              <w:t>Anders Edes</w:t>
            </w:r>
            <w:r w:rsidR="00E0531E" w:rsidRPr="00E452C7">
              <w:rPr>
                <w:lang w:val="en-GB"/>
              </w:rPr>
              <w:t>kär Wennberg (L</w:t>
            </w:r>
            <w:r w:rsidRPr="00E452C7">
              <w:rPr>
                <w:lang w:val="en-GB"/>
              </w:rPr>
              <w:t>)</w:t>
            </w:r>
          </w:p>
          <w:p w:rsidR="002C7576" w:rsidRPr="002C7576" w:rsidRDefault="002C7576" w:rsidP="00312D28">
            <w:pPr>
              <w:rPr>
                <w:lang w:val="en-GB"/>
              </w:rPr>
            </w:pPr>
            <w:r w:rsidRPr="002C7576">
              <w:rPr>
                <w:lang w:val="en-GB"/>
              </w:rPr>
              <w:t>Michael Thorsell (C)</w:t>
            </w:r>
          </w:p>
          <w:p w:rsidR="002C7576" w:rsidRPr="002C7576" w:rsidRDefault="002C7576" w:rsidP="00312D28">
            <w:pPr>
              <w:rPr>
                <w:lang w:val="en-GB"/>
              </w:rPr>
            </w:pPr>
            <w:r w:rsidRPr="002C7576">
              <w:rPr>
                <w:lang w:val="en-GB"/>
              </w:rPr>
              <w:t>Felicia Lager (S)</w:t>
            </w:r>
          </w:p>
          <w:p w:rsidR="002C7576" w:rsidRPr="002C7576" w:rsidRDefault="002C7576" w:rsidP="00312D28">
            <w:pPr>
              <w:rPr>
                <w:lang w:val="en-GB"/>
              </w:rPr>
            </w:pPr>
            <w:r w:rsidRPr="002C7576">
              <w:rPr>
                <w:lang w:val="en-GB"/>
              </w:rPr>
              <w:t>Alf Norberg (S)</w:t>
            </w:r>
          </w:p>
        </w:tc>
      </w:tr>
      <w:tr w:rsidR="00A40FDA" w:rsidRPr="0099613A" w:rsidTr="00BF0E7C">
        <w:tc>
          <w:tcPr>
            <w:tcW w:w="1835" w:type="dxa"/>
          </w:tcPr>
          <w:p w:rsidR="00A40FDA" w:rsidRPr="0099613A" w:rsidRDefault="00A40FDA" w:rsidP="00D42EA3">
            <w:pPr>
              <w:pStyle w:val="Tabelllabelskovde"/>
              <w:rPr>
                <w:rFonts w:ascii="Source Sans Pro Semibold" w:hAnsi="Source Sans Pro Semibold"/>
                <w:sz w:val="18"/>
                <w:szCs w:val="18"/>
              </w:rPr>
            </w:pPr>
            <w:r w:rsidRPr="0099613A">
              <w:rPr>
                <w:rFonts w:ascii="Source Sans Pro Semibold" w:hAnsi="Source Sans Pro Semibold"/>
                <w:sz w:val="18"/>
                <w:szCs w:val="18"/>
              </w:rPr>
              <w:t xml:space="preserve">Övriga </w:t>
            </w:r>
            <w:r w:rsidR="00D42EA3" w:rsidRPr="0099613A">
              <w:rPr>
                <w:rFonts w:ascii="Source Sans Pro Semibold" w:hAnsi="Source Sans Pro Semibold"/>
                <w:sz w:val="18"/>
                <w:szCs w:val="18"/>
              </w:rPr>
              <w:t>d</w:t>
            </w:r>
            <w:r w:rsidRPr="0099613A">
              <w:rPr>
                <w:rFonts w:ascii="Source Sans Pro Semibold" w:hAnsi="Source Sans Pro Semibold"/>
                <w:sz w:val="18"/>
                <w:szCs w:val="18"/>
              </w:rPr>
              <w:t>eltagande</w:t>
            </w:r>
          </w:p>
        </w:tc>
        <w:tc>
          <w:tcPr>
            <w:tcW w:w="3922" w:type="dxa"/>
            <w:gridSpan w:val="2"/>
          </w:tcPr>
          <w:p w:rsidR="00A40FDA" w:rsidRDefault="00E0531E" w:rsidP="003F0C2D">
            <w:bookmarkStart w:id="5" w:name="P360_ovriga"/>
            <w:bookmarkEnd w:id="5"/>
            <w:r>
              <w:t>Rickard Karlsson, sektorchef</w:t>
            </w:r>
          </w:p>
          <w:p w:rsidR="00E0531E" w:rsidRDefault="00E0531E" w:rsidP="003F0C2D">
            <w:r>
              <w:t>Helena Gustavsson, chef måltider</w:t>
            </w:r>
          </w:p>
          <w:p w:rsidR="00E0531E" w:rsidRDefault="00E0531E" w:rsidP="003F0C2D">
            <w:r>
              <w:t>Conny Bjurman, livsmedelscontroller</w:t>
            </w:r>
          </w:p>
          <w:p w:rsidR="00E0531E" w:rsidRDefault="00E0531E" w:rsidP="003F0C2D">
            <w:r>
              <w:t>Markus Wästefors, tf säkerhetschef</w:t>
            </w:r>
          </w:p>
          <w:p w:rsidR="00E0531E" w:rsidRDefault="00E0531E" w:rsidP="003F0C2D">
            <w:r>
              <w:t xml:space="preserve">Tony Forsell, verksamhetsutv. </w:t>
            </w:r>
          </w:p>
          <w:p w:rsidR="00E0531E" w:rsidRDefault="00E0531E" w:rsidP="003F0C2D">
            <w:r>
              <w:t>Anneli Harrysson, controller</w:t>
            </w:r>
          </w:p>
          <w:p w:rsidR="00E0531E" w:rsidRDefault="00E0531E" w:rsidP="003F0C2D">
            <w:r>
              <w:t>Ingemar Linusson, chef fastigheter</w:t>
            </w:r>
          </w:p>
          <w:p w:rsidR="00E0531E" w:rsidRDefault="00E0531E" w:rsidP="003F0C2D">
            <w:r>
              <w:t xml:space="preserve">Jenny Järnmark, </w:t>
            </w:r>
            <w:r w:rsidR="00980BE9">
              <w:t>VA-ingenjör</w:t>
            </w:r>
          </w:p>
          <w:p w:rsidR="00980BE9" w:rsidRPr="0099613A" w:rsidRDefault="00980BE9" w:rsidP="003F0C2D">
            <w:r>
              <w:t>Patricia Liljedorff, sekreterare</w:t>
            </w:r>
          </w:p>
        </w:tc>
        <w:tc>
          <w:tcPr>
            <w:tcW w:w="3568" w:type="dxa"/>
            <w:gridSpan w:val="4"/>
          </w:tcPr>
          <w:p w:rsidR="00A40FDA" w:rsidRPr="0099613A" w:rsidRDefault="00A40FDA" w:rsidP="003F0C2D"/>
        </w:tc>
      </w:tr>
      <w:tr w:rsidR="00A40FDA" w:rsidRPr="0099613A" w:rsidTr="00BF0E7C">
        <w:trPr>
          <w:trHeight w:hRule="exact" w:val="480"/>
        </w:trPr>
        <w:tc>
          <w:tcPr>
            <w:tcW w:w="1835" w:type="dxa"/>
          </w:tcPr>
          <w:p w:rsidR="00A40FDA" w:rsidRPr="0099613A" w:rsidRDefault="00A40FDA" w:rsidP="00312D28">
            <w:pPr>
              <w:pStyle w:val="Tabelllabelskovde"/>
              <w:rPr>
                <w:rFonts w:ascii="Source Sans Pro Semibold" w:hAnsi="Source Sans Pro Semibold"/>
                <w:sz w:val="18"/>
                <w:szCs w:val="18"/>
              </w:rPr>
            </w:pPr>
            <w:r w:rsidRPr="0099613A">
              <w:rPr>
                <w:rFonts w:ascii="Source Sans Pro Semibold" w:hAnsi="Source Sans Pro Semibold"/>
                <w:sz w:val="18"/>
                <w:szCs w:val="18"/>
              </w:rPr>
              <w:t>Utses att justera</w:t>
            </w:r>
          </w:p>
        </w:tc>
        <w:tc>
          <w:tcPr>
            <w:tcW w:w="3922" w:type="dxa"/>
            <w:gridSpan w:val="2"/>
          </w:tcPr>
          <w:p w:rsidR="00A40FDA" w:rsidRPr="0099613A" w:rsidRDefault="003E4896" w:rsidP="003F0C2D">
            <w:bookmarkStart w:id="6" w:name="P360_Signee"/>
            <w:bookmarkEnd w:id="6"/>
            <w:r>
              <w:t>Jan Sandelius (KD)</w:t>
            </w:r>
          </w:p>
        </w:tc>
        <w:tc>
          <w:tcPr>
            <w:tcW w:w="3568" w:type="dxa"/>
            <w:gridSpan w:val="4"/>
          </w:tcPr>
          <w:p w:rsidR="00A40FDA" w:rsidRPr="0099613A" w:rsidRDefault="00A03EF1" w:rsidP="003F0C2D">
            <w:r w:rsidRPr="0099613A">
              <w:fldChar w:fldCharType="begin"/>
            </w:r>
            <w:r w:rsidRPr="0099613A">
              <w:fldChar w:fldCharType="end"/>
            </w:r>
          </w:p>
        </w:tc>
      </w:tr>
      <w:tr w:rsidR="00A40FDA" w:rsidRPr="0099613A" w:rsidTr="00BF0E7C">
        <w:trPr>
          <w:trHeight w:hRule="exact" w:val="240"/>
        </w:trPr>
        <w:tc>
          <w:tcPr>
            <w:tcW w:w="1835" w:type="dxa"/>
          </w:tcPr>
          <w:p w:rsidR="00A40FDA" w:rsidRPr="0099613A" w:rsidRDefault="00A40FDA" w:rsidP="00312D28">
            <w:pPr>
              <w:pStyle w:val="Tabelllabelskovde"/>
              <w:rPr>
                <w:rFonts w:ascii="Source Sans Pro Semibold" w:hAnsi="Source Sans Pro Semibold"/>
                <w:sz w:val="18"/>
                <w:szCs w:val="18"/>
              </w:rPr>
            </w:pPr>
            <w:r w:rsidRPr="0099613A">
              <w:rPr>
                <w:rFonts w:ascii="Source Sans Pro Semibold" w:hAnsi="Source Sans Pro Semibold"/>
                <w:sz w:val="18"/>
                <w:szCs w:val="18"/>
              </w:rPr>
              <w:t>Underskrifter</w:t>
            </w:r>
          </w:p>
        </w:tc>
        <w:tc>
          <w:tcPr>
            <w:tcW w:w="7490" w:type="dxa"/>
            <w:gridSpan w:val="6"/>
          </w:tcPr>
          <w:p w:rsidR="00A40FDA" w:rsidRPr="0099613A" w:rsidRDefault="00A40FDA" w:rsidP="003F0C2D">
            <w:pPr>
              <w:pStyle w:val="Ledtext"/>
            </w:pPr>
          </w:p>
        </w:tc>
      </w:tr>
      <w:tr w:rsidR="00D451A3" w:rsidRPr="0099613A" w:rsidTr="001E3FFF">
        <w:trPr>
          <w:trHeight w:hRule="exact" w:val="598"/>
        </w:trPr>
        <w:tc>
          <w:tcPr>
            <w:tcW w:w="1835" w:type="dxa"/>
          </w:tcPr>
          <w:p w:rsidR="00D451A3" w:rsidRPr="0099613A" w:rsidRDefault="00D451A3" w:rsidP="00825C03">
            <w:pPr>
              <w:pStyle w:val="Tabelllabelskovde"/>
              <w:jc w:val="right"/>
              <w:rPr>
                <w:rFonts w:ascii="Source Sans Pro Semibold" w:hAnsi="Source Sans Pro Semibold"/>
                <w:sz w:val="18"/>
                <w:szCs w:val="18"/>
              </w:rPr>
            </w:pPr>
            <w:r w:rsidRPr="0099613A">
              <w:rPr>
                <w:rFonts w:ascii="Source Sans Pro Semibold" w:hAnsi="Source Sans Pro Semibold"/>
                <w:sz w:val="18"/>
                <w:szCs w:val="18"/>
              </w:rPr>
              <w:t>Sekreterare</w:t>
            </w:r>
          </w:p>
        </w:tc>
        <w:tc>
          <w:tcPr>
            <w:tcW w:w="4472" w:type="dxa"/>
            <w:gridSpan w:val="3"/>
            <w:tcBorders>
              <w:bottom w:val="dotted" w:sz="12" w:space="0" w:color="auto"/>
            </w:tcBorders>
          </w:tcPr>
          <w:p w:rsidR="00D451A3" w:rsidRPr="0099613A" w:rsidRDefault="00D451A3" w:rsidP="003F0C2D">
            <w:pPr>
              <w:tabs>
                <w:tab w:val="left" w:leader="dot" w:pos="4536"/>
              </w:tabs>
            </w:pPr>
          </w:p>
        </w:tc>
        <w:tc>
          <w:tcPr>
            <w:tcW w:w="483" w:type="dxa"/>
          </w:tcPr>
          <w:p w:rsidR="00D451A3" w:rsidRPr="0099613A" w:rsidRDefault="00D451A3" w:rsidP="003F0C2D">
            <w:pPr>
              <w:pStyle w:val="Lptext"/>
              <w:tabs>
                <w:tab w:val="left" w:leader="dot" w:pos="4041"/>
              </w:tabs>
              <w:spacing w:after="0"/>
              <w:ind w:left="-70"/>
            </w:pPr>
          </w:p>
        </w:tc>
        <w:tc>
          <w:tcPr>
            <w:tcW w:w="1077" w:type="dxa"/>
          </w:tcPr>
          <w:p w:rsidR="00D451A3" w:rsidRPr="0099613A" w:rsidRDefault="00D451A3" w:rsidP="003F0C2D">
            <w:pPr>
              <w:pStyle w:val="Ledtext"/>
              <w:rPr>
                <w:rFonts w:ascii="Source Sans Pro Semibold" w:hAnsi="Source Sans Pro Semibold"/>
                <w:sz w:val="18"/>
                <w:szCs w:val="18"/>
              </w:rPr>
            </w:pPr>
            <w:r w:rsidRPr="0099613A">
              <w:rPr>
                <w:rFonts w:ascii="Source Sans Pro Semibold" w:hAnsi="Source Sans Pro Semibold"/>
                <w:sz w:val="18"/>
                <w:szCs w:val="18"/>
              </w:rPr>
              <w:t>Paragrafer</w:t>
            </w:r>
          </w:p>
        </w:tc>
        <w:tc>
          <w:tcPr>
            <w:tcW w:w="1458" w:type="dxa"/>
          </w:tcPr>
          <w:p w:rsidR="00D451A3" w:rsidRPr="0099613A" w:rsidRDefault="002C7576" w:rsidP="003F0C2D">
            <w:bookmarkStart w:id="7" w:name="saksnr"/>
            <w:bookmarkEnd w:id="7"/>
            <w:r>
              <w:t>§29/18-§34/18</w:t>
            </w:r>
          </w:p>
        </w:tc>
      </w:tr>
      <w:tr w:rsidR="00A40FDA" w:rsidRPr="0099613A" w:rsidTr="00DE3C83">
        <w:trPr>
          <w:trHeight w:hRule="exact" w:val="320"/>
        </w:trPr>
        <w:tc>
          <w:tcPr>
            <w:tcW w:w="1835" w:type="dxa"/>
          </w:tcPr>
          <w:p w:rsidR="00A40FDA" w:rsidRPr="0099613A" w:rsidRDefault="00A40FDA" w:rsidP="003F0C2D">
            <w:pPr>
              <w:pStyle w:val="Ledtext"/>
            </w:pPr>
          </w:p>
        </w:tc>
        <w:tc>
          <w:tcPr>
            <w:tcW w:w="4955" w:type="dxa"/>
            <w:gridSpan w:val="4"/>
          </w:tcPr>
          <w:p w:rsidR="00A40FDA" w:rsidRPr="0099613A" w:rsidRDefault="002C7576" w:rsidP="003F0C2D">
            <w:bookmarkStart w:id="8" w:name="MEETING_RECORD_Secretary1"/>
            <w:bookmarkEnd w:id="8"/>
            <w:r>
              <w:t xml:space="preserve">Patricia Liljedorff </w:t>
            </w:r>
          </w:p>
        </w:tc>
        <w:tc>
          <w:tcPr>
            <w:tcW w:w="1077" w:type="dxa"/>
          </w:tcPr>
          <w:p w:rsidR="00A40FDA" w:rsidRPr="0099613A" w:rsidRDefault="00A40FDA" w:rsidP="003F0C2D">
            <w:pPr>
              <w:pStyle w:val="Ledtext"/>
            </w:pPr>
          </w:p>
        </w:tc>
        <w:tc>
          <w:tcPr>
            <w:tcW w:w="1458" w:type="dxa"/>
          </w:tcPr>
          <w:p w:rsidR="00A40FDA" w:rsidRPr="0099613A" w:rsidRDefault="00A40FDA" w:rsidP="003F0C2D">
            <w:pPr>
              <w:pStyle w:val="Ledtext"/>
            </w:pPr>
          </w:p>
        </w:tc>
      </w:tr>
      <w:tr w:rsidR="00D451A3" w:rsidRPr="0099613A" w:rsidTr="00BF0E7C">
        <w:trPr>
          <w:trHeight w:hRule="exact" w:val="500"/>
        </w:trPr>
        <w:tc>
          <w:tcPr>
            <w:tcW w:w="1835" w:type="dxa"/>
          </w:tcPr>
          <w:p w:rsidR="00D451A3" w:rsidRPr="0099613A" w:rsidRDefault="00D451A3" w:rsidP="00825C03">
            <w:pPr>
              <w:pStyle w:val="Tabelllabelskovde"/>
              <w:jc w:val="right"/>
              <w:rPr>
                <w:rFonts w:ascii="Source Sans Pro Semibold" w:hAnsi="Source Sans Pro Semibold"/>
                <w:sz w:val="18"/>
                <w:szCs w:val="18"/>
              </w:rPr>
            </w:pPr>
            <w:r w:rsidRPr="0099613A">
              <w:rPr>
                <w:rFonts w:ascii="Source Sans Pro Semibold" w:hAnsi="Source Sans Pro Semibold"/>
                <w:sz w:val="18"/>
                <w:szCs w:val="18"/>
              </w:rPr>
              <w:t>Ordförande</w:t>
            </w:r>
          </w:p>
        </w:tc>
        <w:tc>
          <w:tcPr>
            <w:tcW w:w="4472" w:type="dxa"/>
            <w:gridSpan w:val="3"/>
            <w:tcBorders>
              <w:bottom w:val="dotted" w:sz="12" w:space="0" w:color="auto"/>
            </w:tcBorders>
          </w:tcPr>
          <w:p w:rsidR="00D451A3" w:rsidRPr="0099613A" w:rsidRDefault="00D451A3" w:rsidP="003F0C2D">
            <w:pPr>
              <w:tabs>
                <w:tab w:val="left" w:leader="dot" w:pos="4536"/>
              </w:tabs>
            </w:pPr>
          </w:p>
        </w:tc>
        <w:tc>
          <w:tcPr>
            <w:tcW w:w="3018" w:type="dxa"/>
            <w:gridSpan w:val="3"/>
          </w:tcPr>
          <w:p w:rsidR="00D451A3" w:rsidRPr="0099613A" w:rsidRDefault="00D451A3" w:rsidP="003F0C2D">
            <w:pPr>
              <w:pStyle w:val="Lptext"/>
              <w:tabs>
                <w:tab w:val="left" w:leader="dot" w:pos="3969"/>
                <w:tab w:val="left" w:pos="4182"/>
                <w:tab w:val="left" w:leader="dot" w:pos="8151"/>
              </w:tabs>
              <w:spacing w:after="0"/>
              <w:ind w:left="-70"/>
            </w:pPr>
          </w:p>
        </w:tc>
      </w:tr>
      <w:tr w:rsidR="00A40FDA" w:rsidRPr="0099613A" w:rsidTr="00BF0E7C">
        <w:trPr>
          <w:trHeight w:hRule="exact" w:val="320"/>
        </w:trPr>
        <w:tc>
          <w:tcPr>
            <w:tcW w:w="1835" w:type="dxa"/>
          </w:tcPr>
          <w:p w:rsidR="00A40FDA" w:rsidRPr="0099613A" w:rsidRDefault="00A40FDA" w:rsidP="003F0C2D">
            <w:pPr>
              <w:pStyle w:val="Ledtext"/>
            </w:pPr>
          </w:p>
        </w:tc>
        <w:tc>
          <w:tcPr>
            <w:tcW w:w="4472" w:type="dxa"/>
            <w:gridSpan w:val="3"/>
            <w:tcBorders>
              <w:top w:val="dotted" w:sz="12" w:space="0" w:color="auto"/>
            </w:tcBorders>
          </w:tcPr>
          <w:p w:rsidR="00A40FDA" w:rsidRPr="0099613A" w:rsidRDefault="002C7576" w:rsidP="003F0C2D">
            <w:bookmarkStart w:id="9" w:name="P360_Ordforande"/>
            <w:bookmarkEnd w:id="9"/>
            <w:r>
              <w:t>Torbjörn Bergman (M)</w:t>
            </w:r>
          </w:p>
        </w:tc>
        <w:tc>
          <w:tcPr>
            <w:tcW w:w="3018" w:type="dxa"/>
            <w:gridSpan w:val="3"/>
          </w:tcPr>
          <w:p w:rsidR="00A40FDA" w:rsidRPr="0099613A" w:rsidRDefault="00A03EF1" w:rsidP="003F0C2D">
            <w:r w:rsidRPr="0099613A">
              <w:fldChar w:fldCharType="begin"/>
            </w:r>
            <w:r w:rsidRPr="0099613A">
              <w:fldChar w:fldCharType="end"/>
            </w:r>
          </w:p>
        </w:tc>
      </w:tr>
      <w:tr w:rsidR="00D451A3" w:rsidRPr="0099613A" w:rsidTr="00BF0E7C">
        <w:trPr>
          <w:trHeight w:hRule="exact" w:val="523"/>
        </w:trPr>
        <w:tc>
          <w:tcPr>
            <w:tcW w:w="1835" w:type="dxa"/>
          </w:tcPr>
          <w:p w:rsidR="00D451A3" w:rsidRPr="0099613A" w:rsidRDefault="00D451A3" w:rsidP="00825C03">
            <w:pPr>
              <w:pStyle w:val="Tabelllabelskovde"/>
              <w:jc w:val="right"/>
              <w:rPr>
                <w:rFonts w:ascii="Source Sans Pro Semibold" w:hAnsi="Source Sans Pro Semibold"/>
                <w:sz w:val="18"/>
                <w:szCs w:val="18"/>
              </w:rPr>
            </w:pPr>
            <w:r w:rsidRPr="0099613A">
              <w:rPr>
                <w:rFonts w:ascii="Source Sans Pro Semibold" w:hAnsi="Source Sans Pro Semibold"/>
                <w:sz w:val="18"/>
                <w:szCs w:val="18"/>
              </w:rPr>
              <w:t>Justerande</w:t>
            </w:r>
          </w:p>
        </w:tc>
        <w:tc>
          <w:tcPr>
            <w:tcW w:w="4472" w:type="dxa"/>
            <w:gridSpan w:val="3"/>
            <w:tcBorders>
              <w:bottom w:val="dotted" w:sz="12" w:space="0" w:color="auto"/>
            </w:tcBorders>
            <w:shd w:val="clear" w:color="auto" w:fill="FFFFFF" w:themeFill="background1"/>
          </w:tcPr>
          <w:p w:rsidR="00D451A3" w:rsidRPr="0099613A" w:rsidRDefault="00D451A3" w:rsidP="003F0C2D">
            <w:pPr>
              <w:tabs>
                <w:tab w:val="left" w:leader="dot" w:pos="7513"/>
              </w:tabs>
            </w:pPr>
          </w:p>
        </w:tc>
        <w:tc>
          <w:tcPr>
            <w:tcW w:w="3018" w:type="dxa"/>
            <w:gridSpan w:val="3"/>
            <w:shd w:val="clear" w:color="auto" w:fill="FFFFFF" w:themeFill="background1"/>
          </w:tcPr>
          <w:p w:rsidR="00D451A3" w:rsidRPr="0099613A" w:rsidRDefault="00D451A3" w:rsidP="00D451A3">
            <w:pPr>
              <w:tabs>
                <w:tab w:val="left" w:pos="240"/>
                <w:tab w:val="left" w:leader="dot" w:pos="3969"/>
                <w:tab w:val="left" w:pos="4182"/>
                <w:tab w:val="left" w:leader="dot" w:pos="8151"/>
              </w:tabs>
              <w:ind w:left="-70"/>
            </w:pPr>
            <w:r w:rsidRPr="0099613A">
              <w:tab/>
            </w:r>
          </w:p>
        </w:tc>
      </w:tr>
      <w:tr w:rsidR="00A40FDA" w:rsidRPr="0099613A" w:rsidTr="00BF0E7C">
        <w:trPr>
          <w:trHeight w:hRule="exact" w:val="320"/>
        </w:trPr>
        <w:tc>
          <w:tcPr>
            <w:tcW w:w="1835" w:type="dxa"/>
          </w:tcPr>
          <w:p w:rsidR="00A40FDA" w:rsidRPr="0099613A" w:rsidRDefault="00A40FDA" w:rsidP="003F0C2D">
            <w:pPr>
              <w:pStyle w:val="Ledtext"/>
              <w:jc w:val="right"/>
            </w:pPr>
          </w:p>
        </w:tc>
        <w:tc>
          <w:tcPr>
            <w:tcW w:w="4472" w:type="dxa"/>
            <w:gridSpan w:val="3"/>
            <w:tcBorders>
              <w:top w:val="dotted" w:sz="12" w:space="0" w:color="auto"/>
            </w:tcBorders>
          </w:tcPr>
          <w:p w:rsidR="00A40FDA" w:rsidRPr="0099613A" w:rsidRDefault="003B729F" w:rsidP="00825C03">
            <w:bookmarkStart w:id="10" w:name="P360_Signee2"/>
            <w:bookmarkEnd w:id="10"/>
            <w:r>
              <w:t>Jan Sandelius (KD)</w:t>
            </w:r>
          </w:p>
        </w:tc>
        <w:tc>
          <w:tcPr>
            <w:tcW w:w="3018" w:type="dxa"/>
            <w:gridSpan w:val="3"/>
          </w:tcPr>
          <w:p w:rsidR="00A40FDA" w:rsidRPr="0099613A" w:rsidRDefault="00A03EF1" w:rsidP="003F0C2D">
            <w:r w:rsidRPr="0099613A">
              <w:fldChar w:fldCharType="begin"/>
            </w:r>
            <w:r w:rsidRPr="0099613A">
              <w:fldChar w:fldCharType="end"/>
            </w:r>
          </w:p>
        </w:tc>
      </w:tr>
      <w:tr w:rsidR="00A40FDA" w:rsidRPr="0099613A" w:rsidTr="00BF0E7C">
        <w:trPr>
          <w:trHeight w:hRule="exact" w:val="720"/>
        </w:trPr>
        <w:tc>
          <w:tcPr>
            <w:tcW w:w="9325" w:type="dxa"/>
            <w:gridSpan w:val="7"/>
          </w:tcPr>
          <w:p w:rsidR="00A40FDA" w:rsidRPr="0099613A" w:rsidRDefault="00A40FDA" w:rsidP="003F0C2D">
            <w:pPr>
              <w:pStyle w:val="Ledtext"/>
              <w:jc w:val="center"/>
            </w:pPr>
          </w:p>
          <w:p w:rsidR="00A40FDA" w:rsidRPr="0099613A" w:rsidRDefault="00A40FDA" w:rsidP="003F0C2D">
            <w:pPr>
              <w:pStyle w:val="Ledtext"/>
              <w:jc w:val="center"/>
              <w:rPr>
                <w:rFonts w:ascii="Source Sans Pro Semibold" w:hAnsi="Source Sans Pro Semibold"/>
                <w:b/>
                <w:sz w:val="20"/>
              </w:rPr>
            </w:pPr>
            <w:r w:rsidRPr="0099613A">
              <w:rPr>
                <w:rFonts w:ascii="Source Sans Pro Semibold" w:hAnsi="Source Sans Pro Semibold"/>
                <w:b/>
                <w:sz w:val="20"/>
              </w:rPr>
              <w:t>ANSLAG/BEVIS</w:t>
            </w:r>
          </w:p>
          <w:p w:rsidR="00A40FDA" w:rsidRPr="0099613A" w:rsidRDefault="00A40FDA" w:rsidP="003F0C2D">
            <w:pPr>
              <w:pStyle w:val="Ledtext"/>
              <w:jc w:val="center"/>
              <w:rPr>
                <w:rFonts w:ascii="Source Sans Pro Semibold" w:hAnsi="Source Sans Pro Semibold"/>
                <w:sz w:val="18"/>
                <w:szCs w:val="18"/>
              </w:rPr>
            </w:pPr>
            <w:r w:rsidRPr="0099613A">
              <w:rPr>
                <w:rFonts w:ascii="Source Sans Pro Semibold" w:hAnsi="Source Sans Pro Semibold"/>
                <w:sz w:val="18"/>
                <w:szCs w:val="18"/>
              </w:rPr>
              <w:t>Protokollet är justerat. Justeringen har tillkännagivits genom anslag.</w:t>
            </w:r>
          </w:p>
          <w:p w:rsidR="00A40FDA" w:rsidRPr="0099613A" w:rsidRDefault="00A40FDA" w:rsidP="003F0C2D">
            <w:pPr>
              <w:pStyle w:val="Ledtext"/>
              <w:jc w:val="center"/>
            </w:pPr>
          </w:p>
        </w:tc>
      </w:tr>
      <w:tr w:rsidR="00A40FDA" w:rsidRPr="0099613A" w:rsidTr="00BF0E7C">
        <w:trPr>
          <w:trHeight w:hRule="exact" w:val="360"/>
        </w:trPr>
        <w:tc>
          <w:tcPr>
            <w:tcW w:w="1835" w:type="dxa"/>
          </w:tcPr>
          <w:p w:rsidR="00A40FDA" w:rsidRPr="0099613A" w:rsidRDefault="00A40FDA" w:rsidP="00825C03">
            <w:pPr>
              <w:pStyle w:val="Tabelllabelskovde"/>
              <w:rPr>
                <w:rFonts w:ascii="Source Sans Pro Semibold" w:hAnsi="Source Sans Pro Semibold"/>
                <w:sz w:val="18"/>
                <w:szCs w:val="18"/>
              </w:rPr>
            </w:pPr>
            <w:r w:rsidRPr="0099613A">
              <w:rPr>
                <w:rFonts w:ascii="Source Sans Pro Semibold" w:hAnsi="Source Sans Pro Semibold"/>
                <w:sz w:val="18"/>
                <w:szCs w:val="18"/>
              </w:rPr>
              <w:t>Instans</w:t>
            </w:r>
          </w:p>
        </w:tc>
        <w:tc>
          <w:tcPr>
            <w:tcW w:w="7490" w:type="dxa"/>
            <w:gridSpan w:val="6"/>
          </w:tcPr>
          <w:p w:rsidR="00A40FDA" w:rsidRPr="0099613A" w:rsidRDefault="00C7393C" w:rsidP="003F0C2D">
            <w:r>
              <w:t>Servicenämnden</w:t>
            </w:r>
            <w:r>
              <w:rPr>
                <w:noProof/>
              </w:rPr>
              <w:t xml:space="preserve"> </w:t>
            </w:r>
          </w:p>
        </w:tc>
      </w:tr>
      <w:tr w:rsidR="00A40FDA" w:rsidRPr="0099613A" w:rsidTr="00BF0E7C">
        <w:trPr>
          <w:trHeight w:hRule="exact" w:val="360"/>
        </w:trPr>
        <w:tc>
          <w:tcPr>
            <w:tcW w:w="1835" w:type="dxa"/>
          </w:tcPr>
          <w:p w:rsidR="00A40FDA" w:rsidRPr="0099613A" w:rsidRDefault="00A40FDA" w:rsidP="00825C03">
            <w:pPr>
              <w:pStyle w:val="Tabelllabelskovde"/>
              <w:rPr>
                <w:rFonts w:ascii="Source Sans Pro Semibold" w:hAnsi="Source Sans Pro Semibold"/>
                <w:sz w:val="18"/>
                <w:szCs w:val="18"/>
              </w:rPr>
            </w:pPr>
            <w:r w:rsidRPr="0099613A">
              <w:rPr>
                <w:rFonts w:ascii="Source Sans Pro Semibold" w:hAnsi="Source Sans Pro Semibold"/>
                <w:sz w:val="18"/>
                <w:szCs w:val="18"/>
              </w:rPr>
              <w:t>Sammanträdesdatum</w:t>
            </w:r>
          </w:p>
        </w:tc>
        <w:tc>
          <w:tcPr>
            <w:tcW w:w="7490" w:type="dxa"/>
            <w:gridSpan w:val="6"/>
          </w:tcPr>
          <w:p w:rsidR="00A40FDA" w:rsidRPr="003B729F" w:rsidRDefault="00C7393C" w:rsidP="00732C16">
            <w:r w:rsidRPr="003B729F">
              <w:t>2018-09-06</w:t>
            </w:r>
          </w:p>
        </w:tc>
      </w:tr>
      <w:tr w:rsidR="00A40FDA" w:rsidRPr="0099613A" w:rsidTr="003B729F">
        <w:trPr>
          <w:trHeight w:hRule="exact" w:val="360"/>
        </w:trPr>
        <w:tc>
          <w:tcPr>
            <w:tcW w:w="1835" w:type="dxa"/>
          </w:tcPr>
          <w:p w:rsidR="00A40FDA" w:rsidRPr="003B729F" w:rsidRDefault="00A40FDA" w:rsidP="00825C03">
            <w:pPr>
              <w:pStyle w:val="Tabelllabelskovde"/>
              <w:rPr>
                <w:rFonts w:ascii="Source Sans Pro Semibold" w:hAnsi="Source Sans Pro Semibold"/>
                <w:sz w:val="18"/>
                <w:szCs w:val="18"/>
              </w:rPr>
            </w:pPr>
            <w:r w:rsidRPr="003B729F">
              <w:rPr>
                <w:rFonts w:ascii="Source Sans Pro Semibold" w:hAnsi="Source Sans Pro Semibold"/>
                <w:sz w:val="18"/>
                <w:szCs w:val="18"/>
              </w:rPr>
              <w:t>Justeringsdatum</w:t>
            </w:r>
          </w:p>
        </w:tc>
        <w:tc>
          <w:tcPr>
            <w:tcW w:w="3255" w:type="dxa"/>
            <w:shd w:val="clear" w:color="auto" w:fill="auto"/>
          </w:tcPr>
          <w:p w:rsidR="00A40FDA" w:rsidRPr="003B729F" w:rsidRDefault="00FB1331" w:rsidP="003F0C2D">
            <w:r w:rsidRPr="003B729F">
              <w:t>2018-09-0</w:t>
            </w:r>
            <w:r w:rsidR="003B729F" w:rsidRPr="003B729F">
              <w:t>7</w:t>
            </w:r>
            <w:r w:rsidR="00A03EF1" w:rsidRPr="003B729F">
              <w:fldChar w:fldCharType="begin"/>
            </w:r>
            <w:r w:rsidR="00A03EF1" w:rsidRPr="003B729F">
              <w:fldChar w:fldCharType="end"/>
            </w:r>
          </w:p>
        </w:tc>
        <w:tc>
          <w:tcPr>
            <w:tcW w:w="1700" w:type="dxa"/>
            <w:gridSpan w:val="3"/>
          </w:tcPr>
          <w:p w:rsidR="00A40FDA" w:rsidRPr="003B729F" w:rsidRDefault="00A40FDA" w:rsidP="003F0C2D">
            <w:pPr>
              <w:pStyle w:val="Ledtext"/>
            </w:pPr>
          </w:p>
        </w:tc>
        <w:tc>
          <w:tcPr>
            <w:tcW w:w="2535" w:type="dxa"/>
            <w:gridSpan w:val="2"/>
          </w:tcPr>
          <w:p w:rsidR="00A40FDA" w:rsidRPr="003B729F" w:rsidRDefault="00A40FDA" w:rsidP="003F0C2D"/>
        </w:tc>
      </w:tr>
      <w:tr w:rsidR="00A40FDA" w:rsidRPr="0099613A" w:rsidTr="003B729F">
        <w:trPr>
          <w:trHeight w:hRule="exact" w:val="429"/>
        </w:trPr>
        <w:tc>
          <w:tcPr>
            <w:tcW w:w="1835" w:type="dxa"/>
          </w:tcPr>
          <w:p w:rsidR="00A40FDA" w:rsidRPr="003B729F" w:rsidRDefault="00A40FDA" w:rsidP="00825C03">
            <w:pPr>
              <w:pStyle w:val="Tabelllabelskovde"/>
              <w:rPr>
                <w:rFonts w:ascii="Source Sans Pro Semibold" w:hAnsi="Source Sans Pro Semibold"/>
                <w:sz w:val="18"/>
                <w:szCs w:val="18"/>
              </w:rPr>
            </w:pPr>
            <w:r w:rsidRPr="003B729F">
              <w:rPr>
                <w:rFonts w:ascii="Source Sans Pro Semibold" w:hAnsi="Source Sans Pro Semibold"/>
                <w:sz w:val="18"/>
                <w:szCs w:val="18"/>
              </w:rPr>
              <w:t>Anslagsdatum</w:t>
            </w:r>
          </w:p>
        </w:tc>
        <w:tc>
          <w:tcPr>
            <w:tcW w:w="3255" w:type="dxa"/>
            <w:shd w:val="clear" w:color="auto" w:fill="auto"/>
          </w:tcPr>
          <w:p w:rsidR="00A40FDA" w:rsidRPr="003B729F" w:rsidRDefault="00FB1331" w:rsidP="003F0C2D">
            <w:r w:rsidRPr="003B729F">
              <w:t>2018-09-0</w:t>
            </w:r>
            <w:r w:rsidR="00AA7742" w:rsidRPr="003B729F">
              <w:t>7</w:t>
            </w:r>
          </w:p>
        </w:tc>
        <w:tc>
          <w:tcPr>
            <w:tcW w:w="1700" w:type="dxa"/>
            <w:gridSpan w:val="3"/>
          </w:tcPr>
          <w:p w:rsidR="00D42EA3" w:rsidRPr="003B729F" w:rsidRDefault="00A40FDA" w:rsidP="00825C03">
            <w:pPr>
              <w:pStyle w:val="Tabelllabelskovde"/>
              <w:rPr>
                <w:rFonts w:ascii="Source Sans Pro Semibold" w:hAnsi="Source Sans Pro Semibold"/>
                <w:sz w:val="18"/>
                <w:szCs w:val="18"/>
              </w:rPr>
            </w:pPr>
            <w:r w:rsidRPr="003B729F">
              <w:rPr>
                <w:rFonts w:ascii="Source Sans Pro Semibold" w:hAnsi="Source Sans Pro Semibold"/>
                <w:sz w:val="18"/>
                <w:szCs w:val="18"/>
              </w:rPr>
              <w:t xml:space="preserve">Överklagningstid </w:t>
            </w:r>
          </w:p>
          <w:p w:rsidR="00A40FDA" w:rsidRPr="003B729F" w:rsidRDefault="00A40FDA" w:rsidP="00825C03">
            <w:pPr>
              <w:pStyle w:val="Tabelllabelskovde"/>
              <w:rPr>
                <w:rFonts w:ascii="Source Sans Pro Semibold" w:hAnsi="Source Sans Pro Semibold"/>
                <w:sz w:val="18"/>
                <w:szCs w:val="18"/>
              </w:rPr>
            </w:pPr>
            <w:r w:rsidRPr="003B729F">
              <w:rPr>
                <w:rFonts w:ascii="Source Sans Pro Semibold" w:hAnsi="Source Sans Pro Semibold"/>
                <w:sz w:val="18"/>
                <w:szCs w:val="18"/>
              </w:rPr>
              <w:t>t o m</w:t>
            </w:r>
          </w:p>
        </w:tc>
        <w:tc>
          <w:tcPr>
            <w:tcW w:w="2535" w:type="dxa"/>
            <w:gridSpan w:val="2"/>
          </w:tcPr>
          <w:p w:rsidR="00A40FDA" w:rsidRPr="003B729F" w:rsidRDefault="00FB1331" w:rsidP="003F0C2D">
            <w:r w:rsidRPr="003B729F">
              <w:t>2018-</w:t>
            </w:r>
            <w:r w:rsidR="00AA7742" w:rsidRPr="003B729F">
              <w:t>10-01</w:t>
            </w:r>
            <w:r w:rsidR="00A03EF1" w:rsidRPr="003B729F">
              <w:rPr>
                <w:shd w:val="clear" w:color="auto" w:fill="FFFF00"/>
              </w:rPr>
              <w:fldChar w:fldCharType="begin"/>
            </w:r>
            <w:r w:rsidR="00A03EF1" w:rsidRPr="003B729F">
              <w:rPr>
                <w:shd w:val="clear" w:color="auto" w:fill="FFFF00"/>
              </w:rPr>
              <w:fldChar w:fldCharType="end"/>
            </w:r>
            <w:r w:rsidR="00A03EF1" w:rsidRPr="003B729F">
              <w:rPr>
                <w:shd w:val="clear" w:color="auto" w:fill="FFFF00"/>
              </w:rPr>
              <w:fldChar w:fldCharType="begin"/>
            </w:r>
            <w:r w:rsidR="00A03EF1" w:rsidRPr="003B729F">
              <w:rPr>
                <w:shd w:val="clear" w:color="auto" w:fill="FFFF00"/>
              </w:rPr>
              <w:fldChar w:fldCharType="end"/>
            </w:r>
          </w:p>
        </w:tc>
      </w:tr>
      <w:tr w:rsidR="00A40FDA" w:rsidRPr="0099613A" w:rsidTr="00BF0E7C">
        <w:trPr>
          <w:trHeight w:hRule="exact" w:val="504"/>
        </w:trPr>
        <w:tc>
          <w:tcPr>
            <w:tcW w:w="1835" w:type="dxa"/>
          </w:tcPr>
          <w:p w:rsidR="00A40FDA" w:rsidRPr="0099613A" w:rsidRDefault="00A40FDA" w:rsidP="00825C03">
            <w:pPr>
              <w:pStyle w:val="Tabelllabelskovde"/>
              <w:rPr>
                <w:rFonts w:ascii="Source Sans Pro Semibold" w:hAnsi="Source Sans Pro Semibold"/>
                <w:sz w:val="18"/>
                <w:szCs w:val="18"/>
              </w:rPr>
            </w:pPr>
            <w:r w:rsidRPr="0099613A">
              <w:rPr>
                <w:rFonts w:ascii="Source Sans Pro Semibold" w:hAnsi="Source Sans Pro Semibold"/>
                <w:sz w:val="18"/>
                <w:szCs w:val="18"/>
              </w:rPr>
              <w:t>Förvaringsplats</w:t>
            </w:r>
          </w:p>
          <w:p w:rsidR="00A40FDA" w:rsidRPr="0099613A" w:rsidRDefault="00A40FDA" w:rsidP="00825C03">
            <w:pPr>
              <w:pStyle w:val="Tabelllabelskovde"/>
              <w:rPr>
                <w:rFonts w:ascii="Source Sans Pro Semibold" w:hAnsi="Source Sans Pro Semibold"/>
                <w:sz w:val="18"/>
                <w:szCs w:val="18"/>
              </w:rPr>
            </w:pPr>
            <w:r w:rsidRPr="0099613A">
              <w:rPr>
                <w:rFonts w:ascii="Source Sans Pro Semibold" w:hAnsi="Source Sans Pro Semibold"/>
                <w:sz w:val="18"/>
                <w:szCs w:val="18"/>
              </w:rPr>
              <w:t>för protokollet</w:t>
            </w:r>
          </w:p>
          <w:p w:rsidR="00D42EA3" w:rsidRPr="0099613A" w:rsidRDefault="00D42EA3" w:rsidP="00825C03">
            <w:pPr>
              <w:pStyle w:val="Tabelllabelskovde"/>
              <w:rPr>
                <w:rFonts w:ascii="Source Sans Pro Semibold" w:hAnsi="Source Sans Pro Semibold"/>
                <w:sz w:val="18"/>
                <w:szCs w:val="18"/>
              </w:rPr>
            </w:pPr>
          </w:p>
          <w:p w:rsidR="00D42EA3" w:rsidRPr="0099613A" w:rsidRDefault="00D42EA3" w:rsidP="00825C03">
            <w:pPr>
              <w:pStyle w:val="Tabelllabelskovde"/>
            </w:pPr>
          </w:p>
        </w:tc>
        <w:tc>
          <w:tcPr>
            <w:tcW w:w="7490" w:type="dxa"/>
            <w:gridSpan w:val="6"/>
          </w:tcPr>
          <w:p w:rsidR="00A40FDA" w:rsidRPr="003B729F" w:rsidRDefault="00A40FDA" w:rsidP="003F0C2D">
            <w:r w:rsidRPr="003B729F">
              <w:t>Skövde Stadshus</w:t>
            </w:r>
          </w:p>
        </w:tc>
      </w:tr>
      <w:tr w:rsidR="00BF0E7C" w:rsidRPr="0099613A" w:rsidTr="00BF0E7C">
        <w:trPr>
          <w:trHeight w:hRule="exact" w:val="500"/>
        </w:trPr>
        <w:tc>
          <w:tcPr>
            <w:tcW w:w="1835" w:type="dxa"/>
          </w:tcPr>
          <w:p w:rsidR="00BF0E7C" w:rsidRPr="0099613A" w:rsidRDefault="00BF0E7C" w:rsidP="00825C03">
            <w:pPr>
              <w:pStyle w:val="Tabelllabelskovde"/>
              <w:rPr>
                <w:rFonts w:ascii="Source Sans Pro Semibold" w:hAnsi="Source Sans Pro Semibold"/>
                <w:sz w:val="18"/>
                <w:szCs w:val="18"/>
              </w:rPr>
            </w:pPr>
          </w:p>
          <w:p w:rsidR="00BF0E7C" w:rsidRPr="0099613A" w:rsidRDefault="00BF0E7C" w:rsidP="00825C03">
            <w:pPr>
              <w:pStyle w:val="Tabelllabelskovde"/>
              <w:rPr>
                <w:rFonts w:ascii="Source Sans Pro Semibold" w:hAnsi="Source Sans Pro Semibold"/>
                <w:sz w:val="18"/>
                <w:szCs w:val="18"/>
              </w:rPr>
            </w:pPr>
            <w:r w:rsidRPr="0099613A">
              <w:rPr>
                <w:rFonts w:ascii="Source Sans Pro Semibold" w:hAnsi="Source Sans Pro Semibold"/>
                <w:sz w:val="18"/>
                <w:szCs w:val="18"/>
              </w:rPr>
              <w:t>Underskrift</w:t>
            </w:r>
          </w:p>
        </w:tc>
        <w:tc>
          <w:tcPr>
            <w:tcW w:w="4472" w:type="dxa"/>
            <w:gridSpan w:val="3"/>
            <w:tcBorders>
              <w:bottom w:val="dotted" w:sz="12" w:space="0" w:color="auto"/>
            </w:tcBorders>
          </w:tcPr>
          <w:p w:rsidR="00BF0E7C" w:rsidRPr="0099613A" w:rsidRDefault="00BF0E7C" w:rsidP="00DE3C83">
            <w:pPr>
              <w:tabs>
                <w:tab w:val="right" w:leader="dot" w:pos="4536"/>
              </w:tabs>
            </w:pPr>
          </w:p>
        </w:tc>
        <w:tc>
          <w:tcPr>
            <w:tcW w:w="3018" w:type="dxa"/>
            <w:gridSpan w:val="3"/>
          </w:tcPr>
          <w:p w:rsidR="00BF0E7C" w:rsidRPr="0099613A" w:rsidRDefault="00BF0E7C" w:rsidP="003F0C2D">
            <w:pPr>
              <w:tabs>
                <w:tab w:val="left" w:leader="dot" w:pos="4041"/>
              </w:tabs>
              <w:ind w:left="-70"/>
            </w:pPr>
          </w:p>
        </w:tc>
      </w:tr>
      <w:tr w:rsidR="00A40FDA" w:rsidRPr="0099613A" w:rsidTr="00BF0E7C">
        <w:trPr>
          <w:trHeight w:hRule="exact" w:val="320"/>
        </w:trPr>
        <w:tc>
          <w:tcPr>
            <w:tcW w:w="1835" w:type="dxa"/>
          </w:tcPr>
          <w:p w:rsidR="00A40FDA" w:rsidRPr="0099613A" w:rsidRDefault="00A40FDA" w:rsidP="003F0C2D">
            <w:pPr>
              <w:pStyle w:val="Ledtext"/>
            </w:pPr>
          </w:p>
        </w:tc>
        <w:tc>
          <w:tcPr>
            <w:tcW w:w="7490" w:type="dxa"/>
            <w:gridSpan w:val="6"/>
          </w:tcPr>
          <w:p w:rsidR="00A40FDA" w:rsidRPr="0099613A" w:rsidRDefault="002C7576" w:rsidP="003F0C2D">
            <w:bookmarkStart w:id="11" w:name="MEETING_RECORD_Secretary2"/>
            <w:bookmarkEnd w:id="11"/>
            <w:r>
              <w:t xml:space="preserve">Patricia Liljedorff </w:t>
            </w:r>
          </w:p>
        </w:tc>
      </w:tr>
    </w:tbl>
    <w:p w:rsidR="004C78E3" w:rsidRPr="0099613A" w:rsidRDefault="004C78E3">
      <w:pPr>
        <w:pStyle w:val="Sidhuvud"/>
        <w:tabs>
          <w:tab w:val="clear" w:pos="4536"/>
          <w:tab w:val="clear" w:pos="9072"/>
        </w:tabs>
        <w:rPr>
          <w:rFonts w:cs="Arial"/>
          <w:szCs w:val="24"/>
          <w:lang w:val="sv-SE"/>
        </w:rPr>
      </w:pPr>
      <w:bookmarkStart w:id="12" w:name="lastMeeting"/>
      <w:bookmarkEnd w:id="12"/>
    </w:p>
    <w:p w:rsidR="00C67BE9" w:rsidRPr="0099613A" w:rsidRDefault="00915A51" w:rsidP="00915A51">
      <w:pPr>
        <w:pStyle w:val="Rubrik2"/>
        <w:sectPr w:rsidR="00C67BE9" w:rsidRPr="0099613A" w:rsidSect="00EB4C31">
          <w:headerReference w:type="default" r:id="rId7"/>
          <w:footerReference w:type="even" r:id="rId8"/>
          <w:footerReference w:type="default" r:id="rId9"/>
          <w:headerReference w:type="first" r:id="rId10"/>
          <w:footerReference w:type="first" r:id="rId11"/>
          <w:type w:val="continuous"/>
          <w:pgSz w:w="11907" w:h="16840" w:code="9"/>
          <w:pgMar w:top="1418" w:right="1418" w:bottom="1276" w:left="1560" w:header="720" w:footer="232" w:gutter="0"/>
          <w:cols w:space="720"/>
          <w:titlePg/>
          <w:docGrid w:linePitch="360"/>
        </w:sectPr>
      </w:pPr>
      <w:bookmarkStart w:id="27" w:name="_Toc524068899"/>
      <w:r>
        <w:t>Informationer</w:t>
      </w:r>
      <w:bookmarkEnd w:id="27"/>
    </w:p>
    <w:p w:rsidR="00254244" w:rsidRDefault="00254244" w:rsidP="00915A51"/>
    <w:p w:rsidR="002C6506" w:rsidRDefault="002C6506" w:rsidP="00915A51">
      <w:pPr>
        <w:rPr>
          <w:bCs/>
        </w:rPr>
      </w:pPr>
      <w:r>
        <w:rPr>
          <w:bCs/>
        </w:rPr>
        <w:t>Sektorchef Rickard Karlsson presenterar sig.</w:t>
      </w:r>
    </w:p>
    <w:p w:rsidR="002C6506" w:rsidRDefault="002C6506" w:rsidP="00915A51">
      <w:pPr>
        <w:rPr>
          <w:bCs/>
        </w:rPr>
      </w:pPr>
    </w:p>
    <w:p w:rsidR="00915A51" w:rsidRPr="00793CCB" w:rsidRDefault="00915A51" w:rsidP="00915A51">
      <w:pPr>
        <w:rPr>
          <w:bCs/>
          <w:i/>
        </w:rPr>
      </w:pPr>
      <w:r w:rsidRPr="00793CCB">
        <w:rPr>
          <w:bCs/>
          <w:i/>
        </w:rPr>
        <w:t>Måltidsavdelningen, sammanställning Arbetsmiljöverket – Helena</w:t>
      </w:r>
      <w:r w:rsidR="00A97E00" w:rsidRPr="00793CCB">
        <w:rPr>
          <w:bCs/>
          <w:i/>
        </w:rPr>
        <w:t xml:space="preserve"> Gustavsson</w:t>
      </w:r>
    </w:p>
    <w:p w:rsidR="00A97E00" w:rsidRDefault="00793CCB" w:rsidP="00915A51">
      <w:pPr>
        <w:rPr>
          <w:bCs/>
        </w:rPr>
      </w:pPr>
      <w:r>
        <w:rPr>
          <w:bCs/>
        </w:rPr>
        <w:t>I våras genomförde Arbetsmiljöverket en in</w:t>
      </w:r>
      <w:r w:rsidR="00463051">
        <w:rPr>
          <w:bCs/>
        </w:rPr>
        <w:t>s</w:t>
      </w:r>
      <w:r>
        <w:rPr>
          <w:bCs/>
        </w:rPr>
        <w:t xml:space="preserve">pektion i köket på Västerhöjd. </w:t>
      </w:r>
      <w:r w:rsidR="00463051">
        <w:rPr>
          <w:bCs/>
        </w:rPr>
        <w:t>Detta in</w:t>
      </w:r>
      <w:r w:rsidR="005A5245">
        <w:rPr>
          <w:bCs/>
        </w:rPr>
        <w:t>om</w:t>
      </w:r>
      <w:r w:rsidR="007810BA">
        <w:rPr>
          <w:bCs/>
        </w:rPr>
        <w:t xml:space="preserve"> </w:t>
      </w:r>
      <w:r w:rsidR="00463051">
        <w:rPr>
          <w:bCs/>
        </w:rPr>
        <w:t xml:space="preserve">Arbetsmiljöverkets nationella tillsyn med fokus på den organisatoriska och sociala arbetsmiljön. </w:t>
      </w:r>
    </w:p>
    <w:p w:rsidR="00463051" w:rsidRPr="00B73622" w:rsidRDefault="00463051" w:rsidP="00915A51"/>
    <w:p w:rsidR="0026595E" w:rsidRPr="0026595E" w:rsidRDefault="00915A51" w:rsidP="00915A51">
      <w:pPr>
        <w:rPr>
          <w:bCs/>
          <w:i/>
        </w:rPr>
      </w:pPr>
      <w:r w:rsidRPr="0026595E">
        <w:rPr>
          <w:bCs/>
          <w:i/>
        </w:rPr>
        <w:t>Utveckling svenska råvaror –</w:t>
      </w:r>
      <w:r w:rsidR="0026595E" w:rsidRPr="0026595E">
        <w:rPr>
          <w:bCs/>
          <w:i/>
        </w:rPr>
        <w:t xml:space="preserve"> </w:t>
      </w:r>
      <w:r w:rsidRPr="0026595E">
        <w:rPr>
          <w:bCs/>
          <w:i/>
        </w:rPr>
        <w:t>Conny Bjurman</w:t>
      </w:r>
    </w:p>
    <w:p w:rsidR="00915A51" w:rsidRDefault="0026595E" w:rsidP="00915A51">
      <w:r>
        <w:t xml:space="preserve">Conny </w:t>
      </w:r>
      <w:r w:rsidR="00C755B5">
        <w:t xml:space="preserve">Bjurman, livsmedelscontroller, </w:t>
      </w:r>
      <w:r>
        <w:t>förevisar statistik över andel svenska livsmedel (ursprunget på råvaran).</w:t>
      </w:r>
      <w:r w:rsidR="00C755B5" w:rsidRPr="00C755B5">
        <w:rPr>
          <w:sz w:val="23"/>
          <w:szCs w:val="23"/>
        </w:rPr>
        <w:t xml:space="preserve"> </w:t>
      </w:r>
      <w:r w:rsidR="00C755B5">
        <w:rPr>
          <w:sz w:val="23"/>
          <w:szCs w:val="23"/>
        </w:rPr>
        <w:t xml:space="preserve">För cirka 22–25 % av livsmedlen som köps in finns det inga svenska alternativ till, </w:t>
      </w:r>
      <w:r w:rsidR="00977F90">
        <w:rPr>
          <w:sz w:val="23"/>
          <w:szCs w:val="23"/>
        </w:rPr>
        <w:t>t.ex</w:t>
      </w:r>
      <w:r w:rsidR="00C755B5">
        <w:rPr>
          <w:sz w:val="23"/>
          <w:szCs w:val="23"/>
        </w:rPr>
        <w:t>. kaffe, bananer m.m. Här finns dock en förbättringspotential på cirka 10 %. Andelen svenska animalier (fisk undantaget) h</w:t>
      </w:r>
      <w:r w:rsidR="00E452C7">
        <w:rPr>
          <w:sz w:val="23"/>
          <w:szCs w:val="23"/>
        </w:rPr>
        <w:t>ar ökat och ligger nu nära 90 %</w:t>
      </w:r>
      <w:r w:rsidR="00C755B5">
        <w:rPr>
          <w:sz w:val="23"/>
          <w:szCs w:val="23"/>
        </w:rPr>
        <w:t>.</w:t>
      </w:r>
      <w:r w:rsidR="00F32172">
        <w:rPr>
          <w:sz w:val="23"/>
          <w:szCs w:val="23"/>
        </w:rPr>
        <w:t xml:space="preserve"> Utmaningar framåt är få leverantörer att märka ursprung i prislistor och statistik</w:t>
      </w:r>
      <w:r w:rsidR="001E216D">
        <w:rPr>
          <w:sz w:val="23"/>
          <w:szCs w:val="23"/>
        </w:rPr>
        <w:t>,</w:t>
      </w:r>
      <w:r w:rsidR="00F32172">
        <w:rPr>
          <w:sz w:val="23"/>
          <w:szCs w:val="23"/>
        </w:rPr>
        <w:t xml:space="preserve"> hålla budget</w:t>
      </w:r>
      <w:r w:rsidR="001E216D">
        <w:rPr>
          <w:sz w:val="23"/>
          <w:szCs w:val="23"/>
        </w:rPr>
        <w:t xml:space="preserve"> med fler svenska produkter samt att</w:t>
      </w:r>
      <w:r w:rsidR="00F32172">
        <w:rPr>
          <w:sz w:val="23"/>
          <w:szCs w:val="23"/>
        </w:rPr>
        <w:t xml:space="preserve"> ställa </w:t>
      </w:r>
      <w:r w:rsidR="001E216D">
        <w:rPr>
          <w:sz w:val="23"/>
          <w:szCs w:val="23"/>
        </w:rPr>
        <w:t xml:space="preserve">rätt </w:t>
      </w:r>
      <w:r w:rsidR="00F32172">
        <w:rPr>
          <w:sz w:val="23"/>
          <w:szCs w:val="23"/>
        </w:rPr>
        <w:t>krav i upphandlingar</w:t>
      </w:r>
      <w:r w:rsidR="001E216D">
        <w:rPr>
          <w:sz w:val="23"/>
          <w:szCs w:val="23"/>
        </w:rPr>
        <w:t>.</w:t>
      </w:r>
    </w:p>
    <w:p w:rsidR="0026595E" w:rsidRPr="00B73622" w:rsidRDefault="0026595E" w:rsidP="00915A51"/>
    <w:p w:rsidR="00915A51" w:rsidRPr="00E452C7" w:rsidRDefault="00915A51" w:rsidP="00915A51">
      <w:pPr>
        <w:rPr>
          <w:bCs/>
          <w:i/>
        </w:rPr>
      </w:pPr>
      <w:r w:rsidRPr="00E452C7">
        <w:rPr>
          <w:bCs/>
          <w:i/>
        </w:rPr>
        <w:t>GDPR – Markus Wästefors</w:t>
      </w:r>
    </w:p>
    <w:p w:rsidR="0096138D" w:rsidRPr="0096138D" w:rsidRDefault="00E452C7" w:rsidP="00915A51">
      <w:pPr>
        <w:rPr>
          <w:bCs/>
        </w:rPr>
      </w:pPr>
      <w:r>
        <w:rPr>
          <w:bCs/>
        </w:rPr>
        <w:t>Servicen</w:t>
      </w:r>
      <w:r w:rsidR="0096138D" w:rsidRPr="0096138D">
        <w:rPr>
          <w:bCs/>
        </w:rPr>
        <w:t>äm</w:t>
      </w:r>
      <w:r w:rsidR="0096138D">
        <w:rPr>
          <w:bCs/>
        </w:rPr>
        <w:t>n</w:t>
      </w:r>
      <w:r w:rsidR="0096138D" w:rsidRPr="0096138D">
        <w:rPr>
          <w:bCs/>
        </w:rPr>
        <w:t xml:space="preserve">den är personuppgiftsansvarig för de personuppgiftsbehandlingar som sker </w:t>
      </w:r>
      <w:r w:rsidR="0096138D">
        <w:rPr>
          <w:bCs/>
        </w:rPr>
        <w:t>inom sektor service. Personuppgifter är</w:t>
      </w:r>
      <w:r w:rsidR="006224FF">
        <w:rPr>
          <w:bCs/>
        </w:rPr>
        <w:t xml:space="preserve"> bl.a. </w:t>
      </w:r>
      <w:r w:rsidR="0096138D">
        <w:rPr>
          <w:bCs/>
        </w:rPr>
        <w:t xml:space="preserve"> namn, personnummer</w:t>
      </w:r>
      <w:r w:rsidR="006224FF">
        <w:rPr>
          <w:bCs/>
        </w:rPr>
        <w:t>, adress</w:t>
      </w:r>
      <w:r>
        <w:rPr>
          <w:bCs/>
        </w:rPr>
        <w:t xml:space="preserve"> och</w:t>
      </w:r>
      <w:r w:rsidR="006224FF">
        <w:rPr>
          <w:bCs/>
        </w:rPr>
        <w:t xml:space="preserve"> numer</w:t>
      </w:r>
      <w:r>
        <w:rPr>
          <w:bCs/>
        </w:rPr>
        <w:t>a</w:t>
      </w:r>
      <w:r w:rsidR="006224FF">
        <w:rPr>
          <w:bCs/>
        </w:rPr>
        <w:t xml:space="preserve"> innefattas även bilder. Bryter man mot GDPR kan kommunen få sanktioner i form av varningar, revision eller böter. Kommunen måste kunna påvisa att lagen följs. </w:t>
      </w:r>
      <w:r w:rsidR="00C767F1">
        <w:rPr>
          <w:bCs/>
        </w:rPr>
        <w:t xml:space="preserve">Behov finns nu av att uppdatera styrdokument, föra register över personuppgiftsbehandlingar, </w:t>
      </w:r>
      <w:r w:rsidR="00783A83">
        <w:rPr>
          <w:bCs/>
        </w:rPr>
        <w:t>uppdatera samtycken</w:t>
      </w:r>
      <w:r w:rsidR="002C12B8">
        <w:rPr>
          <w:bCs/>
        </w:rPr>
        <w:t xml:space="preserve"> samt teckna nya personuppgiftsavtal.</w:t>
      </w:r>
      <w:r w:rsidR="00363867">
        <w:rPr>
          <w:bCs/>
        </w:rPr>
        <w:t xml:space="preserve"> </w:t>
      </w:r>
    </w:p>
    <w:p w:rsidR="001E216D" w:rsidRPr="0096138D" w:rsidRDefault="001E216D" w:rsidP="00915A51">
      <w:pPr>
        <w:rPr>
          <w:bCs/>
        </w:rPr>
      </w:pPr>
    </w:p>
    <w:p w:rsidR="00041E6F" w:rsidRPr="00B4258C" w:rsidRDefault="00041E6F" w:rsidP="00915A51">
      <w:pPr>
        <w:rPr>
          <w:bCs/>
          <w:i/>
        </w:rPr>
      </w:pPr>
      <w:r w:rsidRPr="00B4258C">
        <w:rPr>
          <w:bCs/>
          <w:i/>
        </w:rPr>
        <w:t>GDPR, tidsplan – Tony Forsell</w:t>
      </w:r>
    </w:p>
    <w:p w:rsidR="005F2D37" w:rsidRDefault="00041E6F" w:rsidP="00915A51">
      <w:pPr>
        <w:rPr>
          <w:bCs/>
        </w:rPr>
      </w:pPr>
      <w:r>
        <w:rPr>
          <w:bCs/>
        </w:rPr>
        <w:t xml:space="preserve">SSE har lagt upp sitt arbete </w:t>
      </w:r>
      <w:r w:rsidR="006A3E02">
        <w:rPr>
          <w:bCs/>
        </w:rPr>
        <w:t>med GDPR på tre prioriteringsnivåer</w:t>
      </w:r>
      <w:r w:rsidR="00E452C7">
        <w:rPr>
          <w:bCs/>
        </w:rPr>
        <w:t xml:space="preserve">. </w:t>
      </w:r>
      <w:r w:rsidR="005F2D37">
        <w:rPr>
          <w:bCs/>
        </w:rPr>
        <w:t>Just nu pågår en a</w:t>
      </w:r>
      <w:r w:rsidR="00E924F5">
        <w:rPr>
          <w:bCs/>
        </w:rPr>
        <w:t>nalys för att</w:t>
      </w:r>
      <w:r w:rsidR="005F2D37">
        <w:rPr>
          <w:bCs/>
        </w:rPr>
        <w:t xml:space="preserve"> </w:t>
      </w:r>
      <w:r w:rsidR="00E924F5">
        <w:rPr>
          <w:bCs/>
        </w:rPr>
        <w:t>iden</w:t>
      </w:r>
      <w:r w:rsidR="005F2D37">
        <w:rPr>
          <w:bCs/>
        </w:rPr>
        <w:t>ti</w:t>
      </w:r>
      <w:r w:rsidR="00E924F5">
        <w:rPr>
          <w:bCs/>
        </w:rPr>
        <w:t>fiera verk</w:t>
      </w:r>
      <w:r w:rsidR="005F2D37">
        <w:rPr>
          <w:bCs/>
        </w:rPr>
        <w:t>sa</w:t>
      </w:r>
      <w:r w:rsidR="00E924F5">
        <w:rPr>
          <w:bCs/>
        </w:rPr>
        <w:t>mhetssystemen och se över personuppgiftbiträdesavtal för dessa.</w:t>
      </w:r>
      <w:r w:rsidR="00FD4ECA">
        <w:rPr>
          <w:bCs/>
        </w:rPr>
        <w:t xml:space="preserve"> </w:t>
      </w:r>
    </w:p>
    <w:p w:rsidR="005F2D37" w:rsidRDefault="005F2D37" w:rsidP="00915A51">
      <w:pPr>
        <w:rPr>
          <w:bCs/>
        </w:rPr>
      </w:pPr>
    </w:p>
    <w:p w:rsidR="00915A51" w:rsidRPr="00CA730A" w:rsidRDefault="00915A51" w:rsidP="00915A51">
      <w:pPr>
        <w:rPr>
          <w:bCs/>
          <w:i/>
        </w:rPr>
      </w:pPr>
      <w:r w:rsidRPr="00CA730A">
        <w:rPr>
          <w:bCs/>
          <w:i/>
        </w:rPr>
        <w:t>Information från s</w:t>
      </w:r>
      <w:r w:rsidR="00DC15B6" w:rsidRPr="00CA730A">
        <w:rPr>
          <w:bCs/>
          <w:i/>
        </w:rPr>
        <w:t>ektorchefen – Rickard Karlsson</w:t>
      </w:r>
    </w:p>
    <w:p w:rsidR="00CA730A" w:rsidRDefault="00B4258C" w:rsidP="00915A51">
      <w:pPr>
        <w:rPr>
          <w:bCs/>
        </w:rPr>
      </w:pPr>
      <w:r>
        <w:rPr>
          <w:bCs/>
        </w:rPr>
        <w:t>Ledningsgruppen har på strategidagar gått igenom</w:t>
      </w:r>
      <w:r w:rsidR="00CA730A">
        <w:rPr>
          <w:bCs/>
        </w:rPr>
        <w:t xml:space="preserve"> </w:t>
      </w:r>
      <w:r>
        <w:rPr>
          <w:bCs/>
        </w:rPr>
        <w:t xml:space="preserve">målen </w:t>
      </w:r>
      <w:r w:rsidR="006A3E02">
        <w:rPr>
          <w:bCs/>
        </w:rPr>
        <w:t>och hur arbetet kan struktureras</w:t>
      </w:r>
      <w:r>
        <w:rPr>
          <w:bCs/>
        </w:rPr>
        <w:t xml:space="preserve"> och visualisera</w:t>
      </w:r>
      <w:r w:rsidR="006A3E02">
        <w:rPr>
          <w:bCs/>
        </w:rPr>
        <w:t>s</w:t>
      </w:r>
      <w:r>
        <w:rPr>
          <w:bCs/>
        </w:rPr>
        <w:t xml:space="preserve"> på ett bättre sätt.</w:t>
      </w:r>
      <w:r w:rsidR="00CA730A">
        <w:rPr>
          <w:bCs/>
        </w:rPr>
        <w:t xml:space="preserve"> Rickard berättar vad avdelningscheferna har på gång. Stort rekryteringsbehov finns på samtliga avdelningar. </w:t>
      </w:r>
    </w:p>
    <w:p w:rsidR="00CA730A" w:rsidRDefault="00CA730A" w:rsidP="00915A51">
      <w:pPr>
        <w:rPr>
          <w:bCs/>
        </w:rPr>
      </w:pPr>
    </w:p>
    <w:p w:rsidR="00915A51" w:rsidRPr="00977F90" w:rsidRDefault="00915A51" w:rsidP="00915A51">
      <w:pPr>
        <w:rPr>
          <w:i/>
        </w:rPr>
      </w:pPr>
      <w:r w:rsidRPr="00977F90">
        <w:rPr>
          <w:bCs/>
          <w:i/>
        </w:rPr>
        <w:t>Servicenämndens investeringsbehov för 2020–2022 - Anneli Harrysson</w:t>
      </w:r>
    </w:p>
    <w:p w:rsidR="002C7576" w:rsidRDefault="00180A32">
      <w:r>
        <w:t>Anneli redogör för sektor service investeringsbeho</w:t>
      </w:r>
      <w:r w:rsidR="00E71223">
        <w:t>v inför strategisk plan med budget 2020–2022.</w:t>
      </w:r>
      <w:r w:rsidR="002C7576">
        <w:br w:type="page"/>
      </w:r>
    </w:p>
    <w:p w:rsidR="002C7576" w:rsidRDefault="002C7576" w:rsidP="00094683">
      <w:pPr>
        <w:pStyle w:val="Rubrik2"/>
      </w:pPr>
      <w:bookmarkStart w:id="28" w:name="CaseRef517729"/>
      <w:bookmarkStart w:id="29" w:name="_Toc524068900"/>
      <w:bookmarkEnd w:id="28"/>
      <w:r>
        <w:lastRenderedPageBreak/>
        <w:t xml:space="preserve">SEN § 29/18 </w:t>
      </w:r>
      <w:r w:rsidR="00094683">
        <w:br/>
      </w:r>
      <w:r>
        <w:t>Fastighetsstandard gällande ventilation/solskydd/kyla</w:t>
      </w:r>
      <w:bookmarkEnd w:id="29"/>
    </w:p>
    <w:p w:rsidR="002C7576" w:rsidRDefault="002C7576" w:rsidP="002C7576">
      <w:r>
        <w:t>SEN2018.0157</w:t>
      </w:r>
    </w:p>
    <w:p w:rsidR="002C7576" w:rsidRDefault="002C7576" w:rsidP="002C757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C7576" w:rsidTr="002C7576">
        <w:tc>
          <w:tcPr>
            <w:tcW w:w="5102" w:type="dxa"/>
            <w:shd w:val="clear" w:color="auto" w:fill="auto"/>
          </w:tcPr>
          <w:p w:rsidR="002C7576" w:rsidRDefault="002C7576" w:rsidP="002C7576">
            <w:r>
              <w:t>Behandlat av</w:t>
            </w:r>
          </w:p>
        </w:tc>
        <w:tc>
          <w:tcPr>
            <w:tcW w:w="1701" w:type="dxa"/>
            <w:shd w:val="clear" w:color="auto" w:fill="auto"/>
          </w:tcPr>
          <w:p w:rsidR="002C7576" w:rsidRDefault="002C7576" w:rsidP="002C7576">
            <w:r>
              <w:t>Datum</w:t>
            </w:r>
          </w:p>
        </w:tc>
        <w:tc>
          <w:tcPr>
            <w:tcW w:w="1134" w:type="dxa"/>
            <w:shd w:val="clear" w:color="auto" w:fill="auto"/>
          </w:tcPr>
          <w:p w:rsidR="002C7576" w:rsidRDefault="002C7576" w:rsidP="002C7576">
            <w:r>
              <w:t>Ärende</w:t>
            </w:r>
          </w:p>
        </w:tc>
      </w:tr>
      <w:tr w:rsidR="002C7576" w:rsidTr="002C7576">
        <w:tc>
          <w:tcPr>
            <w:tcW w:w="5102" w:type="dxa"/>
            <w:shd w:val="clear" w:color="auto" w:fill="auto"/>
          </w:tcPr>
          <w:p w:rsidR="002C7576" w:rsidRDefault="002C7576" w:rsidP="002C7576">
            <w:r>
              <w:t xml:space="preserve">1 Servicenämndens arbetsutskott </w:t>
            </w:r>
          </w:p>
        </w:tc>
        <w:tc>
          <w:tcPr>
            <w:tcW w:w="1701" w:type="dxa"/>
            <w:shd w:val="clear" w:color="auto" w:fill="auto"/>
          </w:tcPr>
          <w:p w:rsidR="002C7576" w:rsidRDefault="002C7576" w:rsidP="002C7576">
            <w:r>
              <w:t>2018-08-23</w:t>
            </w:r>
          </w:p>
        </w:tc>
        <w:tc>
          <w:tcPr>
            <w:tcW w:w="1134" w:type="dxa"/>
            <w:shd w:val="clear" w:color="auto" w:fill="auto"/>
          </w:tcPr>
          <w:p w:rsidR="002C7576" w:rsidRDefault="002C7576" w:rsidP="002C7576">
            <w:r>
              <w:t>28/18</w:t>
            </w:r>
          </w:p>
        </w:tc>
      </w:tr>
      <w:tr w:rsidR="002C7576" w:rsidTr="002C7576">
        <w:tc>
          <w:tcPr>
            <w:tcW w:w="5102" w:type="dxa"/>
            <w:shd w:val="clear" w:color="auto" w:fill="auto"/>
          </w:tcPr>
          <w:p w:rsidR="002C7576" w:rsidRDefault="002C7576" w:rsidP="002C7576">
            <w:r>
              <w:t xml:space="preserve">2 Servicenämnden </w:t>
            </w:r>
          </w:p>
        </w:tc>
        <w:tc>
          <w:tcPr>
            <w:tcW w:w="1701" w:type="dxa"/>
            <w:shd w:val="clear" w:color="auto" w:fill="auto"/>
          </w:tcPr>
          <w:p w:rsidR="002C7576" w:rsidRDefault="002C7576" w:rsidP="002C7576">
            <w:r>
              <w:t>2018-09-06</w:t>
            </w:r>
          </w:p>
        </w:tc>
        <w:tc>
          <w:tcPr>
            <w:tcW w:w="1134" w:type="dxa"/>
            <w:shd w:val="clear" w:color="auto" w:fill="auto"/>
          </w:tcPr>
          <w:p w:rsidR="002C7576" w:rsidRDefault="002C7576" w:rsidP="002C7576">
            <w:r>
              <w:t>29/18</w:t>
            </w:r>
          </w:p>
        </w:tc>
      </w:tr>
    </w:tbl>
    <w:bookmarkStart w:id="30" w:name="_Hlk524097111" w:displacedByCustomXml="next"/>
    <w:sdt>
      <w:sdtPr>
        <w:rPr>
          <w:bCs/>
          <w:szCs w:val="4"/>
        </w:rPr>
        <w:alias w:val="Beslut för ärende 29/18"/>
        <w:tag w:val="HandlingID517729;CaseID259678"/>
        <w:id w:val="1570772724"/>
        <w:placeholder>
          <w:docPart w:val="DefaultPlaceholder_-1854013440"/>
        </w:placeholder>
      </w:sdtPr>
      <w:sdtEndPr/>
      <w:sdtContent>
        <w:p w:rsidR="002C7576" w:rsidRDefault="002C7576" w:rsidP="002C7576"/>
        <w:sdt>
          <w:sdtPr>
            <w:alias w:val="Beslut"/>
            <w:tag w:val="MU_Innstilling"/>
            <w:id w:val="8677933"/>
            <w:placeholder>
              <w:docPart w:val="3EF9CC46998442428560F566B99752CE"/>
            </w:placeholder>
          </w:sdtPr>
          <w:sdtEndPr/>
          <w:sdtContent>
            <w:sdt>
              <w:sdtPr>
                <w:rPr>
                  <w:rFonts w:eastAsia="Calibri"/>
                  <w:b/>
                  <w:bCs/>
                  <w:sz w:val="20"/>
                  <w:szCs w:val="22"/>
                  <w:lang w:eastAsia="en-US"/>
                </w:rPr>
                <w:tag w:val="MU_Innstilling"/>
                <w:id w:val="757330824"/>
                <w:placeholder>
                  <w:docPart w:val="22060D91BA6E4E3BB39B5AF1FD548088"/>
                </w:placeholder>
              </w:sdtPr>
              <w:sdtEndPr>
                <w:rPr>
                  <w:sz w:val="24"/>
                </w:rPr>
              </w:sdtEndPr>
              <w:sdtContent>
                <w:p w:rsidR="002C7576" w:rsidRPr="001E3FFF" w:rsidRDefault="003E4896" w:rsidP="002C7576">
                  <w:pPr>
                    <w:rPr>
                      <w:rFonts w:eastAsia="Calibri"/>
                      <w:b/>
                      <w:szCs w:val="22"/>
                      <w:lang w:eastAsia="en-US"/>
                    </w:rPr>
                  </w:pPr>
                  <w:r>
                    <w:rPr>
                      <w:b/>
                    </w:rPr>
                    <w:t>B</w:t>
                  </w:r>
                  <w:r w:rsidR="002C7576" w:rsidRPr="001E3FFF">
                    <w:rPr>
                      <w:b/>
                    </w:rPr>
                    <w:t>eslut</w:t>
                  </w:r>
                </w:p>
              </w:sdtContent>
            </w:sdt>
            <w:p w:rsidR="002C7576" w:rsidRPr="00B21B3D" w:rsidRDefault="002C7576" w:rsidP="002C7576">
              <w:pPr>
                <w:rPr>
                  <w:b/>
                  <w:sz w:val="22"/>
                </w:rPr>
              </w:pPr>
              <w:r w:rsidRPr="00B21B3D">
                <w:rPr>
                  <w:sz w:val="22"/>
                </w:rPr>
                <w:t>Servicenämnden ger i uppdrag åt fastighetsavdelningen att se över Fastighetstandarden med avseende på skydd mot för höga inomhustemperaturer i samband med nybyggnation av äldreboenden, sommaröppna förskolor och sommaröppna fritidshem, med början på äldreboenden.</w:t>
              </w:r>
            </w:p>
            <w:p w:rsidR="002C7576" w:rsidRPr="00B21B3D" w:rsidRDefault="002C7576" w:rsidP="002C7576">
              <w:pPr>
                <w:rPr>
                  <w:b/>
                  <w:sz w:val="22"/>
                  <w:szCs w:val="24"/>
                </w:rPr>
              </w:pPr>
              <w:r w:rsidRPr="00B21B3D">
                <w:rPr>
                  <w:sz w:val="22"/>
                </w:rPr>
                <w:t xml:space="preserve">  </w:t>
              </w:r>
            </w:p>
            <w:p w:rsidR="002C7576" w:rsidRPr="00B21B3D" w:rsidRDefault="002C7576" w:rsidP="002C7576">
              <w:pPr>
                <w:rPr>
                  <w:b/>
                  <w:sz w:val="22"/>
                </w:rPr>
              </w:pPr>
              <w:r w:rsidRPr="00B21B3D">
                <w:rPr>
                  <w:sz w:val="22"/>
                </w:rPr>
                <w:t>Servicenämnden ger i uppdrag åt fastighetsavdelningen att se över möjliga tekniska och ekonomiska lösningar för att undvika för höga inomhustemperaturer i befintligt fastighetsbestånd avseende äldreboenden, sommaröppna förskolor och sommaröppna fritidshem, med början på äldreboenden.</w:t>
              </w:r>
            </w:p>
            <w:p w:rsidR="002C7576" w:rsidRPr="00B21B3D" w:rsidRDefault="002C7576" w:rsidP="002C7576">
              <w:pPr>
                <w:rPr>
                  <w:b/>
                  <w:sz w:val="22"/>
                </w:rPr>
              </w:pPr>
            </w:p>
            <w:p w:rsidR="002C7576" w:rsidRPr="00B21B3D" w:rsidRDefault="002C7576" w:rsidP="002C7576">
              <w:pPr>
                <w:rPr>
                  <w:b/>
                  <w:sz w:val="20"/>
                  <w:szCs w:val="22"/>
                </w:rPr>
              </w:pPr>
              <w:r w:rsidRPr="00B21B3D">
                <w:rPr>
                  <w:sz w:val="22"/>
                </w:rPr>
                <w:t>Delrapportering till nämnd sker per kategori, där första delrapporten gällande äldreboenden sker våren 2020.</w:t>
              </w:r>
            </w:p>
            <w:sdt>
              <w:sdtPr>
                <w:rPr>
                  <w:rFonts w:eastAsia="Calibri"/>
                  <w:b/>
                  <w:sz w:val="20"/>
                  <w:szCs w:val="22"/>
                  <w:lang w:eastAsia="en-US"/>
                </w:rPr>
                <w:tag w:val="MU_Bakgrunn"/>
                <w:id w:val="75105760"/>
                <w:placeholder>
                  <w:docPart w:val="2DA9271A3AF24C9BAC877AFE354919E5"/>
                </w:placeholder>
              </w:sdtPr>
              <w:sdtEndPr>
                <w:rPr>
                  <w:rFonts w:eastAsia="Times New Roman"/>
                  <w:szCs w:val="20"/>
                  <w:lang w:eastAsia="nb-NO"/>
                </w:rPr>
              </w:sdtEndPr>
              <w:sdtContent>
                <w:p w:rsidR="002C7576" w:rsidRPr="00B21B3D"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 w:val="20"/>
                      <w:szCs w:val="24"/>
                      <w:lang w:eastAsia="sv-SE"/>
                    </w:rPr>
                  </w:pPr>
                  <w:r w:rsidRPr="001E3FFF">
                    <w:rPr>
                      <w:rFonts w:eastAsia="Calibri"/>
                      <w:b/>
                      <w:bCs/>
                      <w:szCs w:val="24"/>
                      <w:lang w:eastAsia="sv-SE"/>
                    </w:rPr>
                    <w:t>Bakgrund</w:t>
                  </w:r>
                  <w:r w:rsidRPr="00B21B3D">
                    <w:rPr>
                      <w:rFonts w:eastAsia="Calibri"/>
                      <w:bCs/>
                      <w:sz w:val="20"/>
                      <w:szCs w:val="24"/>
                      <w:lang w:eastAsia="sv-SE"/>
                    </w:rPr>
                    <w:br/>
                  </w:r>
                </w:p>
                <w:p w:rsidR="001E3FFF" w:rsidRDefault="00DA28E7" w:rsidP="001E3FFF">
                  <w:pPr>
                    <w:rPr>
                      <w:b/>
                      <w:sz w:val="20"/>
                    </w:rPr>
                  </w:pPr>
                </w:p>
              </w:sdtContent>
            </w:sdt>
            <w:sdt>
              <w:sdtPr>
                <w:rPr>
                  <w:rFonts w:eastAsia="Calibri"/>
                  <w:b/>
                  <w:szCs w:val="22"/>
                </w:rPr>
                <w:tag w:val="MU_Handling"/>
                <w:id w:val="1152259734"/>
                <w:placeholder>
                  <w:docPart w:val="9BE7F4536FBD4100AF5DBC84701A0983"/>
                </w:placeholder>
              </w:sdtPr>
              <w:sdtEndPr>
                <w:rPr>
                  <w:rFonts w:eastAsia="Times New Roman"/>
                  <w:szCs w:val="20"/>
                </w:rPr>
              </w:sdtEndPr>
              <w:sdtContent>
                <w:p w:rsidR="002C7576" w:rsidRPr="001E3FFF" w:rsidRDefault="002C7576" w:rsidP="001E3FFF">
                  <w:pPr>
                    <w:rPr>
                      <w:b/>
                      <w:sz w:val="20"/>
                    </w:rPr>
                  </w:pPr>
                  <w:r w:rsidRPr="001E3FFF">
                    <w:rPr>
                      <w:rFonts w:eastAsia="Calibri"/>
                      <w:b/>
                      <w:bCs/>
                      <w:szCs w:val="24"/>
                      <w:lang w:eastAsia="sv-SE"/>
                    </w:rPr>
                    <w:t>Handlingar</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2C7576" w:rsidRPr="00B21B3D" w:rsidTr="001E3FFF">
                    <w:tc>
                      <w:tcPr>
                        <w:tcW w:w="8077" w:type="dxa"/>
                      </w:tcPr>
                      <w:sdt>
                        <w:sdtPr>
                          <w:tag w:val="MUHandling"/>
                          <w:id w:val="-1296290562"/>
                          <w:placeholder>
                            <w:docPart w:val="651FD2164FA840A686C529BD5AEB6B90"/>
                          </w:placeholder>
                          <w:dataBinding w:prefixMappings="xmlns:gbs='http://www.software-innovation.no/growBusinessDocument'" w:xpath="gbs:GrowBusinessDocument/gbs:Lists/gbs:MultipleLines/gbs:ToCurrentVersion.FileConnection.ToFile[@gbs:name='Handling']/gbs:ToCurrentVersion.FileConnection.ToFile.Comment/gbs:value[@gbs:key='10007']" w:storeItemID="{280F7425-DAC5-4648-A36A-CBA462C372E8}"/>
                          <w:text/>
                        </w:sdtPr>
                        <w:sdtEndPr/>
                        <w:sdtContent>
                          <w:p w:rsidR="002C7576" w:rsidRPr="00B21B3D" w:rsidRDefault="002C7576" w:rsidP="001E3FFF">
                            <w:pPr>
                              <w:rPr>
                                <w:sz w:val="24"/>
                              </w:rPr>
                            </w:pPr>
                            <w:r w:rsidRPr="00141129">
                              <w:t>Fastighetsstandard gällande ventilation/solskydd/kyla</w:t>
                            </w:r>
                          </w:p>
                        </w:sdtContent>
                      </w:sdt>
                    </w:tc>
                  </w:tr>
                </w:tbl>
                <w:p w:rsidR="002C7576" w:rsidRPr="00B21B3D" w:rsidRDefault="00DA28E7" w:rsidP="002C7576">
                  <w:pPr>
                    <w:rPr>
                      <w:b/>
                    </w:rPr>
                  </w:pPr>
                </w:p>
              </w:sdtContent>
            </w:sdt>
            <w:sdt>
              <w:sdtPr>
                <w:rPr>
                  <w:rFonts w:eastAsia="Calibri"/>
                  <w:b/>
                  <w:szCs w:val="22"/>
                </w:rPr>
                <w:tag w:val="MU_Delges"/>
                <w:id w:val="-1292595308"/>
                <w:placeholder>
                  <w:docPart w:val="6C64FE57DAA043508588CEE1B875FC83"/>
                </w:placeholder>
              </w:sdtPr>
              <w:sdtEndPr>
                <w:rPr>
                  <w:rFonts w:eastAsia="Times New Roman"/>
                  <w:szCs w:val="20"/>
                </w:rPr>
              </w:sdtEndPr>
              <w:sdtContent>
                <w:p w:rsidR="002C7576" w:rsidRPr="001E3FFF"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1E3FFF">
                    <w:rPr>
                      <w:rFonts w:eastAsia="Calibri"/>
                      <w:b/>
                      <w:bCs/>
                      <w:szCs w:val="24"/>
                      <w:lang w:eastAsia="sv-SE"/>
                    </w:rPr>
                    <w:t>Skickas till</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002"/>
                    <w:gridCol w:w="3002"/>
                  </w:tblGrid>
                  <w:tr w:rsidR="002C7576" w:rsidRPr="00B21B3D" w:rsidTr="001E3FFF">
                    <w:sdt>
                      <w:sdtPr>
                        <w:rPr>
                          <w:szCs w:val="24"/>
                        </w:rPr>
                        <w:tag w:val="ToCase.ToCaseContact.Name"/>
                        <w:id w:val="-2117972626"/>
                        <w:placeholder>
                          <w:docPart w:val="7D7478B496C547B6ABEA547E36888EC1"/>
                        </w:placeholder>
                        <w:dataBinding w:prefixMappings="xmlns:gbs='http://www.software-innovation.no/growBusinessDocument'" w:xpath="/gbs:GrowBusinessDocument/gbs:Lists/gbs:MultipleLines/gbs:ToCase.ToCaseContact[@gbs:name='CaseContact']/gbs:ToCase.ToCaseContact.Name/gbs:value[@gbs:key='10004']" w:storeItemID="{280F7425-DAC5-4648-A36A-CBA462C372E8}"/>
                        <w:text/>
                      </w:sdtPr>
                      <w:sdtEndPr/>
                      <w:sdtContent>
                        <w:tc>
                          <w:tcPr>
                            <w:tcW w:w="3192" w:type="dxa"/>
                          </w:tcPr>
                          <w:p w:rsidR="002C7576" w:rsidRPr="00B21B3D" w:rsidRDefault="002C7576" w:rsidP="001E3FFF">
                            <w:pPr>
                              <w:rPr>
                                <w:sz w:val="24"/>
                                <w:szCs w:val="24"/>
                              </w:rPr>
                            </w:pPr>
                            <w:r w:rsidRPr="00141129">
                              <w:rPr>
                                <w:szCs w:val="24"/>
                              </w:rPr>
                              <w:t xml:space="preserve"> Fastighetsavdelningen         </w:t>
                            </w:r>
                          </w:p>
                        </w:tc>
                      </w:sdtContent>
                    </w:sdt>
                    <w:sdt>
                      <w:sdtPr>
                        <w:rPr>
                          <w:sz w:val="20"/>
                        </w:rPr>
                        <w:tag w:val="ToCase.ToCaseContact.Name2"/>
                        <w:id w:val="-778797942"/>
                        <w:placeholder>
                          <w:docPart w:val="7D7478B496C547B6ABEA547E36888EC1"/>
                        </w:placeholder>
                        <w:dataBinding w:prefixMappings="xmlns:gbs='http://www.software-innovation.no/growBusinessDocument'" w:xpath="/gbs:GrowBusinessDocument/gbs:Lists/gbs:MultipleLines/gbs:ToCase.ToCaseContact[@gbs:name='CaseContact']/gbs:ToCase.ToCaseContact.Name2/gbs:value[@gbs:key='10005']" w:storeItemID="{280F7425-DAC5-4648-A36A-CBA462C372E8}"/>
                        <w:text/>
                      </w:sdtPr>
                      <w:sdtEndPr/>
                      <w:sdtContent>
                        <w:tc>
                          <w:tcPr>
                            <w:tcW w:w="3192" w:type="dxa"/>
                          </w:tcPr>
                          <w:p w:rsidR="002C7576" w:rsidRPr="00B21B3D" w:rsidRDefault="002C7576" w:rsidP="001E3FFF">
                            <w:pPr>
                              <w:ind w:left="142"/>
                              <w:rPr>
                                <w:sz w:val="24"/>
                              </w:rPr>
                            </w:pPr>
                            <w:r w:rsidRPr="00B21B3D">
                              <w:rPr>
                                <w:sz w:val="20"/>
                              </w:rPr>
                              <w:t xml:space="preserve">          </w:t>
                            </w:r>
                          </w:p>
                        </w:tc>
                      </w:sdtContent>
                    </w:sdt>
                    <w:sdt>
                      <w:sdtPr>
                        <w:rPr>
                          <w:sz w:val="20"/>
                        </w:rPr>
                        <w:tag w:val="ToCase.ToCaseContact.ToRole.Description"/>
                        <w:id w:val="666752102"/>
                        <w:placeholder>
                          <w:docPart w:val="7D7478B496C547B6ABEA547E36888EC1"/>
                        </w:placeholder>
                        <w:dataBinding w:prefixMappings="xmlns:gbs='http://www.software-innovation.no/growBusinessDocument'" w:xpath="/gbs:GrowBusinessDocument/gbs:Lists/gbs:MultipleLines/gbs:ToCase.ToCaseContact[@gbs:name='CaseContact']/gbs:ToCase.ToCaseContact.ToRole.Description/gbs:value[@gbs:key='10006']" w:storeItemID="{280F7425-DAC5-4648-A36A-CBA462C372E8}"/>
                        <w:text/>
                      </w:sdtPr>
                      <w:sdtEndPr/>
                      <w:sdtContent>
                        <w:tc>
                          <w:tcPr>
                            <w:tcW w:w="3192" w:type="dxa"/>
                          </w:tcPr>
                          <w:p w:rsidR="002C7576" w:rsidRPr="00B21B3D" w:rsidRDefault="002C7576" w:rsidP="001E3FFF">
                            <w:pPr>
                              <w:ind w:left="142"/>
                              <w:rPr>
                                <w:sz w:val="24"/>
                              </w:rPr>
                            </w:pPr>
                            <w:r w:rsidRPr="00B21B3D">
                              <w:rPr>
                                <w:sz w:val="20"/>
                              </w:rPr>
                              <w:t xml:space="preserve">          </w:t>
                            </w:r>
                          </w:p>
                        </w:tc>
                      </w:sdtContent>
                    </w:sdt>
                  </w:tr>
                </w:tbl>
                <w:p w:rsidR="002C7576" w:rsidRPr="00B21B3D" w:rsidRDefault="00DA28E7" w:rsidP="002C7576">
                  <w:pPr>
                    <w:rPr>
                      <w:b/>
                    </w:rPr>
                  </w:pPr>
                </w:p>
              </w:sdtContent>
            </w:sdt>
            <w:p w:rsidR="002C7576" w:rsidRPr="00B21B3D" w:rsidRDefault="002C7576" w:rsidP="002C7576">
              <w:pPr>
                <w:rPr>
                  <w:b/>
                </w:rPr>
              </w:pPr>
            </w:p>
            <w:p w:rsidR="002C7576" w:rsidRDefault="00DA28E7" w:rsidP="002C7576"/>
          </w:sdtContent>
        </w:sdt>
        <w:p w:rsidR="002C7576" w:rsidRDefault="002C7576" w:rsidP="002C7576"/>
        <w:p w:rsidR="002C7576" w:rsidRDefault="00DA28E7" w:rsidP="000F0EDC">
          <w:pPr>
            <w:pStyle w:val="NoButton"/>
          </w:pPr>
        </w:p>
        <w:bookmarkStart w:id="31" w:name="P360_SaveButton_1" w:displacedByCustomXml="next"/>
        <w:bookmarkEnd w:id="31" w:displacedByCustomXml="next"/>
      </w:sdtContent>
    </w:sdt>
    <w:bookmarkEnd w:id="30" w:displacedByCustomXml="prev"/>
    <w:p w:rsidR="002C7576" w:rsidRDefault="002C7576" w:rsidP="002C7576"/>
    <w:p w:rsidR="002C7576" w:rsidRDefault="002C7576">
      <w:r>
        <w:br w:type="page"/>
      </w:r>
    </w:p>
    <w:p w:rsidR="002C7576" w:rsidRDefault="002C7576" w:rsidP="002C7576"/>
    <w:p w:rsidR="002C7576" w:rsidRDefault="002C7576" w:rsidP="00094683">
      <w:pPr>
        <w:pStyle w:val="Rubrik2"/>
      </w:pPr>
      <w:bookmarkStart w:id="32" w:name="CaseRef517730"/>
      <w:bookmarkStart w:id="33" w:name="_Toc524068901"/>
      <w:bookmarkEnd w:id="32"/>
      <w:r>
        <w:t xml:space="preserve">SEN § 30/18 </w:t>
      </w:r>
      <w:r w:rsidR="00094683">
        <w:br/>
      </w:r>
      <w:r>
        <w:t>Inriktningsbeslut överföringsledning och verksamhetsområde</w:t>
      </w:r>
      <w:bookmarkEnd w:id="33"/>
    </w:p>
    <w:p w:rsidR="002C7576" w:rsidRDefault="002C7576" w:rsidP="002C7576">
      <w:r>
        <w:t>SEN2018.0143</w:t>
      </w:r>
    </w:p>
    <w:p w:rsidR="002C7576" w:rsidRDefault="002C7576" w:rsidP="002C757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C7576" w:rsidTr="002C7576">
        <w:tc>
          <w:tcPr>
            <w:tcW w:w="5102" w:type="dxa"/>
            <w:shd w:val="clear" w:color="auto" w:fill="auto"/>
          </w:tcPr>
          <w:p w:rsidR="002C7576" w:rsidRDefault="002C7576" w:rsidP="002C7576">
            <w:r>
              <w:t>Behandlat av</w:t>
            </w:r>
          </w:p>
        </w:tc>
        <w:tc>
          <w:tcPr>
            <w:tcW w:w="1701" w:type="dxa"/>
            <w:shd w:val="clear" w:color="auto" w:fill="auto"/>
          </w:tcPr>
          <w:p w:rsidR="002C7576" w:rsidRDefault="002C7576" w:rsidP="002C7576">
            <w:r>
              <w:t>Datum</w:t>
            </w:r>
          </w:p>
        </w:tc>
        <w:tc>
          <w:tcPr>
            <w:tcW w:w="1134" w:type="dxa"/>
            <w:shd w:val="clear" w:color="auto" w:fill="auto"/>
          </w:tcPr>
          <w:p w:rsidR="002C7576" w:rsidRDefault="002C7576" w:rsidP="002C7576">
            <w:r>
              <w:t>Ärende</w:t>
            </w:r>
          </w:p>
        </w:tc>
      </w:tr>
      <w:tr w:rsidR="002C7576" w:rsidTr="002C7576">
        <w:tc>
          <w:tcPr>
            <w:tcW w:w="5102" w:type="dxa"/>
            <w:shd w:val="clear" w:color="auto" w:fill="auto"/>
          </w:tcPr>
          <w:p w:rsidR="002C7576" w:rsidRDefault="002C7576" w:rsidP="002C7576">
            <w:r>
              <w:t xml:space="preserve">1 Servicenämndens arbetsutskott </w:t>
            </w:r>
          </w:p>
        </w:tc>
        <w:tc>
          <w:tcPr>
            <w:tcW w:w="1701" w:type="dxa"/>
            <w:shd w:val="clear" w:color="auto" w:fill="auto"/>
          </w:tcPr>
          <w:p w:rsidR="002C7576" w:rsidRDefault="002C7576" w:rsidP="002C7576">
            <w:r>
              <w:t>2018-08-23</w:t>
            </w:r>
          </w:p>
        </w:tc>
        <w:tc>
          <w:tcPr>
            <w:tcW w:w="1134" w:type="dxa"/>
            <w:shd w:val="clear" w:color="auto" w:fill="auto"/>
          </w:tcPr>
          <w:p w:rsidR="002C7576" w:rsidRDefault="002C7576" w:rsidP="002C7576">
            <w:r>
              <w:t>29/18</w:t>
            </w:r>
          </w:p>
        </w:tc>
      </w:tr>
      <w:tr w:rsidR="002C7576" w:rsidTr="002C7576">
        <w:tc>
          <w:tcPr>
            <w:tcW w:w="5102" w:type="dxa"/>
            <w:shd w:val="clear" w:color="auto" w:fill="auto"/>
          </w:tcPr>
          <w:p w:rsidR="002C7576" w:rsidRDefault="002C7576" w:rsidP="002C7576">
            <w:r>
              <w:t xml:space="preserve">2 Servicenämnden </w:t>
            </w:r>
          </w:p>
        </w:tc>
        <w:tc>
          <w:tcPr>
            <w:tcW w:w="1701" w:type="dxa"/>
            <w:shd w:val="clear" w:color="auto" w:fill="auto"/>
          </w:tcPr>
          <w:p w:rsidR="002C7576" w:rsidRDefault="002C7576" w:rsidP="002C7576">
            <w:r>
              <w:t>2018-09-06</w:t>
            </w:r>
          </w:p>
        </w:tc>
        <w:tc>
          <w:tcPr>
            <w:tcW w:w="1134" w:type="dxa"/>
            <w:shd w:val="clear" w:color="auto" w:fill="auto"/>
          </w:tcPr>
          <w:p w:rsidR="002C7576" w:rsidRDefault="002C7576" w:rsidP="002C7576">
            <w:r>
              <w:t>30/18</w:t>
            </w:r>
          </w:p>
        </w:tc>
      </w:tr>
    </w:tbl>
    <w:p w:rsidR="002C7576" w:rsidRDefault="002C7576" w:rsidP="002C7576"/>
    <w:bookmarkStart w:id="34" w:name="_Hlk524097124" w:displacedByCustomXml="next"/>
    <w:sdt>
      <w:sdtPr>
        <w:rPr>
          <w:bCs/>
          <w:szCs w:val="4"/>
        </w:rPr>
        <w:alias w:val="Beslut för ärende 30/18"/>
        <w:tag w:val="HandlingID517730;CaseID259499"/>
        <w:id w:val="-19165061"/>
        <w:placeholder>
          <w:docPart w:val="DefaultPlaceholder_-1854013440"/>
        </w:placeholder>
      </w:sdtPr>
      <w:sdtEndPr/>
      <w:sdtContent>
        <w:sdt>
          <w:sdtPr>
            <w:alias w:val="Beslut"/>
            <w:tag w:val="MU_Innstilling"/>
            <w:id w:val="940344448"/>
            <w:placeholder>
              <w:docPart w:val="8EEC95C3145B40399D99CFB6D94FE5FD"/>
            </w:placeholder>
          </w:sdtPr>
          <w:sdtEndPr/>
          <w:sdtContent>
            <w:sdt>
              <w:sdtPr>
                <w:rPr>
                  <w:rFonts w:eastAsia="Calibri"/>
                  <w:b/>
                  <w:bCs/>
                  <w:sz w:val="20"/>
                  <w:szCs w:val="22"/>
                  <w:lang w:eastAsia="en-US"/>
                </w:rPr>
                <w:tag w:val="MU_Innstilling"/>
                <w:id w:val="-432673601"/>
                <w:placeholder>
                  <w:docPart w:val="139AB92A55544B36AF1BE7D8CF9B96D2"/>
                </w:placeholder>
              </w:sdtPr>
              <w:sdtEndPr>
                <w:rPr>
                  <w:rFonts w:eastAsia="Times New Roman"/>
                  <w:bCs w:val="0"/>
                  <w:sz w:val="22"/>
                  <w:szCs w:val="20"/>
                  <w:lang w:eastAsia="nb-NO"/>
                </w:rPr>
              </w:sdtEndPr>
              <w:sdtContent>
                <w:p w:rsidR="002C7576" w:rsidRPr="001E3FFF" w:rsidRDefault="003E4896" w:rsidP="002C7576">
                  <w:pPr>
                    <w:rPr>
                      <w:b/>
                    </w:rPr>
                  </w:pPr>
                  <w:r>
                    <w:rPr>
                      <w:b/>
                    </w:rPr>
                    <w:t>B</w:t>
                  </w:r>
                  <w:r w:rsidR="002C7576" w:rsidRPr="001E3FFF">
                    <w:rPr>
                      <w:b/>
                    </w:rPr>
                    <w:t>eslut</w:t>
                  </w:r>
                </w:p>
                <w:p w:rsidR="002C7576" w:rsidRPr="00166483" w:rsidRDefault="002C7576" w:rsidP="002C7576">
                  <w:pPr>
                    <w:rPr>
                      <w:b/>
                      <w:sz w:val="22"/>
                      <w:szCs w:val="24"/>
                    </w:rPr>
                  </w:pPr>
                  <w:r w:rsidRPr="00166483">
                    <w:rPr>
                      <w:sz w:val="22"/>
                      <w:szCs w:val="24"/>
                    </w:rPr>
                    <w:t xml:space="preserve">Servicenämnden beslutar att ge Skövde VA i uppdrag att projektera överföringsledningar, för att förse Truvets blivande verksamhetsområde med vatten och avlopp, samt att projektera ledningsnät i Truvet enligt redovisad förstudie. </w:t>
                  </w:r>
                </w:p>
                <w:p w:rsidR="000D671C" w:rsidRDefault="002C7576" w:rsidP="002C7576">
                  <w:pPr>
                    <w:rPr>
                      <w:sz w:val="22"/>
                      <w:szCs w:val="24"/>
                    </w:rPr>
                  </w:pPr>
                  <w:r w:rsidRPr="00166483">
                    <w:rPr>
                      <w:sz w:val="22"/>
                      <w:szCs w:val="24"/>
                    </w:rPr>
                    <w:t xml:space="preserve">Servicenämnden uppdrar Skövde VA att genomföra detaljprojekteringen enligt Alternativ 1 samt alternativ A i förstudien. </w:t>
                  </w:r>
                </w:p>
                <w:p w:rsidR="000D671C" w:rsidRDefault="000D671C" w:rsidP="002C7576">
                  <w:pPr>
                    <w:rPr>
                      <w:sz w:val="22"/>
                      <w:szCs w:val="24"/>
                    </w:rPr>
                  </w:pPr>
                </w:p>
                <w:p w:rsidR="00346401" w:rsidRDefault="000D671C" w:rsidP="002C7576">
                  <w:pPr>
                    <w:rPr>
                      <w:sz w:val="22"/>
                      <w:szCs w:val="24"/>
                    </w:rPr>
                  </w:pPr>
                  <w:r>
                    <w:rPr>
                      <w:sz w:val="22"/>
                      <w:szCs w:val="24"/>
                    </w:rPr>
                    <w:t xml:space="preserve">Servicenämnden beslutar </w:t>
                  </w:r>
                  <w:r w:rsidR="00663D7C">
                    <w:rPr>
                      <w:sz w:val="22"/>
                      <w:szCs w:val="24"/>
                    </w:rPr>
                    <w:t xml:space="preserve">besvara </w:t>
                  </w:r>
                  <w:r w:rsidR="005B4CFA">
                    <w:rPr>
                      <w:sz w:val="22"/>
                      <w:szCs w:val="24"/>
                    </w:rPr>
                    <w:t>inkommen handling från privatperson</w:t>
                  </w:r>
                  <w:r w:rsidR="00663D7C">
                    <w:rPr>
                      <w:sz w:val="22"/>
                      <w:szCs w:val="24"/>
                    </w:rPr>
                    <w:t xml:space="preserve"> enligt förslag.</w:t>
                  </w:r>
                </w:p>
                <w:p w:rsidR="002C7576" w:rsidRPr="00166483" w:rsidRDefault="00DA28E7" w:rsidP="002C7576">
                  <w:pPr>
                    <w:rPr>
                      <w:b/>
                      <w:sz w:val="22"/>
                    </w:rPr>
                  </w:pPr>
                </w:p>
              </w:sdtContent>
            </w:sdt>
            <w:sdt>
              <w:sdtPr>
                <w:rPr>
                  <w:rFonts w:eastAsia="Calibri"/>
                  <w:b/>
                  <w:sz w:val="20"/>
                  <w:szCs w:val="22"/>
                  <w:lang w:eastAsia="en-US"/>
                </w:rPr>
                <w:tag w:val="MU_Bakgrunn"/>
                <w:id w:val="-603641615"/>
                <w:placeholder>
                  <w:docPart w:val="5558EDCAE51747BC80DEB00F7F31BB6B"/>
                </w:placeholder>
              </w:sdtPr>
              <w:sdtEndPr>
                <w:rPr>
                  <w:bCs/>
                  <w:sz w:val="22"/>
                  <w:szCs w:val="24"/>
                  <w:lang w:eastAsia="sv-SE"/>
                </w:rPr>
              </w:sdtEndPr>
              <w:sdtContent>
                <w:p w:rsidR="002C7576" w:rsidRPr="001664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424"/>
                    <w:rPr>
                      <w:rFonts w:eastAsia="Calibri"/>
                      <w:b/>
                      <w:bCs/>
                      <w:sz w:val="22"/>
                      <w:szCs w:val="24"/>
                      <w:lang w:eastAsia="sv-SE"/>
                    </w:rPr>
                  </w:pPr>
                  <w:r w:rsidRPr="001E3FFF">
                    <w:rPr>
                      <w:rFonts w:eastAsia="Calibri"/>
                      <w:b/>
                      <w:bCs/>
                      <w:szCs w:val="24"/>
                      <w:lang w:eastAsia="sv-SE"/>
                    </w:rPr>
                    <w:t>Bakgrund</w:t>
                  </w:r>
                  <w:r w:rsidRPr="00166483">
                    <w:rPr>
                      <w:rFonts w:eastAsia="Calibri"/>
                      <w:bCs/>
                      <w:sz w:val="20"/>
                      <w:szCs w:val="24"/>
                      <w:lang w:eastAsia="sv-SE"/>
                    </w:rPr>
                    <w:br/>
                  </w:r>
                  <w:r w:rsidRPr="00166483">
                    <w:rPr>
                      <w:rFonts w:eastAsia="Calibri"/>
                      <w:bCs/>
                      <w:sz w:val="22"/>
                      <w:szCs w:val="24"/>
                      <w:lang w:eastAsia="sv-SE"/>
                    </w:rPr>
                    <w:t xml:space="preserve">2017-09-21 ålade Länsstyrelsen i Västra Götalands län med stöd av 51 § lag (2006:412) om allmänna vattentjänster Skövde kommun att för fastigheter i Truvet, se bifogad karta i beslut, bestämma verksamhetsområde för spillvatten och dricksvatten enligt 6 §, ovanstående lag. </w:t>
                  </w:r>
                </w:p>
                <w:p w:rsidR="002C7576" w:rsidRPr="001664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424"/>
                    <w:rPr>
                      <w:rFonts w:eastAsia="Calibri"/>
                      <w:b/>
                      <w:bCs/>
                      <w:sz w:val="22"/>
                      <w:szCs w:val="24"/>
                      <w:lang w:eastAsia="sv-SE"/>
                    </w:rPr>
                  </w:pPr>
                  <w:r w:rsidRPr="00166483">
                    <w:rPr>
                      <w:rFonts w:eastAsia="Calibri"/>
                      <w:bCs/>
                      <w:sz w:val="22"/>
                      <w:szCs w:val="24"/>
                      <w:lang w:eastAsia="sv-SE"/>
                    </w:rPr>
                    <w:t xml:space="preserve">Enligt uppdrag har en förstudie genomförts för att utreda den lämpligaste sträckningen för att förse området Truvet med vatten och avlopp. Förstudien har tagit hänsyn till alternativa anslutningspunkter på det befintliga VA-nätet samt övriga intressen såsom skyddsvärd natur, kulturhänsyn, ledningsägare, markägare, statliga intressenter, ekonomiska konsekvenser samt anslutningsmöjligheter för fastigheter inom blivande verksamhetsområde samt avtalskunder utanför. </w:t>
                  </w:r>
                </w:p>
                <w:p w:rsidR="002C7576" w:rsidRPr="001664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424"/>
                    <w:rPr>
                      <w:rFonts w:eastAsia="Calibri"/>
                      <w:b/>
                      <w:sz w:val="22"/>
                      <w:szCs w:val="22"/>
                      <w:lang w:eastAsia="en-US"/>
                    </w:rPr>
                  </w:pPr>
                  <w:r w:rsidRPr="00166483">
                    <w:rPr>
                      <w:rFonts w:eastAsia="Calibri"/>
                      <w:bCs/>
                      <w:sz w:val="22"/>
                      <w:szCs w:val="24"/>
                      <w:lang w:eastAsia="sv-SE"/>
                    </w:rPr>
                    <w:t xml:space="preserve">Förstudien innefattar även framtagande av alternativa ledningssträckningar och konsekvenser av dessa. </w:t>
                  </w:r>
                </w:p>
              </w:sdtContent>
            </w:sdt>
            <w:sdt>
              <w:sdtPr>
                <w:rPr>
                  <w:rFonts w:eastAsia="Calibri"/>
                  <w:b/>
                  <w:szCs w:val="22"/>
                </w:rPr>
                <w:tag w:val="MU_Handling"/>
                <w:id w:val="1581941054"/>
                <w:placeholder>
                  <w:docPart w:val="5171F0D46D8D4BCEA620599EE60639EB"/>
                </w:placeholder>
              </w:sdtPr>
              <w:sdtEndPr>
                <w:rPr>
                  <w:rFonts w:eastAsia="Times New Roman"/>
                  <w:szCs w:val="20"/>
                </w:rPr>
              </w:sdtEndPr>
              <w:sdtContent>
                <w:p w:rsidR="002C7576" w:rsidRPr="001E3FFF"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1E3FFF">
                    <w:rPr>
                      <w:rFonts w:eastAsia="Calibri"/>
                      <w:b/>
                      <w:bCs/>
                      <w:szCs w:val="24"/>
                      <w:lang w:eastAsia="sv-SE"/>
                    </w:rPr>
                    <w:t>Handlingar</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2C7576" w:rsidRPr="00166483" w:rsidTr="001E3FFF">
                    <w:tc>
                      <w:tcPr>
                        <w:tcW w:w="8077" w:type="dxa"/>
                      </w:tcPr>
                      <w:sdt>
                        <w:sdtPr>
                          <w:rPr>
                            <w:sz w:val="20"/>
                          </w:rPr>
                          <w:tag w:val="MUHandling"/>
                          <w:id w:val="2080865697"/>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 w:storeItemID="{280F7425-DAC5-4648-A36A-CBA462C372E8}"/>
                          <w:text/>
                        </w:sdtPr>
                        <w:sdtEndPr/>
                        <w:sdtContent>
                          <w:p w:rsidR="002C7576" w:rsidRPr="00166483" w:rsidRDefault="002C7576" w:rsidP="001E3FFF">
                            <w:pPr>
                              <w:rPr>
                                <w:lang w:val="en-US"/>
                              </w:rPr>
                            </w:pPr>
                            <w:r w:rsidRPr="00166483">
                              <w:rPr>
                                <w:sz w:val="20"/>
                              </w:rPr>
                              <w:t>Inriktningsbeslut överföringsledning och verksamhetsområde</w:t>
                            </w:r>
                          </w:p>
                        </w:sdtContent>
                      </w:sdt>
                    </w:tc>
                  </w:tr>
                  <w:tr w:rsidR="002C7576" w:rsidRPr="00166483" w:rsidTr="001E3FFF">
                    <w:tc>
                      <w:tcPr>
                        <w:tcW w:w="8077" w:type="dxa"/>
                      </w:tcPr>
                      <w:sdt>
                        <w:sdtPr>
                          <w:rPr>
                            <w:sz w:val="20"/>
                          </w:rPr>
                          <w:tag w:val="MUHandling"/>
                          <w:id w:val="100072"/>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2']" w:storeItemID="{280F7425-DAC5-4648-A36A-CBA462C372E8}"/>
                          <w:text/>
                        </w:sdtPr>
                        <w:sdtEndPr/>
                        <w:sdtContent>
                          <w:p w:rsidR="002C7576" w:rsidRPr="00166483" w:rsidRDefault="002C7576" w:rsidP="001E3FFF">
                            <w:r w:rsidRPr="00166483">
                              <w:rPr>
                                <w:sz w:val="20"/>
                              </w:rPr>
                              <w:t>Förstudie Truvet - kommunalt vatten och avlopp 20180621.pdf</w:t>
                            </w:r>
                          </w:p>
                        </w:sdtContent>
                      </w:sdt>
                    </w:tc>
                  </w:tr>
                  <w:tr w:rsidR="002C7576" w:rsidRPr="00166483" w:rsidTr="001E3FFF">
                    <w:tc>
                      <w:tcPr>
                        <w:tcW w:w="8077" w:type="dxa"/>
                      </w:tcPr>
                      <w:sdt>
                        <w:sdtPr>
                          <w:rPr>
                            <w:sz w:val="20"/>
                          </w:rPr>
                          <w:tag w:val="MUHandling"/>
                          <w:id w:val="100073"/>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3']" w:storeItemID="{280F7425-DAC5-4648-A36A-CBA462C372E8}"/>
                          <w:text/>
                        </w:sdtPr>
                        <w:sdtEndPr/>
                        <w:sdtContent>
                          <w:p w:rsidR="002C7576" w:rsidRPr="00166483" w:rsidRDefault="002C7576" w:rsidP="001E3FFF">
                            <w:r w:rsidRPr="00166483">
                              <w:rPr>
                                <w:sz w:val="20"/>
                              </w:rPr>
                              <w:t>Bilaga 1 Beslut Länsstyrelsen allmänna vattentjänster.pdf</w:t>
                            </w:r>
                          </w:p>
                        </w:sdtContent>
                      </w:sdt>
                    </w:tc>
                  </w:tr>
                  <w:tr w:rsidR="002C7576" w:rsidRPr="00166483" w:rsidTr="001E3FFF">
                    <w:tc>
                      <w:tcPr>
                        <w:tcW w:w="8077" w:type="dxa"/>
                      </w:tcPr>
                      <w:sdt>
                        <w:sdtPr>
                          <w:rPr>
                            <w:sz w:val="20"/>
                          </w:rPr>
                          <w:tag w:val="MUHandling"/>
                          <w:id w:val="100074"/>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4']" w:storeItemID="{280F7425-DAC5-4648-A36A-CBA462C372E8}"/>
                          <w:text/>
                        </w:sdtPr>
                        <w:sdtEndPr/>
                        <w:sdtContent>
                          <w:p w:rsidR="002C7576" w:rsidRPr="00166483" w:rsidRDefault="002C7576" w:rsidP="001E3FFF">
                            <w:r w:rsidRPr="00166483">
                              <w:rPr>
                                <w:sz w:val="20"/>
                              </w:rPr>
                              <w:t>Bilaga 2 Bakgrund och sammanställning.pdf</w:t>
                            </w:r>
                          </w:p>
                        </w:sdtContent>
                      </w:sdt>
                    </w:tc>
                  </w:tr>
                  <w:tr w:rsidR="002C7576" w:rsidRPr="00166483" w:rsidTr="001E3FFF">
                    <w:tc>
                      <w:tcPr>
                        <w:tcW w:w="8077" w:type="dxa"/>
                      </w:tcPr>
                      <w:sdt>
                        <w:sdtPr>
                          <w:rPr>
                            <w:sz w:val="20"/>
                          </w:rPr>
                          <w:tag w:val="MUHandling"/>
                          <w:id w:val="100075"/>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5']" w:storeItemID="{280F7425-DAC5-4648-A36A-CBA462C372E8}"/>
                          <w:text/>
                        </w:sdtPr>
                        <w:sdtEndPr/>
                        <w:sdtContent>
                          <w:p w:rsidR="002C7576" w:rsidRPr="00166483" w:rsidRDefault="002C7576" w:rsidP="001E3FFF">
                            <w:pPr>
                              <w:rPr>
                                <w:lang w:val="en-US"/>
                              </w:rPr>
                            </w:pPr>
                            <w:r w:rsidRPr="00166483">
                              <w:rPr>
                                <w:sz w:val="20"/>
                              </w:rPr>
                              <w:t>Bilaga 3_1.pdf</w:t>
                            </w:r>
                          </w:p>
                        </w:sdtContent>
                      </w:sdt>
                    </w:tc>
                  </w:tr>
                  <w:tr w:rsidR="002C7576" w:rsidRPr="00166483" w:rsidTr="001E3FFF">
                    <w:tc>
                      <w:tcPr>
                        <w:tcW w:w="8077" w:type="dxa"/>
                      </w:tcPr>
                      <w:sdt>
                        <w:sdtPr>
                          <w:rPr>
                            <w:sz w:val="20"/>
                          </w:rPr>
                          <w:tag w:val="MUHandling"/>
                          <w:id w:val="100076"/>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6']" w:storeItemID="{280F7425-DAC5-4648-A36A-CBA462C372E8}"/>
                          <w:text/>
                        </w:sdtPr>
                        <w:sdtEndPr/>
                        <w:sdtContent>
                          <w:p w:rsidR="002C7576" w:rsidRPr="00166483" w:rsidRDefault="002C7576" w:rsidP="001E3FFF">
                            <w:pPr>
                              <w:rPr>
                                <w:lang w:val="en-US"/>
                              </w:rPr>
                            </w:pPr>
                            <w:r w:rsidRPr="00166483">
                              <w:rPr>
                                <w:sz w:val="20"/>
                              </w:rPr>
                              <w:t>Bilaga 3_2.pdf</w:t>
                            </w:r>
                          </w:p>
                        </w:sdtContent>
                      </w:sdt>
                    </w:tc>
                  </w:tr>
                  <w:tr w:rsidR="002C7576" w:rsidRPr="00166483" w:rsidTr="001E3FFF">
                    <w:tc>
                      <w:tcPr>
                        <w:tcW w:w="8077" w:type="dxa"/>
                      </w:tcPr>
                      <w:sdt>
                        <w:sdtPr>
                          <w:rPr>
                            <w:sz w:val="20"/>
                          </w:rPr>
                          <w:tag w:val="MUHandling"/>
                          <w:id w:val="100077"/>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7']" w:storeItemID="{280F7425-DAC5-4648-A36A-CBA462C372E8}"/>
                          <w:text/>
                        </w:sdtPr>
                        <w:sdtEndPr/>
                        <w:sdtContent>
                          <w:p w:rsidR="002C7576" w:rsidRPr="00166483" w:rsidRDefault="002C7576" w:rsidP="001E3FFF">
                            <w:pPr>
                              <w:rPr>
                                <w:lang w:val="en-US"/>
                              </w:rPr>
                            </w:pPr>
                            <w:r w:rsidRPr="00166483">
                              <w:rPr>
                                <w:sz w:val="20"/>
                              </w:rPr>
                              <w:t>Bilaga 3_3.pdf</w:t>
                            </w:r>
                          </w:p>
                        </w:sdtContent>
                      </w:sdt>
                    </w:tc>
                  </w:tr>
                  <w:tr w:rsidR="002C7576" w:rsidRPr="00166483" w:rsidTr="001E3FFF">
                    <w:tc>
                      <w:tcPr>
                        <w:tcW w:w="8077" w:type="dxa"/>
                      </w:tcPr>
                      <w:sdt>
                        <w:sdtPr>
                          <w:rPr>
                            <w:sz w:val="20"/>
                          </w:rPr>
                          <w:tag w:val="MUHandling"/>
                          <w:id w:val="100078"/>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8']" w:storeItemID="{280F7425-DAC5-4648-A36A-CBA462C372E8}"/>
                          <w:text/>
                        </w:sdtPr>
                        <w:sdtEndPr/>
                        <w:sdtContent>
                          <w:p w:rsidR="002C7576" w:rsidRPr="00166483" w:rsidRDefault="002C7576" w:rsidP="001E3FFF">
                            <w:pPr>
                              <w:rPr>
                                <w:lang w:val="en-US"/>
                              </w:rPr>
                            </w:pPr>
                            <w:r w:rsidRPr="00166483">
                              <w:rPr>
                                <w:sz w:val="20"/>
                              </w:rPr>
                              <w:t>Bilaga 3_4.pdf</w:t>
                            </w:r>
                          </w:p>
                        </w:sdtContent>
                      </w:sdt>
                    </w:tc>
                  </w:tr>
                  <w:tr w:rsidR="002C7576" w:rsidRPr="00166483" w:rsidTr="001E3FFF">
                    <w:tc>
                      <w:tcPr>
                        <w:tcW w:w="8077" w:type="dxa"/>
                      </w:tcPr>
                      <w:sdt>
                        <w:sdtPr>
                          <w:rPr>
                            <w:sz w:val="20"/>
                          </w:rPr>
                          <w:tag w:val="MUHandling"/>
                          <w:id w:val="100079"/>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9']" w:storeItemID="{280F7425-DAC5-4648-A36A-CBA462C372E8}"/>
                          <w:text/>
                        </w:sdtPr>
                        <w:sdtEndPr/>
                        <w:sdtContent>
                          <w:p w:rsidR="002C7576" w:rsidRPr="00166483" w:rsidRDefault="002C7576" w:rsidP="001E3FFF">
                            <w:pPr>
                              <w:rPr>
                                <w:lang w:val="en-US"/>
                              </w:rPr>
                            </w:pPr>
                            <w:r w:rsidRPr="00166483">
                              <w:rPr>
                                <w:sz w:val="20"/>
                              </w:rPr>
                              <w:t>Bilaga 3_5.pdf</w:t>
                            </w:r>
                          </w:p>
                        </w:sdtContent>
                      </w:sdt>
                    </w:tc>
                  </w:tr>
                  <w:tr w:rsidR="002C7576" w:rsidRPr="00166483" w:rsidTr="001E3FFF">
                    <w:tc>
                      <w:tcPr>
                        <w:tcW w:w="8077" w:type="dxa"/>
                      </w:tcPr>
                      <w:sdt>
                        <w:sdtPr>
                          <w:rPr>
                            <w:sz w:val="20"/>
                          </w:rPr>
                          <w:tag w:val="MUHandling"/>
                          <w:id w:val="1000710"/>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0']" w:storeItemID="{280F7425-DAC5-4648-A36A-CBA462C372E8}"/>
                          <w:text/>
                        </w:sdtPr>
                        <w:sdtEndPr/>
                        <w:sdtContent>
                          <w:p w:rsidR="002C7576" w:rsidRPr="00166483" w:rsidRDefault="002C7576" w:rsidP="001E3FFF">
                            <w:pPr>
                              <w:rPr>
                                <w:lang w:val="en-US"/>
                              </w:rPr>
                            </w:pPr>
                            <w:r w:rsidRPr="00166483">
                              <w:rPr>
                                <w:sz w:val="20"/>
                              </w:rPr>
                              <w:t>Bilaga 3_6.pdf</w:t>
                            </w:r>
                          </w:p>
                        </w:sdtContent>
                      </w:sdt>
                    </w:tc>
                  </w:tr>
                  <w:tr w:rsidR="002C7576" w:rsidRPr="00166483" w:rsidTr="001E3FFF">
                    <w:tc>
                      <w:tcPr>
                        <w:tcW w:w="8077" w:type="dxa"/>
                      </w:tcPr>
                      <w:sdt>
                        <w:sdtPr>
                          <w:rPr>
                            <w:sz w:val="20"/>
                          </w:rPr>
                          <w:tag w:val="MUHandling"/>
                          <w:id w:val="1000711"/>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1']" w:storeItemID="{280F7425-DAC5-4648-A36A-CBA462C372E8}"/>
                          <w:text/>
                        </w:sdtPr>
                        <w:sdtEndPr/>
                        <w:sdtContent>
                          <w:p w:rsidR="002C7576" w:rsidRPr="00166483" w:rsidRDefault="002C7576" w:rsidP="001E3FFF">
                            <w:pPr>
                              <w:rPr>
                                <w:lang w:val="en-US"/>
                              </w:rPr>
                            </w:pPr>
                            <w:r w:rsidRPr="00166483">
                              <w:rPr>
                                <w:sz w:val="20"/>
                              </w:rPr>
                              <w:t>Bilaga 4_1.pdf</w:t>
                            </w:r>
                          </w:p>
                        </w:sdtContent>
                      </w:sdt>
                    </w:tc>
                  </w:tr>
                  <w:tr w:rsidR="002C7576" w:rsidRPr="00166483" w:rsidTr="001E3FFF">
                    <w:tc>
                      <w:tcPr>
                        <w:tcW w:w="8077" w:type="dxa"/>
                      </w:tcPr>
                      <w:sdt>
                        <w:sdtPr>
                          <w:rPr>
                            <w:sz w:val="20"/>
                          </w:rPr>
                          <w:tag w:val="MUHandling"/>
                          <w:id w:val="1000712"/>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2']" w:storeItemID="{280F7425-DAC5-4648-A36A-CBA462C372E8}"/>
                          <w:text/>
                        </w:sdtPr>
                        <w:sdtEndPr/>
                        <w:sdtContent>
                          <w:p w:rsidR="002C7576" w:rsidRPr="00166483" w:rsidRDefault="002C7576" w:rsidP="001E3FFF">
                            <w:pPr>
                              <w:rPr>
                                <w:lang w:val="en-US"/>
                              </w:rPr>
                            </w:pPr>
                            <w:r w:rsidRPr="00166483">
                              <w:rPr>
                                <w:sz w:val="20"/>
                              </w:rPr>
                              <w:t>Bilaga 4_2.pdf</w:t>
                            </w:r>
                          </w:p>
                        </w:sdtContent>
                      </w:sdt>
                    </w:tc>
                  </w:tr>
                  <w:tr w:rsidR="002C7576" w:rsidRPr="00166483" w:rsidTr="001E3FFF">
                    <w:tc>
                      <w:tcPr>
                        <w:tcW w:w="8077" w:type="dxa"/>
                      </w:tcPr>
                      <w:sdt>
                        <w:sdtPr>
                          <w:rPr>
                            <w:sz w:val="20"/>
                          </w:rPr>
                          <w:tag w:val="MUHandling"/>
                          <w:id w:val="1000713"/>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3']" w:storeItemID="{280F7425-DAC5-4648-A36A-CBA462C372E8}"/>
                          <w:text/>
                        </w:sdtPr>
                        <w:sdtEndPr/>
                        <w:sdtContent>
                          <w:p w:rsidR="002C7576" w:rsidRPr="00166483" w:rsidRDefault="002C7576" w:rsidP="001E3FFF">
                            <w:pPr>
                              <w:rPr>
                                <w:lang w:val="en-US"/>
                              </w:rPr>
                            </w:pPr>
                            <w:r w:rsidRPr="00166483">
                              <w:rPr>
                                <w:sz w:val="20"/>
                              </w:rPr>
                              <w:t>Bilaga 4_3A.pdf</w:t>
                            </w:r>
                          </w:p>
                        </w:sdtContent>
                      </w:sdt>
                    </w:tc>
                  </w:tr>
                  <w:tr w:rsidR="002C7576" w:rsidRPr="00166483" w:rsidTr="001E3FFF">
                    <w:tc>
                      <w:tcPr>
                        <w:tcW w:w="8077" w:type="dxa"/>
                      </w:tcPr>
                      <w:sdt>
                        <w:sdtPr>
                          <w:rPr>
                            <w:sz w:val="20"/>
                          </w:rPr>
                          <w:tag w:val="MUHandling"/>
                          <w:id w:val="1000714"/>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4']" w:storeItemID="{280F7425-DAC5-4648-A36A-CBA462C372E8}"/>
                          <w:text/>
                        </w:sdtPr>
                        <w:sdtEndPr/>
                        <w:sdtContent>
                          <w:p w:rsidR="002C7576" w:rsidRPr="00166483" w:rsidRDefault="002C7576" w:rsidP="001E3FFF">
                            <w:pPr>
                              <w:rPr>
                                <w:lang w:val="en-US"/>
                              </w:rPr>
                            </w:pPr>
                            <w:r w:rsidRPr="00166483">
                              <w:rPr>
                                <w:sz w:val="20"/>
                              </w:rPr>
                              <w:t>Bilaga 4_3B.pdf</w:t>
                            </w:r>
                          </w:p>
                        </w:sdtContent>
                      </w:sdt>
                    </w:tc>
                  </w:tr>
                  <w:tr w:rsidR="002C7576" w:rsidRPr="00166483" w:rsidTr="001E3FFF">
                    <w:tc>
                      <w:tcPr>
                        <w:tcW w:w="8077" w:type="dxa"/>
                      </w:tcPr>
                      <w:sdt>
                        <w:sdtPr>
                          <w:rPr>
                            <w:sz w:val="20"/>
                          </w:rPr>
                          <w:tag w:val="MUHandling"/>
                          <w:id w:val="1000715"/>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5']" w:storeItemID="{280F7425-DAC5-4648-A36A-CBA462C372E8}"/>
                          <w:text/>
                        </w:sdtPr>
                        <w:sdtEndPr/>
                        <w:sdtContent>
                          <w:p w:rsidR="002C7576" w:rsidRPr="00166483" w:rsidRDefault="002C7576" w:rsidP="001E3FFF">
                            <w:pPr>
                              <w:rPr>
                                <w:lang w:val="en-US"/>
                              </w:rPr>
                            </w:pPr>
                            <w:r w:rsidRPr="00166483">
                              <w:rPr>
                                <w:sz w:val="20"/>
                              </w:rPr>
                              <w:t>Bilaga 4_4.pdf</w:t>
                            </w:r>
                          </w:p>
                        </w:sdtContent>
                      </w:sdt>
                    </w:tc>
                  </w:tr>
                  <w:tr w:rsidR="002C7576" w:rsidRPr="00166483" w:rsidTr="001E3FFF">
                    <w:tc>
                      <w:tcPr>
                        <w:tcW w:w="8077" w:type="dxa"/>
                      </w:tcPr>
                      <w:sdt>
                        <w:sdtPr>
                          <w:rPr>
                            <w:sz w:val="20"/>
                          </w:rPr>
                          <w:tag w:val="MUHandling"/>
                          <w:id w:val="1000716"/>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6']" w:storeItemID="{280F7425-DAC5-4648-A36A-CBA462C372E8}"/>
                          <w:text/>
                        </w:sdtPr>
                        <w:sdtEndPr/>
                        <w:sdtContent>
                          <w:p w:rsidR="002C7576" w:rsidRPr="00166483" w:rsidRDefault="002C7576" w:rsidP="001E3FFF">
                            <w:pPr>
                              <w:rPr>
                                <w:lang w:val="en-US"/>
                              </w:rPr>
                            </w:pPr>
                            <w:r w:rsidRPr="00166483">
                              <w:rPr>
                                <w:sz w:val="20"/>
                              </w:rPr>
                              <w:t>Bilaga 4_5.pdf</w:t>
                            </w:r>
                          </w:p>
                        </w:sdtContent>
                      </w:sdt>
                    </w:tc>
                  </w:tr>
                  <w:tr w:rsidR="002C7576" w:rsidRPr="00166483" w:rsidTr="001E3FFF">
                    <w:tc>
                      <w:tcPr>
                        <w:tcW w:w="8077" w:type="dxa"/>
                      </w:tcPr>
                      <w:sdt>
                        <w:sdtPr>
                          <w:rPr>
                            <w:sz w:val="20"/>
                          </w:rPr>
                          <w:tag w:val="MUHandling"/>
                          <w:id w:val="1000717"/>
                          <w:placeholder>
                            <w:docPart w:val="456C6B0B2B3A4D0799F0CA1FCC55423C"/>
                          </w:placeholder>
                          <w:dataBinding w:prefixMappings="xmlns:gbs='http://www.software-innovation.no/growBusinessDocument'" w:xpath="gbs:GrowBusinessDocument/gbs:Lists/gbs:MultipleLines/gbs:ToCurrentVersion.FileConnection.ToFile[@gbs:name='Handling']/gbs:ToCurrentVersion.FileConnection.ToFile.Comment/gbs:value[@gbs:key='1000717']" w:storeItemID="{280F7425-DAC5-4648-A36A-CBA462C372E8}"/>
                          <w:text/>
                        </w:sdtPr>
                        <w:sdtEndPr/>
                        <w:sdtContent>
                          <w:p w:rsidR="002C7576" w:rsidRPr="00166483" w:rsidRDefault="002C7576" w:rsidP="001E3FFF">
                            <w:pPr>
                              <w:rPr>
                                <w:lang w:val="en-US"/>
                              </w:rPr>
                            </w:pPr>
                            <w:r w:rsidRPr="00166483">
                              <w:rPr>
                                <w:sz w:val="20"/>
                              </w:rPr>
                              <w:t>Bilaga 4_6.pdf</w:t>
                            </w:r>
                          </w:p>
                        </w:sdtContent>
                      </w:sdt>
                    </w:tc>
                  </w:tr>
                </w:tbl>
                <w:p w:rsidR="002C7576" w:rsidRPr="00166483" w:rsidRDefault="00DA28E7" w:rsidP="002C7576">
                  <w:pPr>
                    <w:rPr>
                      <w:b/>
                    </w:rPr>
                  </w:pPr>
                </w:p>
              </w:sdtContent>
            </w:sdt>
            <w:p w:rsidR="002C7576" w:rsidRPr="00166483" w:rsidRDefault="002C7576" w:rsidP="002C7576">
              <w:pPr>
                <w:rPr>
                  <w:b/>
                </w:rPr>
              </w:pPr>
            </w:p>
            <w:sdt>
              <w:sdtPr>
                <w:rPr>
                  <w:rFonts w:eastAsia="Calibri"/>
                  <w:b/>
                  <w:szCs w:val="22"/>
                </w:rPr>
                <w:tag w:val="MU_Delges"/>
                <w:id w:val="423226142"/>
                <w:placeholder>
                  <w:docPart w:val="959BE8B13FF44D319C5148955CB50797"/>
                </w:placeholder>
              </w:sdtPr>
              <w:sdtEndPr>
                <w:rPr>
                  <w:rFonts w:eastAsia="Times New Roman"/>
                  <w:szCs w:val="20"/>
                </w:rPr>
              </w:sdtEndPr>
              <w:sdtContent>
                <w:p w:rsidR="002C7576" w:rsidRPr="001E3FFF"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1E3FFF">
                    <w:rPr>
                      <w:rFonts w:eastAsia="Calibri"/>
                      <w:b/>
                      <w:bCs/>
                      <w:szCs w:val="24"/>
                      <w:lang w:eastAsia="sv-SE"/>
                    </w:rPr>
                    <w:t>Skickas till</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51"/>
                    <w:gridCol w:w="3051"/>
                  </w:tblGrid>
                  <w:tr w:rsidR="002C7576" w:rsidRPr="00166483" w:rsidTr="001E3FFF">
                    <w:sdt>
                      <w:sdtPr>
                        <w:rPr>
                          <w:sz w:val="20"/>
                          <w:szCs w:val="24"/>
                        </w:rPr>
                        <w:tag w:val="ToCase.ToCaseContact.Name"/>
                        <w:id w:val="1460995634"/>
                        <w:placeholder>
                          <w:docPart w:val="8A46E9D360ED4DC4966833E0A95F8065"/>
                        </w:placeholder>
                        <w:dataBinding w:prefixMappings="xmlns:gbs='http://www.software-innovation.no/growBusinessDocument'" w:xpath="/gbs:GrowBusinessDocument/gbs:Lists/gbs:MultipleLines/gbs:ToCase.ToCaseContact[@gbs:name='CaseContact']/gbs:ToCase.ToCaseContact.Name/gbs:value[@gbs:key='10004']" w:storeItemID="{280F7425-DAC5-4648-A36A-CBA462C372E8}"/>
                        <w:text/>
                      </w:sdtPr>
                      <w:sdtEndPr/>
                      <w:sdtContent>
                        <w:tc>
                          <w:tcPr>
                            <w:tcW w:w="3192" w:type="dxa"/>
                          </w:tcPr>
                          <w:p w:rsidR="002C7576" w:rsidRPr="00166483" w:rsidRDefault="002C7576" w:rsidP="001E3FFF">
                            <w:pPr>
                              <w:rPr>
                                <w:sz w:val="24"/>
                                <w:szCs w:val="24"/>
                              </w:rPr>
                            </w:pPr>
                            <w:r w:rsidRPr="00166483">
                              <w:rPr>
                                <w:sz w:val="20"/>
                                <w:szCs w:val="24"/>
                              </w:rPr>
                              <w:t xml:space="preserve">          </w:t>
                            </w:r>
                          </w:p>
                        </w:tc>
                      </w:sdtContent>
                    </w:sdt>
                    <w:sdt>
                      <w:sdtPr>
                        <w:rPr>
                          <w:sz w:val="20"/>
                        </w:rPr>
                        <w:tag w:val="ToCase.ToCaseContact.Name2"/>
                        <w:id w:val="-8294663"/>
                        <w:placeholder>
                          <w:docPart w:val="8A46E9D360ED4DC4966833E0A95F8065"/>
                        </w:placeholder>
                        <w:dataBinding w:prefixMappings="xmlns:gbs='http://www.software-innovation.no/growBusinessDocument'" w:xpath="/gbs:GrowBusinessDocument/gbs:Lists/gbs:MultipleLines/gbs:ToCase.ToCaseContact[@gbs:name='CaseContact']/gbs:ToCase.ToCaseContact.Name2/gbs:value[@gbs:key='10005']" w:storeItemID="{280F7425-DAC5-4648-A36A-CBA462C372E8}"/>
                        <w:text/>
                      </w:sdtPr>
                      <w:sdtEndPr/>
                      <w:sdtContent>
                        <w:tc>
                          <w:tcPr>
                            <w:tcW w:w="3192" w:type="dxa"/>
                          </w:tcPr>
                          <w:p w:rsidR="002C7576" w:rsidRPr="00166483" w:rsidRDefault="002C7576" w:rsidP="001E3FFF">
                            <w:pPr>
                              <w:ind w:left="142"/>
                              <w:rPr>
                                <w:sz w:val="24"/>
                              </w:rPr>
                            </w:pPr>
                            <w:r w:rsidRPr="00166483">
                              <w:rPr>
                                <w:sz w:val="20"/>
                              </w:rPr>
                              <w:t xml:space="preserve">          </w:t>
                            </w:r>
                          </w:p>
                        </w:tc>
                      </w:sdtContent>
                    </w:sdt>
                    <w:sdt>
                      <w:sdtPr>
                        <w:rPr>
                          <w:sz w:val="20"/>
                        </w:rPr>
                        <w:tag w:val="ToCase.ToCaseContact.ToRole.Description"/>
                        <w:id w:val="-1898887407"/>
                        <w:placeholder>
                          <w:docPart w:val="8A46E9D360ED4DC4966833E0A95F8065"/>
                        </w:placeholder>
                        <w:dataBinding w:prefixMappings="xmlns:gbs='http://www.software-innovation.no/growBusinessDocument'" w:xpath="/gbs:GrowBusinessDocument/gbs:Lists/gbs:MultipleLines/gbs:ToCase.ToCaseContact[@gbs:name='CaseContact']/gbs:ToCase.ToCaseContact.ToRole.Description/gbs:value[@gbs:key='10006']" w:storeItemID="{280F7425-DAC5-4648-A36A-CBA462C372E8}"/>
                        <w:text/>
                      </w:sdtPr>
                      <w:sdtEndPr/>
                      <w:sdtContent>
                        <w:tc>
                          <w:tcPr>
                            <w:tcW w:w="3192" w:type="dxa"/>
                          </w:tcPr>
                          <w:p w:rsidR="002C7576" w:rsidRPr="00166483" w:rsidRDefault="002C7576" w:rsidP="001E3FFF">
                            <w:pPr>
                              <w:ind w:left="142"/>
                              <w:rPr>
                                <w:sz w:val="24"/>
                              </w:rPr>
                            </w:pPr>
                            <w:r w:rsidRPr="00166483">
                              <w:rPr>
                                <w:sz w:val="20"/>
                              </w:rPr>
                              <w:t xml:space="preserve">          </w:t>
                            </w:r>
                          </w:p>
                        </w:tc>
                      </w:sdtContent>
                    </w:sdt>
                  </w:tr>
                </w:tbl>
                <w:p w:rsidR="002C7576" w:rsidRPr="00166483" w:rsidRDefault="002C7576" w:rsidP="002C7576">
                  <w:pPr>
                    <w:rPr>
                      <w:b/>
                    </w:rPr>
                  </w:pPr>
                  <w:r w:rsidRPr="00166483">
                    <w:rPr>
                      <w:color w:val="000000"/>
                    </w:rPr>
                    <w:t>-</w:t>
                  </w:r>
                </w:p>
              </w:sdtContent>
            </w:sdt>
            <w:p w:rsidR="002C7576" w:rsidRPr="00166483" w:rsidRDefault="002C7576" w:rsidP="002C7576">
              <w:pPr>
                <w:rPr>
                  <w:b/>
                </w:rPr>
              </w:pPr>
            </w:p>
            <w:p w:rsidR="002C7576" w:rsidRDefault="00DA28E7" w:rsidP="002C7576"/>
          </w:sdtContent>
        </w:sdt>
        <w:p w:rsidR="002C7576" w:rsidRDefault="002C7576" w:rsidP="002C7576"/>
        <w:p w:rsidR="002C7576" w:rsidRDefault="00DA28E7" w:rsidP="000F0EDC">
          <w:pPr>
            <w:pStyle w:val="NoButton"/>
          </w:pPr>
        </w:p>
        <w:bookmarkStart w:id="35" w:name="P360_SaveButton_2" w:displacedByCustomXml="next"/>
        <w:bookmarkEnd w:id="35" w:displacedByCustomXml="next"/>
      </w:sdtContent>
    </w:sdt>
    <w:bookmarkEnd w:id="34" w:displacedByCustomXml="prev"/>
    <w:p w:rsidR="002C7576" w:rsidRDefault="002C7576" w:rsidP="002C7576"/>
    <w:p w:rsidR="002C7576" w:rsidRDefault="002C7576">
      <w:r>
        <w:br w:type="page"/>
      </w:r>
    </w:p>
    <w:p w:rsidR="002C7576" w:rsidRDefault="002C7576" w:rsidP="002C7576"/>
    <w:p w:rsidR="002C7576" w:rsidRDefault="002C7576" w:rsidP="00094683">
      <w:pPr>
        <w:pStyle w:val="Rubrik2"/>
      </w:pPr>
      <w:bookmarkStart w:id="36" w:name="CaseRef517731"/>
      <w:bookmarkStart w:id="37" w:name="_Toc524068902"/>
      <w:bookmarkEnd w:id="36"/>
      <w:r>
        <w:t xml:space="preserve">SEN § 31/18 </w:t>
      </w:r>
      <w:r w:rsidR="00094683">
        <w:br/>
      </w:r>
      <w:r>
        <w:t>Reviderade riktlinjer för fordon och resor i Skövde kommun</w:t>
      </w:r>
      <w:bookmarkEnd w:id="37"/>
    </w:p>
    <w:p w:rsidR="002C7576" w:rsidRDefault="002C7576" w:rsidP="002C7576">
      <w:r>
        <w:t>SEN2018.0056</w:t>
      </w:r>
    </w:p>
    <w:p w:rsidR="002C7576" w:rsidRDefault="002C7576" w:rsidP="002C757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C7576" w:rsidTr="002C7576">
        <w:tc>
          <w:tcPr>
            <w:tcW w:w="5102" w:type="dxa"/>
            <w:shd w:val="clear" w:color="auto" w:fill="auto"/>
          </w:tcPr>
          <w:p w:rsidR="002C7576" w:rsidRDefault="002C7576" w:rsidP="002C7576">
            <w:r>
              <w:t>Behandlat av</w:t>
            </w:r>
          </w:p>
        </w:tc>
        <w:tc>
          <w:tcPr>
            <w:tcW w:w="1701" w:type="dxa"/>
            <w:shd w:val="clear" w:color="auto" w:fill="auto"/>
          </w:tcPr>
          <w:p w:rsidR="002C7576" w:rsidRDefault="002C7576" w:rsidP="002C7576">
            <w:r>
              <w:t>Datum</w:t>
            </w:r>
          </w:p>
        </w:tc>
        <w:tc>
          <w:tcPr>
            <w:tcW w:w="1134" w:type="dxa"/>
            <w:shd w:val="clear" w:color="auto" w:fill="auto"/>
          </w:tcPr>
          <w:p w:rsidR="002C7576" w:rsidRDefault="002C7576" w:rsidP="002C7576">
            <w:r>
              <w:t>Ärende</w:t>
            </w:r>
          </w:p>
        </w:tc>
      </w:tr>
      <w:tr w:rsidR="002C7576" w:rsidTr="002C7576">
        <w:tc>
          <w:tcPr>
            <w:tcW w:w="5102" w:type="dxa"/>
            <w:shd w:val="clear" w:color="auto" w:fill="auto"/>
          </w:tcPr>
          <w:p w:rsidR="002C7576" w:rsidRDefault="002C7576" w:rsidP="002C7576">
            <w:r>
              <w:t xml:space="preserve">1 Servicenämndens arbetsutskott </w:t>
            </w:r>
          </w:p>
        </w:tc>
        <w:tc>
          <w:tcPr>
            <w:tcW w:w="1701" w:type="dxa"/>
            <w:shd w:val="clear" w:color="auto" w:fill="auto"/>
          </w:tcPr>
          <w:p w:rsidR="002C7576" w:rsidRDefault="002C7576" w:rsidP="002C7576">
            <w:r>
              <w:t>2018-08-23</w:t>
            </w:r>
          </w:p>
        </w:tc>
        <w:tc>
          <w:tcPr>
            <w:tcW w:w="1134" w:type="dxa"/>
            <w:shd w:val="clear" w:color="auto" w:fill="auto"/>
          </w:tcPr>
          <w:p w:rsidR="002C7576" w:rsidRDefault="002C7576" w:rsidP="002C7576">
            <w:r>
              <w:t>32/18</w:t>
            </w:r>
          </w:p>
        </w:tc>
      </w:tr>
      <w:tr w:rsidR="002C7576" w:rsidTr="002C7576">
        <w:tc>
          <w:tcPr>
            <w:tcW w:w="5102" w:type="dxa"/>
            <w:shd w:val="clear" w:color="auto" w:fill="auto"/>
          </w:tcPr>
          <w:p w:rsidR="002C7576" w:rsidRDefault="002C7576" w:rsidP="002C7576">
            <w:r>
              <w:t xml:space="preserve">2 Servicenämnden </w:t>
            </w:r>
          </w:p>
        </w:tc>
        <w:tc>
          <w:tcPr>
            <w:tcW w:w="1701" w:type="dxa"/>
            <w:shd w:val="clear" w:color="auto" w:fill="auto"/>
          </w:tcPr>
          <w:p w:rsidR="002C7576" w:rsidRDefault="002C7576" w:rsidP="002C7576">
            <w:r>
              <w:t>2018-09-06</w:t>
            </w:r>
          </w:p>
        </w:tc>
        <w:tc>
          <w:tcPr>
            <w:tcW w:w="1134" w:type="dxa"/>
            <w:shd w:val="clear" w:color="auto" w:fill="auto"/>
          </w:tcPr>
          <w:p w:rsidR="002C7576" w:rsidRDefault="002C7576" w:rsidP="002C7576">
            <w:r>
              <w:t>31/18</w:t>
            </w:r>
          </w:p>
        </w:tc>
      </w:tr>
    </w:tbl>
    <w:p w:rsidR="002C7576" w:rsidRDefault="002C7576" w:rsidP="002C7576"/>
    <w:bookmarkStart w:id="38" w:name="_Hlk524097137" w:displacedByCustomXml="next"/>
    <w:sdt>
      <w:sdtPr>
        <w:rPr>
          <w:bCs/>
          <w:szCs w:val="4"/>
        </w:rPr>
        <w:alias w:val="Beslut för ärende 31/18"/>
        <w:tag w:val="HandlingID517731;CaseID258435"/>
        <w:id w:val="385771282"/>
        <w:placeholder>
          <w:docPart w:val="DefaultPlaceholder_-1854013440"/>
        </w:placeholder>
      </w:sdtPr>
      <w:sdtEndPr/>
      <w:sdtContent>
        <w:sdt>
          <w:sdtPr>
            <w:alias w:val="Beslut"/>
            <w:tag w:val="MU_Innstilling"/>
            <w:id w:val="-437454662"/>
            <w:placeholder>
              <w:docPart w:val="BE5FED7D6ABC4EE5AB3C0767072D078A"/>
            </w:placeholder>
          </w:sdtPr>
          <w:sdtEndPr/>
          <w:sdtContent>
            <w:sdt>
              <w:sdtPr>
                <w:rPr>
                  <w:rFonts w:eastAsia="Calibri"/>
                  <w:b/>
                  <w:bCs/>
                  <w:sz w:val="20"/>
                  <w:szCs w:val="22"/>
                  <w:lang w:eastAsia="en-US"/>
                </w:rPr>
                <w:tag w:val="MU_Innstilling"/>
                <w:id w:val="843526362"/>
                <w:placeholder>
                  <w:docPart w:val="EB13141D8F7E412EB51D8B5868D5C135"/>
                </w:placeholder>
              </w:sdtPr>
              <w:sdtEndPr>
                <w:rPr>
                  <w:rFonts w:eastAsia="Times New Roman"/>
                  <w:bCs w:val="0"/>
                  <w:sz w:val="18"/>
                  <w:szCs w:val="20"/>
                  <w:lang w:eastAsia="nb-NO"/>
                </w:rPr>
              </w:sdtEndPr>
              <w:sdtContent>
                <w:p w:rsidR="002C7576" w:rsidRPr="001E3FFF" w:rsidRDefault="003E4896" w:rsidP="002C7576">
                  <w:pPr>
                    <w:rPr>
                      <w:b/>
                    </w:rPr>
                  </w:pPr>
                  <w:r>
                    <w:rPr>
                      <w:b/>
                    </w:rPr>
                    <w:t>B</w:t>
                  </w:r>
                  <w:r w:rsidR="002C7576" w:rsidRPr="001E3FFF">
                    <w:rPr>
                      <w:b/>
                    </w:rPr>
                    <w:t>eslut</w:t>
                  </w:r>
                </w:p>
                <w:p w:rsidR="00737A9C" w:rsidRDefault="002C7576" w:rsidP="002C7576">
                  <w:pPr>
                    <w:rPr>
                      <w:sz w:val="22"/>
                      <w:szCs w:val="24"/>
                    </w:rPr>
                  </w:pPr>
                  <w:r w:rsidRPr="00475155">
                    <w:rPr>
                      <w:sz w:val="22"/>
                      <w:szCs w:val="24"/>
                    </w:rPr>
                    <w:t>Servicenämnden föreslår Kommunstyrelsen att anta de reviderade riktlinjerna för fordon och resor i Skövde kommun.</w:t>
                  </w:r>
                </w:p>
                <w:p w:rsidR="00737A9C" w:rsidRDefault="00737A9C" w:rsidP="002C7576">
                  <w:pPr>
                    <w:rPr>
                      <w:sz w:val="22"/>
                      <w:szCs w:val="24"/>
                    </w:rPr>
                  </w:pPr>
                </w:p>
                <w:p w:rsidR="00737A9C" w:rsidRDefault="00737A9C" w:rsidP="002C7576">
                  <w:pPr>
                    <w:rPr>
                      <w:sz w:val="22"/>
                      <w:szCs w:val="24"/>
                    </w:rPr>
                  </w:pPr>
                  <w:r>
                    <w:rPr>
                      <w:sz w:val="22"/>
                      <w:szCs w:val="24"/>
                    </w:rPr>
                    <w:t>Yrkande</w:t>
                  </w:r>
                </w:p>
                <w:p w:rsidR="002C7576" w:rsidRPr="00475155" w:rsidRDefault="00737A9C" w:rsidP="002C7576">
                  <w:pPr>
                    <w:rPr>
                      <w:b/>
                      <w:sz w:val="18"/>
                    </w:rPr>
                  </w:pPr>
                  <w:r>
                    <w:rPr>
                      <w:sz w:val="22"/>
                      <w:szCs w:val="24"/>
                    </w:rPr>
                    <w:t xml:space="preserve">Ordförande yrkar på </w:t>
                  </w:r>
                </w:p>
              </w:sdtContent>
            </w:sdt>
            <w:sdt>
              <w:sdtPr>
                <w:rPr>
                  <w:rFonts w:eastAsia="Calibri"/>
                  <w:b/>
                  <w:sz w:val="20"/>
                  <w:szCs w:val="22"/>
                  <w:lang w:eastAsia="en-US"/>
                </w:rPr>
                <w:tag w:val="MU_Bakgrunn"/>
                <w:id w:val="1784989207"/>
                <w:placeholder>
                  <w:docPart w:val="96C4415502AF4EE3AF0738F0AFA64F80"/>
                </w:placeholder>
              </w:sdtPr>
              <w:sdtEndPr>
                <w:rPr>
                  <w:bCs/>
                  <w:szCs w:val="24"/>
                  <w:lang w:eastAsia="sv-SE"/>
                </w:rPr>
              </w:sdtEndPr>
              <w:sdtContent>
                <w:p w:rsidR="002C7576" w:rsidRPr="00475155" w:rsidRDefault="002C7576" w:rsidP="00094683">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282"/>
                    <w:rPr>
                      <w:rFonts w:eastAsia="Calibri"/>
                      <w:b/>
                      <w:sz w:val="20"/>
                      <w:szCs w:val="22"/>
                      <w:lang w:eastAsia="en-US"/>
                    </w:rPr>
                  </w:pPr>
                  <w:r w:rsidRPr="001E3FFF">
                    <w:rPr>
                      <w:rFonts w:eastAsia="Calibri"/>
                      <w:b/>
                      <w:bCs/>
                      <w:szCs w:val="24"/>
                      <w:lang w:eastAsia="sv-SE"/>
                    </w:rPr>
                    <w:t>Bakgrund</w:t>
                  </w:r>
                  <w:r w:rsidR="001E3FFF">
                    <w:rPr>
                      <w:rFonts w:eastAsia="Calibri"/>
                      <w:b/>
                      <w:bCs/>
                      <w:szCs w:val="24"/>
                      <w:lang w:eastAsia="sv-SE"/>
                    </w:rPr>
                    <w:br/>
                  </w:r>
                  <w:r w:rsidRPr="00475155">
                    <w:rPr>
                      <w:rFonts w:eastAsia="Calibri"/>
                      <w:bCs/>
                      <w:sz w:val="22"/>
                      <w:szCs w:val="24"/>
                      <w:lang w:eastAsia="sv-SE"/>
                    </w:rPr>
                    <w:t>Riktlinjerna har skickats på remiss till samtliga nämnder och inkomna synpunkter har tagits i beaktande i förslaget till reviderade riktlinjer</w:t>
                  </w:r>
                  <w:r w:rsidRPr="00475155">
                    <w:rPr>
                      <w:rFonts w:eastAsia="Calibri"/>
                      <w:bCs/>
                      <w:sz w:val="20"/>
                      <w:szCs w:val="24"/>
                      <w:lang w:eastAsia="sv-SE"/>
                    </w:rPr>
                    <w:t xml:space="preserve">. </w:t>
                  </w:r>
                </w:p>
              </w:sdtContent>
            </w:sdt>
            <w:sdt>
              <w:sdtPr>
                <w:rPr>
                  <w:rFonts w:eastAsia="Calibri"/>
                  <w:b/>
                  <w:szCs w:val="22"/>
                </w:rPr>
                <w:tag w:val="MU_Handling"/>
                <w:id w:val="272216377"/>
                <w:placeholder>
                  <w:docPart w:val="7A06624037B348DB8C07E70C517DD2A1"/>
                </w:placeholder>
              </w:sdtPr>
              <w:sdtEndPr>
                <w:rPr>
                  <w:rFonts w:eastAsia="Times New Roman"/>
                  <w:szCs w:val="20"/>
                </w:rPr>
              </w:sdtEndPr>
              <w:sdtContent>
                <w:p w:rsidR="002C7576" w:rsidRPr="000946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094683">
                    <w:rPr>
                      <w:rFonts w:eastAsia="Calibri"/>
                      <w:b/>
                      <w:bCs/>
                      <w:szCs w:val="24"/>
                      <w:lang w:eastAsia="sv-SE"/>
                    </w:rPr>
                    <w:t>Handlingar</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2C7576" w:rsidRPr="00475155" w:rsidTr="001E3FFF">
                    <w:tc>
                      <w:tcPr>
                        <w:tcW w:w="8077" w:type="dxa"/>
                      </w:tcPr>
                      <w:sdt>
                        <w:sdtPr>
                          <w:rPr>
                            <w:sz w:val="20"/>
                          </w:rPr>
                          <w:tag w:val="MUHandling"/>
                          <w:id w:val="1270734832"/>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 w:storeItemID="{280F7425-DAC5-4648-A36A-CBA462C372E8}"/>
                          <w:text/>
                        </w:sdtPr>
                        <w:sdtEndPr/>
                        <w:sdtContent>
                          <w:p w:rsidR="002C7576" w:rsidRPr="00475155" w:rsidRDefault="002C7576" w:rsidP="001E3FFF">
                            <w:pPr>
                              <w:rPr>
                                <w:sz w:val="24"/>
                              </w:rPr>
                            </w:pPr>
                            <w:r w:rsidRPr="00475155">
                              <w:rPr>
                                <w:sz w:val="20"/>
                              </w:rPr>
                              <w:t>Reviderade riktlinjer för fordon och resor i Skövde kommun</w:t>
                            </w:r>
                          </w:p>
                        </w:sdtContent>
                      </w:sdt>
                    </w:tc>
                  </w:tr>
                  <w:tr w:rsidR="002C7576" w:rsidRPr="00475155" w:rsidTr="001E3FFF">
                    <w:tc>
                      <w:tcPr>
                        <w:tcW w:w="8077" w:type="dxa"/>
                      </w:tcPr>
                      <w:sdt>
                        <w:sdtPr>
                          <w:rPr>
                            <w:sz w:val="20"/>
                          </w:rPr>
                          <w:tag w:val="MUHandling"/>
                          <w:id w:val="1426911821"/>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2']" w:storeItemID="{280F7425-DAC5-4648-A36A-CBA462C372E8}"/>
                          <w:text/>
                        </w:sdtPr>
                        <w:sdtEndPr/>
                        <w:sdtContent>
                          <w:p w:rsidR="002C7576" w:rsidRPr="00475155" w:rsidRDefault="002C7576" w:rsidP="001E3FFF">
                            <w:pPr>
                              <w:rPr>
                                <w:sz w:val="24"/>
                              </w:rPr>
                            </w:pPr>
                            <w:r w:rsidRPr="00475155">
                              <w:rPr>
                                <w:sz w:val="20"/>
                              </w:rPr>
                              <w:t>Remiss - yttrande revidering riktlinjer fordon och resor i Skövde kommun</w:t>
                            </w:r>
                          </w:p>
                        </w:sdtContent>
                      </w:sdt>
                    </w:tc>
                  </w:tr>
                  <w:tr w:rsidR="002C7576" w:rsidRPr="00475155" w:rsidTr="001E3FFF">
                    <w:tc>
                      <w:tcPr>
                        <w:tcW w:w="8077" w:type="dxa"/>
                      </w:tcPr>
                      <w:sdt>
                        <w:sdtPr>
                          <w:rPr>
                            <w:sz w:val="20"/>
                          </w:rPr>
                          <w:tag w:val="MUHandling"/>
                          <w:id w:val="-673654232"/>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3']" w:storeItemID="{280F7425-DAC5-4648-A36A-CBA462C372E8}"/>
                          <w:text/>
                        </w:sdtPr>
                        <w:sdtEndPr/>
                        <w:sdtContent>
                          <w:p w:rsidR="002C7576" w:rsidRPr="00475155" w:rsidRDefault="002C7576" w:rsidP="001E3FFF">
                            <w:pPr>
                              <w:rPr>
                                <w:sz w:val="24"/>
                              </w:rPr>
                            </w:pPr>
                            <w:r w:rsidRPr="00475155">
                              <w:rPr>
                                <w:sz w:val="20"/>
                              </w:rPr>
                              <w:t>Riktlinjer för fordon och resor reviderad 180418</w:t>
                            </w:r>
                          </w:p>
                        </w:sdtContent>
                      </w:sdt>
                    </w:tc>
                  </w:tr>
                  <w:tr w:rsidR="002C7576" w:rsidRPr="00475155" w:rsidTr="001E3FFF">
                    <w:tc>
                      <w:tcPr>
                        <w:tcW w:w="8077" w:type="dxa"/>
                      </w:tcPr>
                      <w:sdt>
                        <w:sdtPr>
                          <w:rPr>
                            <w:sz w:val="20"/>
                          </w:rPr>
                          <w:tag w:val="MUHandling"/>
                          <w:id w:val="-1882015913"/>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4']" w:storeItemID="{280F7425-DAC5-4648-A36A-CBA462C372E8}"/>
                          <w:text/>
                        </w:sdtPr>
                        <w:sdtEndPr/>
                        <w:sdtContent>
                          <w:p w:rsidR="002C7576" w:rsidRPr="00475155" w:rsidRDefault="002C7576" w:rsidP="001E3FFF">
                            <w:pPr>
                              <w:rPr>
                                <w:sz w:val="24"/>
                              </w:rPr>
                            </w:pPr>
                            <w:r w:rsidRPr="00475155">
                              <w:rPr>
                                <w:sz w:val="20"/>
                              </w:rPr>
                              <w:t>Gällande riktlinje (oreviderad)</w:t>
                            </w:r>
                          </w:p>
                        </w:sdtContent>
                      </w:sdt>
                    </w:tc>
                  </w:tr>
                  <w:tr w:rsidR="002C7576" w:rsidRPr="00475155" w:rsidTr="001E3FFF">
                    <w:tc>
                      <w:tcPr>
                        <w:tcW w:w="8077" w:type="dxa"/>
                      </w:tcPr>
                      <w:sdt>
                        <w:sdtPr>
                          <w:rPr>
                            <w:sz w:val="20"/>
                          </w:rPr>
                          <w:tag w:val="MUHandling"/>
                          <w:id w:val="-297537164"/>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5']" w:storeItemID="{280F7425-DAC5-4648-A36A-CBA462C372E8}"/>
                          <w:text/>
                        </w:sdtPr>
                        <w:sdtEndPr/>
                        <w:sdtContent>
                          <w:p w:rsidR="002C7576" w:rsidRPr="00475155" w:rsidRDefault="002C7576" w:rsidP="001E3FFF">
                            <w:pPr>
                              <w:rPr>
                                <w:sz w:val="24"/>
                              </w:rPr>
                            </w:pPr>
                            <w:r w:rsidRPr="00475155">
                              <w:rPr>
                                <w:sz w:val="20"/>
                              </w:rPr>
                              <w:t>Beslut KFN, 2018-06-07, Ärende 35/18, Svar på remiss, yttrande revidering riktlinje fordon och resor i Skövde kommun</w:t>
                            </w:r>
                          </w:p>
                        </w:sdtContent>
                      </w:sdt>
                    </w:tc>
                  </w:tr>
                  <w:tr w:rsidR="002C7576" w:rsidRPr="00475155" w:rsidTr="001E3FFF">
                    <w:tc>
                      <w:tcPr>
                        <w:tcW w:w="8077" w:type="dxa"/>
                      </w:tcPr>
                      <w:sdt>
                        <w:sdtPr>
                          <w:rPr>
                            <w:sz w:val="20"/>
                          </w:rPr>
                          <w:tag w:val="MUHandling"/>
                          <w:id w:val="1354925303"/>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6']" w:storeItemID="{280F7425-DAC5-4648-A36A-CBA462C372E8}"/>
                          <w:text/>
                        </w:sdtPr>
                        <w:sdtEndPr/>
                        <w:sdtContent>
                          <w:p w:rsidR="002C7576" w:rsidRPr="00475155" w:rsidRDefault="002C7576" w:rsidP="001E3FFF">
                            <w:pPr>
                              <w:rPr>
                                <w:sz w:val="24"/>
                              </w:rPr>
                            </w:pPr>
                            <w:r w:rsidRPr="00475155">
                              <w:rPr>
                                <w:sz w:val="20"/>
                              </w:rPr>
                              <w:t>Beslut BUN, 2018-06-04, Ärende 62/18 Remissvar - revidering av Riktlinjer för fordon och resor</w:t>
                            </w:r>
                          </w:p>
                        </w:sdtContent>
                      </w:sdt>
                    </w:tc>
                  </w:tr>
                  <w:tr w:rsidR="002C7576" w:rsidRPr="00475155" w:rsidTr="001E3FFF">
                    <w:tc>
                      <w:tcPr>
                        <w:tcW w:w="8077" w:type="dxa"/>
                      </w:tcPr>
                      <w:sdt>
                        <w:sdtPr>
                          <w:rPr>
                            <w:sz w:val="20"/>
                          </w:rPr>
                          <w:tag w:val="MUHandling"/>
                          <w:id w:val="1503478501"/>
                          <w:placeholder>
                            <w:docPart w:val="DC005D3905DE4C5CACB58AC83467E552"/>
                          </w:placeholder>
                          <w:dataBinding w:prefixMappings="xmlns:gbs='http://www.software-innovation.no/growBusinessDocument'" w:xpath="gbs:GrowBusinessDocument/gbs:Lists/gbs:MultipleLines/gbs:ToCurrentVersion.FileConnection.ToFile[@gbs:name='Handling']/gbs:ToCurrentVersion.FileConnection.ToFile.Comment/gbs:value[@gbs:key='100077']" w:storeItemID="{280F7425-DAC5-4648-A36A-CBA462C372E8}"/>
                          <w:text/>
                        </w:sdtPr>
                        <w:sdtEndPr/>
                        <w:sdtContent>
                          <w:p w:rsidR="002C7576" w:rsidRPr="00475155" w:rsidRDefault="002C7576" w:rsidP="001E3FFF">
                            <w:pPr>
                              <w:rPr>
                                <w:sz w:val="24"/>
                              </w:rPr>
                            </w:pPr>
                            <w:r w:rsidRPr="00475155">
                              <w:rPr>
                                <w:sz w:val="20"/>
                              </w:rPr>
                              <w:t>Beslut SON, 2018-06-21, Ärende 72/18 Yttrande riktlinje fordon och resor i Skövde kommun</w:t>
                            </w:r>
                          </w:p>
                        </w:sdtContent>
                      </w:sdt>
                    </w:tc>
                  </w:tr>
                </w:tbl>
                <w:p w:rsidR="002C7576" w:rsidRPr="00475155" w:rsidRDefault="00DA28E7" w:rsidP="002C7576">
                  <w:pPr>
                    <w:rPr>
                      <w:b/>
                    </w:rPr>
                  </w:pPr>
                </w:p>
              </w:sdtContent>
            </w:sdt>
            <w:sdt>
              <w:sdtPr>
                <w:rPr>
                  <w:rFonts w:eastAsia="Calibri"/>
                  <w:b/>
                  <w:szCs w:val="22"/>
                </w:rPr>
                <w:tag w:val="MU_Delges"/>
                <w:id w:val="-1276717810"/>
                <w:placeholder>
                  <w:docPart w:val="85ABA711B57B457E86E8CD120A801E0F"/>
                </w:placeholder>
              </w:sdtPr>
              <w:sdtEndPr>
                <w:rPr>
                  <w:rFonts w:eastAsia="Times New Roman"/>
                  <w:szCs w:val="20"/>
                </w:rPr>
              </w:sdtEndPr>
              <w:sdtContent>
                <w:p w:rsidR="002C7576" w:rsidRPr="000946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094683">
                    <w:rPr>
                      <w:rFonts w:eastAsia="Calibri"/>
                      <w:b/>
                      <w:bCs/>
                      <w:szCs w:val="24"/>
                      <w:lang w:eastAsia="sv-SE"/>
                    </w:rPr>
                    <w:t>Skickas till</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017"/>
                    <w:gridCol w:w="3017"/>
                  </w:tblGrid>
                  <w:tr w:rsidR="002C7576" w:rsidRPr="00475155" w:rsidTr="001E3FFF">
                    <w:sdt>
                      <w:sdtPr>
                        <w:rPr>
                          <w:sz w:val="20"/>
                          <w:szCs w:val="24"/>
                        </w:rPr>
                        <w:tag w:val="ToCase.ToCaseContact.Name"/>
                        <w:id w:val="-303705616"/>
                        <w:placeholder>
                          <w:docPart w:val="4D47ADC15D8046E38EFC222586E95E13"/>
                        </w:placeholder>
                        <w:dataBinding w:prefixMappings="xmlns:gbs='http://www.software-innovation.no/growBusinessDocument'" w:xpath="/gbs:GrowBusinessDocument/gbs:Lists/gbs:MultipleLines/gbs:ToCase.ToCaseContact[@gbs:name='CaseContact']/gbs:ToCase.ToCaseContact.Name/gbs:value[@gbs:key='10004']" w:storeItemID="{280F7425-DAC5-4648-A36A-CBA462C372E8}"/>
                        <w:text/>
                      </w:sdtPr>
                      <w:sdtEndPr/>
                      <w:sdtContent>
                        <w:tc>
                          <w:tcPr>
                            <w:tcW w:w="3192" w:type="dxa"/>
                          </w:tcPr>
                          <w:p w:rsidR="002C7576" w:rsidRPr="00475155" w:rsidRDefault="002C7576" w:rsidP="001E3FFF">
                            <w:pPr>
                              <w:rPr>
                                <w:sz w:val="24"/>
                                <w:szCs w:val="24"/>
                              </w:rPr>
                            </w:pPr>
                            <w:r w:rsidRPr="00475155">
                              <w:rPr>
                                <w:sz w:val="20"/>
                                <w:szCs w:val="24"/>
                              </w:rPr>
                              <w:t xml:space="preserve">Kommunstyrelsen          </w:t>
                            </w:r>
                          </w:p>
                        </w:tc>
                      </w:sdtContent>
                    </w:sdt>
                    <w:sdt>
                      <w:sdtPr>
                        <w:rPr>
                          <w:sz w:val="20"/>
                        </w:rPr>
                        <w:tag w:val="ToCase.ToCaseContact.Name2"/>
                        <w:id w:val="1048652477"/>
                        <w:placeholder>
                          <w:docPart w:val="4D47ADC15D8046E38EFC222586E95E13"/>
                        </w:placeholder>
                        <w:dataBinding w:prefixMappings="xmlns:gbs='http://www.software-innovation.no/growBusinessDocument'" w:xpath="/gbs:GrowBusinessDocument/gbs:Lists/gbs:MultipleLines/gbs:ToCase.ToCaseContact[@gbs:name='CaseContact']/gbs:ToCase.ToCaseContact.Name2/gbs:value[@gbs:key='10005']" w:storeItemID="{280F7425-DAC5-4648-A36A-CBA462C372E8}"/>
                        <w:text/>
                      </w:sdtPr>
                      <w:sdtEndPr/>
                      <w:sdtContent>
                        <w:tc>
                          <w:tcPr>
                            <w:tcW w:w="3192" w:type="dxa"/>
                          </w:tcPr>
                          <w:p w:rsidR="002C7576" w:rsidRPr="00475155" w:rsidRDefault="002C7576" w:rsidP="001E3FFF">
                            <w:pPr>
                              <w:ind w:left="142"/>
                              <w:rPr>
                                <w:sz w:val="24"/>
                              </w:rPr>
                            </w:pPr>
                            <w:r w:rsidRPr="00475155">
                              <w:rPr>
                                <w:sz w:val="20"/>
                              </w:rPr>
                              <w:t xml:space="preserve">          </w:t>
                            </w:r>
                          </w:p>
                        </w:tc>
                      </w:sdtContent>
                    </w:sdt>
                    <w:sdt>
                      <w:sdtPr>
                        <w:rPr>
                          <w:sz w:val="20"/>
                        </w:rPr>
                        <w:tag w:val="ToCase.ToCaseContact.ToRole.Description"/>
                        <w:id w:val="-659232282"/>
                        <w:placeholder>
                          <w:docPart w:val="4D47ADC15D8046E38EFC222586E95E13"/>
                        </w:placeholder>
                        <w:dataBinding w:prefixMappings="xmlns:gbs='http://www.software-innovation.no/growBusinessDocument'" w:xpath="/gbs:GrowBusinessDocument/gbs:Lists/gbs:MultipleLines/gbs:ToCase.ToCaseContact[@gbs:name='CaseContact']/gbs:ToCase.ToCaseContact.ToRole.Description/gbs:value[@gbs:key='10006']" w:storeItemID="{280F7425-DAC5-4648-A36A-CBA462C372E8}"/>
                        <w:text/>
                      </w:sdtPr>
                      <w:sdtEndPr/>
                      <w:sdtContent>
                        <w:tc>
                          <w:tcPr>
                            <w:tcW w:w="3192" w:type="dxa"/>
                          </w:tcPr>
                          <w:p w:rsidR="002C7576" w:rsidRPr="00475155" w:rsidRDefault="002C7576" w:rsidP="001E3FFF">
                            <w:pPr>
                              <w:ind w:left="142"/>
                              <w:rPr>
                                <w:sz w:val="24"/>
                              </w:rPr>
                            </w:pPr>
                            <w:r w:rsidRPr="00475155">
                              <w:rPr>
                                <w:sz w:val="20"/>
                              </w:rPr>
                              <w:t xml:space="preserve">          </w:t>
                            </w:r>
                          </w:p>
                        </w:tc>
                      </w:sdtContent>
                    </w:sdt>
                  </w:tr>
                </w:tbl>
                <w:p w:rsidR="002C7576" w:rsidRPr="00475155" w:rsidRDefault="00DA28E7" w:rsidP="002C7576">
                  <w:pPr>
                    <w:rPr>
                      <w:b/>
                    </w:rPr>
                  </w:pPr>
                </w:p>
              </w:sdtContent>
            </w:sdt>
            <w:p w:rsidR="002C7576" w:rsidRPr="00475155" w:rsidRDefault="002C7576" w:rsidP="002C7576">
              <w:pPr>
                <w:rPr>
                  <w:b/>
                </w:rPr>
              </w:pPr>
            </w:p>
            <w:p w:rsidR="002C7576" w:rsidRDefault="00DA28E7" w:rsidP="002C7576"/>
          </w:sdtContent>
        </w:sdt>
        <w:p w:rsidR="002C7576" w:rsidRDefault="002C7576" w:rsidP="002C7576"/>
        <w:p w:rsidR="002C7576" w:rsidRDefault="00DA28E7" w:rsidP="000F0EDC">
          <w:pPr>
            <w:pStyle w:val="NoButton"/>
          </w:pPr>
        </w:p>
        <w:bookmarkStart w:id="39" w:name="P360_SaveButton_3" w:displacedByCustomXml="next"/>
        <w:bookmarkEnd w:id="39" w:displacedByCustomXml="next"/>
      </w:sdtContent>
    </w:sdt>
    <w:bookmarkEnd w:id="38" w:displacedByCustomXml="prev"/>
    <w:p w:rsidR="002C7576" w:rsidRDefault="002C7576" w:rsidP="002C7576"/>
    <w:p w:rsidR="002C7576" w:rsidRDefault="002C7576">
      <w:r>
        <w:br w:type="page"/>
      </w:r>
    </w:p>
    <w:p w:rsidR="002C7576" w:rsidRDefault="002C7576" w:rsidP="002C7576"/>
    <w:p w:rsidR="002C7576" w:rsidRDefault="002C7576" w:rsidP="00094683">
      <w:pPr>
        <w:pStyle w:val="Rubrik2"/>
      </w:pPr>
      <w:bookmarkStart w:id="40" w:name="CaseRef517732"/>
      <w:bookmarkStart w:id="41" w:name="_Toc524068903"/>
      <w:bookmarkEnd w:id="40"/>
      <w:r>
        <w:t xml:space="preserve">SEN § 32/18 </w:t>
      </w:r>
      <w:r w:rsidR="00094683">
        <w:br/>
      </w:r>
      <w:r>
        <w:t>Reglemente Servicenämnden</w:t>
      </w:r>
      <w:bookmarkEnd w:id="41"/>
    </w:p>
    <w:p w:rsidR="002C7576" w:rsidRDefault="002C7576" w:rsidP="002C7576">
      <w:r>
        <w:t>SEN2018.0097</w:t>
      </w:r>
    </w:p>
    <w:p w:rsidR="002C7576" w:rsidRDefault="002C7576" w:rsidP="002C757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C7576" w:rsidTr="002C7576">
        <w:tc>
          <w:tcPr>
            <w:tcW w:w="5102" w:type="dxa"/>
            <w:shd w:val="clear" w:color="auto" w:fill="auto"/>
          </w:tcPr>
          <w:p w:rsidR="002C7576" w:rsidRDefault="002C7576" w:rsidP="002C7576">
            <w:r>
              <w:t>Behandlat av</w:t>
            </w:r>
          </w:p>
        </w:tc>
        <w:tc>
          <w:tcPr>
            <w:tcW w:w="1701" w:type="dxa"/>
            <w:shd w:val="clear" w:color="auto" w:fill="auto"/>
          </w:tcPr>
          <w:p w:rsidR="002C7576" w:rsidRDefault="002C7576" w:rsidP="002C7576">
            <w:r>
              <w:t>Datum</w:t>
            </w:r>
          </w:p>
        </w:tc>
        <w:tc>
          <w:tcPr>
            <w:tcW w:w="1134" w:type="dxa"/>
            <w:shd w:val="clear" w:color="auto" w:fill="auto"/>
          </w:tcPr>
          <w:p w:rsidR="002C7576" w:rsidRDefault="002C7576" w:rsidP="002C7576">
            <w:r>
              <w:t>Ärende</w:t>
            </w:r>
          </w:p>
        </w:tc>
      </w:tr>
      <w:tr w:rsidR="002C7576" w:rsidTr="002C7576">
        <w:tc>
          <w:tcPr>
            <w:tcW w:w="5102" w:type="dxa"/>
            <w:shd w:val="clear" w:color="auto" w:fill="auto"/>
          </w:tcPr>
          <w:p w:rsidR="002C7576" w:rsidRDefault="002C7576" w:rsidP="002C7576">
            <w:r>
              <w:t xml:space="preserve">1 Servicenämndens arbetsutskott </w:t>
            </w:r>
          </w:p>
        </w:tc>
        <w:tc>
          <w:tcPr>
            <w:tcW w:w="1701" w:type="dxa"/>
            <w:shd w:val="clear" w:color="auto" w:fill="auto"/>
          </w:tcPr>
          <w:p w:rsidR="002C7576" w:rsidRDefault="002C7576" w:rsidP="002C7576">
            <w:r>
              <w:t>2018-08-23</w:t>
            </w:r>
          </w:p>
        </w:tc>
        <w:tc>
          <w:tcPr>
            <w:tcW w:w="1134" w:type="dxa"/>
            <w:shd w:val="clear" w:color="auto" w:fill="auto"/>
          </w:tcPr>
          <w:p w:rsidR="002C7576" w:rsidRDefault="002C7576" w:rsidP="002C7576">
            <w:r>
              <w:t>33/18</w:t>
            </w:r>
          </w:p>
        </w:tc>
      </w:tr>
      <w:tr w:rsidR="002C7576" w:rsidTr="002C7576">
        <w:tc>
          <w:tcPr>
            <w:tcW w:w="5102" w:type="dxa"/>
            <w:shd w:val="clear" w:color="auto" w:fill="auto"/>
          </w:tcPr>
          <w:p w:rsidR="002C7576" w:rsidRDefault="002C7576" w:rsidP="002C7576">
            <w:r>
              <w:t xml:space="preserve">2 Servicenämnden </w:t>
            </w:r>
          </w:p>
        </w:tc>
        <w:tc>
          <w:tcPr>
            <w:tcW w:w="1701" w:type="dxa"/>
            <w:shd w:val="clear" w:color="auto" w:fill="auto"/>
          </w:tcPr>
          <w:p w:rsidR="002C7576" w:rsidRDefault="002C7576" w:rsidP="002C7576">
            <w:r>
              <w:t>2018-09-06</w:t>
            </w:r>
          </w:p>
        </w:tc>
        <w:tc>
          <w:tcPr>
            <w:tcW w:w="1134" w:type="dxa"/>
            <w:shd w:val="clear" w:color="auto" w:fill="auto"/>
          </w:tcPr>
          <w:p w:rsidR="002C7576" w:rsidRDefault="002C7576" w:rsidP="002C7576">
            <w:r>
              <w:t>32/18</w:t>
            </w:r>
          </w:p>
        </w:tc>
      </w:tr>
    </w:tbl>
    <w:bookmarkStart w:id="42" w:name="_Hlk524097217" w:displacedByCustomXml="next"/>
    <w:sdt>
      <w:sdtPr>
        <w:rPr>
          <w:bCs/>
          <w:szCs w:val="4"/>
        </w:rPr>
        <w:alias w:val="Beslut för ärende 32/18"/>
        <w:tag w:val="HandlingID517732;CaseID259282"/>
        <w:id w:val="11268649"/>
        <w:placeholder>
          <w:docPart w:val="DefaultPlaceholder_-1854013440"/>
        </w:placeholder>
      </w:sdtPr>
      <w:sdtEndPr/>
      <w:sdtContent>
        <w:p w:rsidR="002C7576" w:rsidRDefault="002C7576" w:rsidP="002C7576"/>
        <w:sdt>
          <w:sdtPr>
            <w:rPr>
              <w:bCs/>
              <w:szCs w:val="4"/>
            </w:rPr>
            <w:alias w:val="Beslut"/>
            <w:tag w:val="MU_Innstilling"/>
            <w:id w:val="327030370"/>
            <w:placeholder>
              <w:docPart w:val="1354F46EF5FF4800A3556A237F2256AC"/>
            </w:placeholder>
          </w:sdtPr>
          <w:sdtEndPr/>
          <w:sdtContent>
            <w:sdt>
              <w:sdtPr>
                <w:rPr>
                  <w:rFonts w:eastAsia="Calibri"/>
                  <w:b/>
                  <w:bCs/>
                  <w:sz w:val="20"/>
                  <w:szCs w:val="22"/>
                  <w:lang w:eastAsia="en-US"/>
                </w:rPr>
                <w:tag w:val="MU_Innstilling"/>
                <w:id w:val="-1867745071"/>
                <w:placeholder>
                  <w:docPart w:val="9432D1307D3448678B02C9FC806F9DEC"/>
                </w:placeholder>
              </w:sdtPr>
              <w:sdtEndPr>
                <w:rPr>
                  <w:rFonts w:eastAsia="Times New Roman"/>
                  <w:bCs w:val="0"/>
                  <w:szCs w:val="20"/>
                  <w:lang w:eastAsia="nb-NO"/>
                </w:rPr>
              </w:sdtEndPr>
              <w:sdtContent>
                <w:p w:rsidR="002C7576" w:rsidRPr="00094683" w:rsidRDefault="003E4896" w:rsidP="002C7576">
                  <w:pPr>
                    <w:rPr>
                      <w:b/>
                    </w:rPr>
                  </w:pPr>
                  <w:r>
                    <w:rPr>
                      <w:b/>
                    </w:rPr>
                    <w:t>B</w:t>
                  </w:r>
                  <w:r w:rsidR="002C7576" w:rsidRPr="00094683">
                    <w:rPr>
                      <w:b/>
                    </w:rPr>
                    <w:t>eslut</w:t>
                  </w:r>
                </w:p>
                <w:p w:rsidR="00A21352" w:rsidRDefault="002C7576" w:rsidP="002C7576">
                  <w:pPr>
                    <w:rPr>
                      <w:sz w:val="22"/>
                    </w:rPr>
                  </w:pPr>
                  <w:r w:rsidRPr="00AE34D7">
                    <w:rPr>
                      <w:sz w:val="22"/>
                    </w:rPr>
                    <w:t xml:space="preserve">Servicenämnden </w:t>
                  </w:r>
                  <w:r w:rsidR="001A2CEF">
                    <w:rPr>
                      <w:sz w:val="22"/>
                    </w:rPr>
                    <w:t xml:space="preserve">yttrar sig </w:t>
                  </w:r>
                  <w:r w:rsidR="00BC2BD5">
                    <w:rPr>
                      <w:sz w:val="22"/>
                    </w:rPr>
                    <w:t>angående</w:t>
                  </w:r>
                  <w:r w:rsidRPr="00AE34D7">
                    <w:rPr>
                      <w:sz w:val="22"/>
                    </w:rPr>
                    <w:t xml:space="preserve"> kommunfullmäktiges försla</w:t>
                  </w:r>
                  <w:r w:rsidR="00737A9C">
                    <w:rPr>
                      <w:sz w:val="22"/>
                    </w:rPr>
                    <w:t xml:space="preserve">g till revidering av reglemente </w:t>
                  </w:r>
                  <w:r w:rsidR="00BC2BD5">
                    <w:rPr>
                      <w:sz w:val="22"/>
                    </w:rPr>
                    <w:t>och förordar</w:t>
                  </w:r>
                  <w:r w:rsidR="00A21352">
                    <w:rPr>
                      <w:sz w:val="22"/>
                    </w:rPr>
                    <w:t xml:space="preserve"> följande ändringar: </w:t>
                  </w:r>
                </w:p>
                <w:p w:rsidR="00737A9C" w:rsidRDefault="00A21352" w:rsidP="002C7576">
                  <w:pPr>
                    <w:rPr>
                      <w:sz w:val="22"/>
                    </w:rPr>
                  </w:pPr>
                  <w:r>
                    <w:rPr>
                      <w:sz w:val="22"/>
                    </w:rPr>
                    <w:t>1.1 Nämndens uppdrag</w:t>
                  </w:r>
                  <w:r w:rsidR="00417CE6">
                    <w:rPr>
                      <w:sz w:val="22"/>
                    </w:rPr>
                    <w:t>:</w:t>
                  </w:r>
                  <w:r>
                    <w:rPr>
                      <w:sz w:val="22"/>
                    </w:rPr>
                    <w:t xml:space="preserve"> Flygplatsdrift stryks.</w:t>
                  </w:r>
                </w:p>
                <w:p w:rsidR="002C7576" w:rsidRPr="00417CE6" w:rsidRDefault="00737A9C" w:rsidP="002C7576">
                  <w:pPr>
                    <w:rPr>
                      <w:sz w:val="22"/>
                    </w:rPr>
                  </w:pPr>
                  <w:r>
                    <w:rPr>
                      <w:sz w:val="22"/>
                    </w:rPr>
                    <w:t xml:space="preserve">2.11 </w:t>
                  </w:r>
                  <w:r w:rsidR="00A21352">
                    <w:rPr>
                      <w:sz w:val="22"/>
                    </w:rPr>
                    <w:t>U</w:t>
                  </w:r>
                  <w:r>
                    <w:rPr>
                      <w:sz w:val="22"/>
                    </w:rPr>
                    <w:t>tskottets uppgift</w:t>
                  </w:r>
                  <w:r w:rsidR="00A21352">
                    <w:rPr>
                      <w:sz w:val="22"/>
                    </w:rPr>
                    <w:t>er</w:t>
                  </w:r>
                  <w:r w:rsidR="00417CE6">
                    <w:rPr>
                      <w:sz w:val="22"/>
                    </w:rPr>
                    <w:t>: Att punkterna e) och f) stryks då dessa innefattas i punkterna ovan.</w:t>
                  </w:r>
                </w:p>
              </w:sdtContent>
            </w:sdt>
            <w:p w:rsidR="002C7576" w:rsidRPr="00AE34D7" w:rsidRDefault="002C7576" w:rsidP="002C7576">
              <w:pPr>
                <w:rPr>
                  <w:b/>
                </w:rPr>
              </w:pPr>
            </w:p>
            <w:sdt>
              <w:sdtPr>
                <w:rPr>
                  <w:b/>
                  <w:bCs/>
                  <w:sz w:val="20"/>
                </w:rPr>
                <w:tag w:val="MU_Bakgrunn"/>
                <w:id w:val="2083408348"/>
                <w:placeholder>
                  <w:docPart w:val="3118663C432D4470A6FAC8FB334B4A2A"/>
                </w:placeholder>
              </w:sdtPr>
              <w:sdtEndPr>
                <w:rPr>
                  <w:bCs w:val="0"/>
                </w:rPr>
              </w:sdtEndPr>
              <w:sdtContent>
                <w:p w:rsidR="002C7576" w:rsidRPr="00AE34D7" w:rsidRDefault="002C7576" w:rsidP="002C7576">
                  <w:pPr>
                    <w:rPr>
                      <w:b/>
                      <w:sz w:val="22"/>
                    </w:rPr>
                  </w:pPr>
                  <w:r w:rsidRPr="00094683">
                    <w:rPr>
                      <w:b/>
                    </w:rPr>
                    <w:t>Bakgrund</w:t>
                  </w:r>
                  <w:r w:rsidRPr="00AE34D7">
                    <w:rPr>
                      <w:sz w:val="20"/>
                    </w:rPr>
                    <w:br/>
                    <w:t xml:space="preserve">Kommunfullmäktige har lämnat förslag till reviderade reglementen för nämnderna där vissa språkliga delar justerats, tex. ändringar av paragrafer mot bakgrund av den nya kommunallagen (sid. 5 och 6) samt att dataskyddsförordningen ersätter personuppgiftslagen (sid. 5). </w:t>
                  </w:r>
                </w:p>
                <w:p w:rsidR="002C7576" w:rsidRPr="00AE34D7" w:rsidRDefault="00DA28E7" w:rsidP="002C7576">
                  <w:pPr>
                    <w:rPr>
                      <w:b/>
                      <w:sz w:val="20"/>
                    </w:rPr>
                  </w:pPr>
                </w:p>
              </w:sdtContent>
            </w:sdt>
            <w:sdt>
              <w:sdtPr>
                <w:rPr>
                  <w:rFonts w:eastAsia="Calibri"/>
                  <w:b/>
                  <w:szCs w:val="22"/>
                </w:rPr>
                <w:tag w:val="MU_Handling"/>
                <w:id w:val="-506513352"/>
                <w:placeholder>
                  <w:docPart w:val="E72F60B0F97343BEA64F646936ADE6D4"/>
                </w:placeholder>
              </w:sdtPr>
              <w:sdtEndPr>
                <w:rPr>
                  <w:rFonts w:eastAsia="Times New Roman"/>
                  <w:szCs w:val="20"/>
                </w:rPr>
              </w:sdtEndPr>
              <w:sdtContent>
                <w:p w:rsidR="002C7576" w:rsidRPr="000946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094683">
                    <w:rPr>
                      <w:rFonts w:eastAsia="Calibri"/>
                      <w:b/>
                      <w:bCs/>
                      <w:szCs w:val="24"/>
                      <w:lang w:eastAsia="sv-SE"/>
                    </w:rPr>
                    <w:t>Handlingar</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2C7576" w:rsidRPr="00AE34D7" w:rsidTr="001E3FFF">
                    <w:tc>
                      <w:tcPr>
                        <w:tcW w:w="8077" w:type="dxa"/>
                      </w:tcPr>
                      <w:sdt>
                        <w:sdtPr>
                          <w:rPr>
                            <w:sz w:val="20"/>
                          </w:rPr>
                          <w:tag w:val="MUHandling"/>
                          <w:id w:val="-47002007"/>
                          <w:placeholder>
                            <w:docPart w:val="3318E29F224C412389FF50FDFDA0631F"/>
                          </w:placeholder>
                          <w:dataBinding w:prefixMappings="xmlns:gbs='http://www.software-innovation.no/growBusinessDocument'" w:xpath="gbs:GrowBusinessDocument/gbs:Lists/gbs:MultipleLines/gbs:ToCurrentVersion.FileConnection.ToFile[@gbs:name='Handling']/gbs:ToCurrentVersion.FileConnection.ToFile.Comment/gbs:value[@gbs:key='10007']" w:storeItemID="{280F7425-DAC5-4648-A36A-CBA462C372E8}"/>
                          <w:text/>
                        </w:sdtPr>
                        <w:sdtEndPr/>
                        <w:sdtContent>
                          <w:p w:rsidR="002C7576" w:rsidRPr="00AE34D7" w:rsidRDefault="002C7576" w:rsidP="001E3FFF">
                            <w:pPr>
                              <w:rPr>
                                <w:sz w:val="20"/>
                                <w:lang w:val="en-US"/>
                              </w:rPr>
                            </w:pPr>
                            <w:r w:rsidRPr="00AE34D7">
                              <w:rPr>
                                <w:sz w:val="20"/>
                              </w:rPr>
                              <w:t>Reglemente Servicenämnden</w:t>
                            </w:r>
                          </w:p>
                        </w:sdtContent>
                      </w:sdt>
                    </w:tc>
                  </w:tr>
                  <w:tr w:rsidR="002C7576" w:rsidRPr="00AE34D7" w:rsidTr="001E3FFF">
                    <w:tc>
                      <w:tcPr>
                        <w:tcW w:w="8077" w:type="dxa"/>
                      </w:tcPr>
                      <w:sdt>
                        <w:sdtPr>
                          <w:rPr>
                            <w:sz w:val="20"/>
                          </w:rPr>
                          <w:tag w:val="MUHandling"/>
                          <w:id w:val="-243330274"/>
                          <w:placeholder>
                            <w:docPart w:val="3318E29F224C412389FF50FDFDA0631F"/>
                          </w:placeholder>
                          <w:dataBinding w:prefixMappings="xmlns:gbs='http://www.software-innovation.no/growBusinessDocument'" w:xpath="gbs:GrowBusinessDocument/gbs:Lists/gbs:MultipleLines/gbs:ToCurrentVersion.FileConnection.ToFile[@gbs:name='Handling']/gbs:ToCurrentVersion.FileConnection.ToFile.Comment/gbs:value[@gbs:key='100072']" w:storeItemID="{280F7425-DAC5-4648-A36A-CBA462C372E8}"/>
                          <w:text/>
                        </w:sdtPr>
                        <w:sdtEndPr/>
                        <w:sdtContent>
                          <w:p w:rsidR="002C7576" w:rsidRPr="00AE34D7" w:rsidRDefault="002C7576" w:rsidP="001E3FFF">
                            <w:pPr>
                              <w:rPr>
                                <w:sz w:val="20"/>
                                <w:lang w:val="en-US"/>
                              </w:rPr>
                            </w:pPr>
                            <w:r w:rsidRPr="00AE34D7">
                              <w:rPr>
                                <w:sz w:val="20"/>
                              </w:rPr>
                              <w:t>Reglemente för servicenämnden</w:t>
                            </w:r>
                          </w:p>
                        </w:sdtContent>
                      </w:sdt>
                    </w:tc>
                  </w:tr>
                  <w:tr w:rsidR="002C7576" w:rsidRPr="00AE34D7" w:rsidTr="001E3FFF">
                    <w:tc>
                      <w:tcPr>
                        <w:tcW w:w="8077" w:type="dxa"/>
                      </w:tcPr>
                      <w:sdt>
                        <w:sdtPr>
                          <w:rPr>
                            <w:sz w:val="20"/>
                          </w:rPr>
                          <w:tag w:val="MUHandling"/>
                          <w:id w:val="-1368051141"/>
                          <w:placeholder>
                            <w:docPart w:val="3318E29F224C412389FF50FDFDA0631F"/>
                          </w:placeholder>
                          <w:dataBinding w:prefixMappings="xmlns:gbs='http://www.software-innovation.no/growBusinessDocument'" w:xpath="gbs:GrowBusinessDocument/gbs:Lists/gbs:MultipleLines/gbs:ToCurrentVersion.FileConnection.ToFile[@gbs:name='Handling']/gbs:ToCurrentVersion.FileConnection.ToFile.Comment/gbs:value[@gbs:key='100073']" w:storeItemID="{280F7425-DAC5-4648-A36A-CBA462C372E8}"/>
                          <w:text/>
                        </w:sdtPr>
                        <w:sdtEndPr/>
                        <w:sdtContent>
                          <w:p w:rsidR="002C7576" w:rsidRPr="00AE34D7" w:rsidRDefault="002C7576" w:rsidP="001E3FFF">
                            <w:pPr>
                              <w:rPr>
                                <w:sz w:val="20"/>
                                <w:lang w:val="en-US"/>
                              </w:rPr>
                            </w:pPr>
                            <w:r w:rsidRPr="00AE34D7">
                              <w:rPr>
                                <w:sz w:val="20"/>
                              </w:rPr>
                              <w:t>Remiss Reglemente Servicenämnden.msg</w:t>
                            </w:r>
                          </w:p>
                        </w:sdtContent>
                      </w:sdt>
                    </w:tc>
                  </w:tr>
                  <w:tr w:rsidR="002C7576" w:rsidRPr="00AE34D7" w:rsidTr="001E3FFF">
                    <w:tc>
                      <w:tcPr>
                        <w:tcW w:w="8077" w:type="dxa"/>
                      </w:tcPr>
                      <w:sdt>
                        <w:sdtPr>
                          <w:rPr>
                            <w:sz w:val="20"/>
                          </w:rPr>
                          <w:tag w:val="MUHandling"/>
                          <w:id w:val="1655876611"/>
                          <w:placeholder>
                            <w:docPart w:val="3318E29F224C412389FF50FDFDA0631F"/>
                          </w:placeholder>
                          <w:dataBinding w:prefixMappings="xmlns:gbs='http://www.software-innovation.no/growBusinessDocument'" w:xpath="gbs:GrowBusinessDocument/gbs:Lists/gbs:MultipleLines/gbs:ToCurrentVersion.FileConnection.ToFile[@gbs:name='Handling']/gbs:ToCurrentVersion.FileConnection.ToFile.Comment/gbs:value[@gbs:key='100074']" w:storeItemID="{280F7425-DAC5-4648-A36A-CBA462C372E8}"/>
                          <w:text/>
                        </w:sdtPr>
                        <w:sdtEndPr/>
                        <w:sdtContent>
                          <w:p w:rsidR="002C7576" w:rsidRPr="00AE34D7" w:rsidRDefault="002C7576" w:rsidP="001E3FFF">
                            <w:pPr>
                              <w:rPr>
                                <w:sz w:val="20"/>
                                <w:lang w:val="en-US"/>
                              </w:rPr>
                            </w:pPr>
                            <w:r w:rsidRPr="00AE34D7">
                              <w:rPr>
                                <w:sz w:val="20"/>
                              </w:rPr>
                              <w:t>Reglemente servicenämnden.doc</w:t>
                            </w:r>
                          </w:p>
                        </w:sdtContent>
                      </w:sdt>
                    </w:tc>
                  </w:tr>
                </w:tbl>
                <w:p w:rsidR="002C7576" w:rsidRPr="00AE34D7" w:rsidRDefault="00DA28E7" w:rsidP="002C7576">
                  <w:pPr>
                    <w:rPr>
                      <w:b/>
                    </w:rPr>
                  </w:pPr>
                </w:p>
              </w:sdtContent>
            </w:sdt>
            <w:sdt>
              <w:sdtPr>
                <w:rPr>
                  <w:rFonts w:eastAsia="Calibri"/>
                  <w:b/>
                  <w:szCs w:val="22"/>
                </w:rPr>
                <w:tag w:val="MU_Delges"/>
                <w:id w:val="-906693672"/>
                <w:placeholder>
                  <w:docPart w:val="CFADDE82F40D4447A1822DB0BBFDC7A4"/>
                </w:placeholder>
              </w:sdtPr>
              <w:sdtEndPr>
                <w:rPr>
                  <w:rFonts w:eastAsia="Times New Roman"/>
                  <w:szCs w:val="20"/>
                </w:rPr>
              </w:sdtEndPr>
              <w:sdtContent>
                <w:p w:rsidR="002C7576" w:rsidRPr="00094683" w:rsidRDefault="002C7576" w:rsidP="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rPr>
                      <w:rFonts w:eastAsia="Calibri"/>
                      <w:b/>
                      <w:bCs/>
                      <w:szCs w:val="24"/>
                      <w:lang w:eastAsia="sv-SE"/>
                    </w:rPr>
                  </w:pPr>
                  <w:r w:rsidRPr="00094683">
                    <w:rPr>
                      <w:rFonts w:eastAsia="Calibri"/>
                      <w:b/>
                      <w:bCs/>
                      <w:szCs w:val="24"/>
                      <w:lang w:eastAsia="sv-SE"/>
                    </w:rPr>
                    <w:t>Skickas till</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012"/>
                    <w:gridCol w:w="3012"/>
                  </w:tblGrid>
                  <w:tr w:rsidR="002C7576" w:rsidRPr="00AE34D7" w:rsidTr="001E3FFF">
                    <w:sdt>
                      <w:sdtPr>
                        <w:rPr>
                          <w:sz w:val="20"/>
                          <w:szCs w:val="24"/>
                        </w:rPr>
                        <w:tag w:val="ToCase.ToCaseContact.Name"/>
                        <w:id w:val="121659325"/>
                        <w:placeholder>
                          <w:docPart w:val="46A3E835E9244B928ED4C96B28DF4ED1"/>
                        </w:placeholder>
                        <w:dataBinding w:prefixMappings="xmlns:gbs='http://www.software-innovation.no/growBusinessDocument'" w:xpath="/gbs:GrowBusinessDocument/gbs:Lists/gbs:MultipleLines/gbs:ToCase.ToCaseContact[@gbs:name='CaseContact']/gbs:ToCase.ToCaseContact.Name/gbs:value[@gbs:key='10004']" w:storeItemID="{280F7425-DAC5-4648-A36A-CBA462C372E8}"/>
                        <w:text/>
                      </w:sdtPr>
                      <w:sdtEndPr/>
                      <w:sdtContent>
                        <w:tc>
                          <w:tcPr>
                            <w:tcW w:w="3192" w:type="dxa"/>
                          </w:tcPr>
                          <w:p w:rsidR="002C7576" w:rsidRPr="00AE34D7" w:rsidRDefault="002C7576" w:rsidP="001E3FFF">
                            <w:pPr>
                              <w:rPr>
                                <w:sz w:val="24"/>
                                <w:szCs w:val="24"/>
                              </w:rPr>
                            </w:pPr>
                            <w:r w:rsidRPr="00AE34D7">
                              <w:rPr>
                                <w:sz w:val="20"/>
                                <w:szCs w:val="24"/>
                              </w:rPr>
                              <w:t xml:space="preserve">Kommunfullmäktige         </w:t>
                            </w:r>
                          </w:p>
                        </w:tc>
                      </w:sdtContent>
                    </w:sdt>
                    <w:sdt>
                      <w:sdtPr>
                        <w:rPr>
                          <w:sz w:val="20"/>
                        </w:rPr>
                        <w:tag w:val="ToCase.ToCaseContact.Name2"/>
                        <w:id w:val="882675490"/>
                        <w:placeholder>
                          <w:docPart w:val="46A3E835E9244B928ED4C96B28DF4ED1"/>
                        </w:placeholder>
                        <w:dataBinding w:prefixMappings="xmlns:gbs='http://www.software-innovation.no/growBusinessDocument'" w:xpath="/gbs:GrowBusinessDocument/gbs:Lists/gbs:MultipleLines/gbs:ToCase.ToCaseContact[@gbs:name='CaseContact']/gbs:ToCase.ToCaseContact.Name2/gbs:value[@gbs:key='10005']" w:storeItemID="{280F7425-DAC5-4648-A36A-CBA462C372E8}"/>
                        <w:text/>
                      </w:sdtPr>
                      <w:sdtEndPr/>
                      <w:sdtContent>
                        <w:tc>
                          <w:tcPr>
                            <w:tcW w:w="3192" w:type="dxa"/>
                          </w:tcPr>
                          <w:p w:rsidR="002C7576" w:rsidRPr="00AE34D7" w:rsidRDefault="002C7576" w:rsidP="001E3FFF">
                            <w:pPr>
                              <w:ind w:left="142"/>
                              <w:rPr>
                                <w:sz w:val="24"/>
                              </w:rPr>
                            </w:pPr>
                            <w:r w:rsidRPr="00AE34D7">
                              <w:rPr>
                                <w:sz w:val="20"/>
                              </w:rPr>
                              <w:t xml:space="preserve">          </w:t>
                            </w:r>
                          </w:p>
                        </w:tc>
                      </w:sdtContent>
                    </w:sdt>
                    <w:sdt>
                      <w:sdtPr>
                        <w:rPr>
                          <w:sz w:val="20"/>
                        </w:rPr>
                        <w:tag w:val="ToCase.ToCaseContact.ToRole.Description"/>
                        <w:id w:val="1630195235"/>
                        <w:placeholder>
                          <w:docPart w:val="46A3E835E9244B928ED4C96B28DF4ED1"/>
                        </w:placeholder>
                        <w:dataBinding w:prefixMappings="xmlns:gbs='http://www.software-innovation.no/growBusinessDocument'" w:xpath="/gbs:GrowBusinessDocument/gbs:Lists/gbs:MultipleLines/gbs:ToCase.ToCaseContact[@gbs:name='CaseContact']/gbs:ToCase.ToCaseContact.ToRole.Description/gbs:value[@gbs:key='10006']" w:storeItemID="{280F7425-DAC5-4648-A36A-CBA462C372E8}"/>
                        <w:text/>
                      </w:sdtPr>
                      <w:sdtEndPr/>
                      <w:sdtContent>
                        <w:tc>
                          <w:tcPr>
                            <w:tcW w:w="3192" w:type="dxa"/>
                          </w:tcPr>
                          <w:p w:rsidR="002C7576" w:rsidRPr="00AE34D7" w:rsidRDefault="002C7576" w:rsidP="001E3FFF">
                            <w:pPr>
                              <w:ind w:left="142"/>
                              <w:rPr>
                                <w:sz w:val="24"/>
                              </w:rPr>
                            </w:pPr>
                            <w:r w:rsidRPr="00AE34D7">
                              <w:rPr>
                                <w:sz w:val="20"/>
                              </w:rPr>
                              <w:t xml:space="preserve">          </w:t>
                            </w:r>
                          </w:p>
                        </w:tc>
                      </w:sdtContent>
                    </w:sdt>
                  </w:tr>
                </w:tbl>
                <w:p w:rsidR="002C7576" w:rsidRPr="00AE34D7" w:rsidRDefault="00DA28E7" w:rsidP="002C7576">
                  <w:pPr>
                    <w:rPr>
                      <w:b/>
                    </w:rPr>
                  </w:pPr>
                </w:p>
              </w:sdtContent>
            </w:sdt>
            <w:p w:rsidR="002C7576" w:rsidRPr="00AE34D7" w:rsidRDefault="002C7576" w:rsidP="002C7576">
              <w:pPr>
                <w:rPr>
                  <w:b/>
                </w:rPr>
              </w:pPr>
            </w:p>
            <w:p w:rsidR="002C7576" w:rsidRDefault="00DA28E7" w:rsidP="000F0EDC">
              <w:pPr>
                <w:pStyle w:val="NoButton"/>
              </w:pPr>
            </w:p>
            <w:bookmarkStart w:id="43" w:name="P360_SaveButton_4" w:displacedByCustomXml="next"/>
            <w:bookmarkEnd w:id="43" w:displacedByCustomXml="next"/>
          </w:sdtContent>
        </w:sdt>
        <w:p w:rsidR="002C7576" w:rsidRDefault="002C7576" w:rsidP="002C7576"/>
        <w:p w:rsidR="002C7576" w:rsidRDefault="00DA28E7" w:rsidP="000F0EDC">
          <w:pPr>
            <w:pStyle w:val="NoButton"/>
          </w:pPr>
        </w:p>
        <w:bookmarkStart w:id="44" w:name="P360_SaveButton_5" w:displacedByCustomXml="next"/>
        <w:bookmarkEnd w:id="44" w:displacedByCustomXml="next"/>
      </w:sdtContent>
    </w:sdt>
    <w:bookmarkEnd w:id="42" w:displacedByCustomXml="prev"/>
    <w:p w:rsidR="002C7576" w:rsidRDefault="002C7576" w:rsidP="002C7576"/>
    <w:p w:rsidR="002C7576" w:rsidRDefault="002C7576">
      <w:r>
        <w:br w:type="page"/>
      </w:r>
    </w:p>
    <w:p w:rsidR="002C7576" w:rsidRDefault="002C7576" w:rsidP="002C7576"/>
    <w:p w:rsidR="002C7576" w:rsidRDefault="002C7576" w:rsidP="00FB1331">
      <w:pPr>
        <w:pStyle w:val="Rubrik2"/>
      </w:pPr>
      <w:bookmarkStart w:id="45" w:name="CaseRef518285"/>
      <w:bookmarkStart w:id="46" w:name="_Toc524068904"/>
      <w:bookmarkEnd w:id="45"/>
      <w:r>
        <w:t xml:space="preserve">SEN § 33/18 </w:t>
      </w:r>
      <w:r w:rsidR="00FB1331">
        <w:br/>
      </w:r>
      <w:r>
        <w:t>Delegationsbeslut Servicenämnden 6 september</w:t>
      </w:r>
      <w:bookmarkEnd w:id="46"/>
    </w:p>
    <w:p w:rsidR="002C7576" w:rsidRDefault="002C7576" w:rsidP="002C7576">
      <w:r>
        <w:t>SEN2018.0002</w:t>
      </w:r>
    </w:p>
    <w:p w:rsidR="002C7576" w:rsidRDefault="002C7576" w:rsidP="002C757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C7576" w:rsidTr="002C7576">
        <w:tc>
          <w:tcPr>
            <w:tcW w:w="5102" w:type="dxa"/>
            <w:shd w:val="clear" w:color="auto" w:fill="auto"/>
          </w:tcPr>
          <w:p w:rsidR="002C7576" w:rsidRDefault="002C7576" w:rsidP="002C7576">
            <w:r>
              <w:t>Behandlat av</w:t>
            </w:r>
          </w:p>
        </w:tc>
        <w:tc>
          <w:tcPr>
            <w:tcW w:w="1701" w:type="dxa"/>
            <w:shd w:val="clear" w:color="auto" w:fill="auto"/>
          </w:tcPr>
          <w:p w:rsidR="002C7576" w:rsidRDefault="002C7576" w:rsidP="002C7576">
            <w:r>
              <w:t>Datum</w:t>
            </w:r>
          </w:p>
        </w:tc>
        <w:tc>
          <w:tcPr>
            <w:tcW w:w="1134" w:type="dxa"/>
            <w:shd w:val="clear" w:color="auto" w:fill="auto"/>
          </w:tcPr>
          <w:p w:rsidR="002C7576" w:rsidRDefault="002C7576" w:rsidP="002C7576">
            <w:r>
              <w:t>Ärende</w:t>
            </w:r>
          </w:p>
        </w:tc>
      </w:tr>
      <w:tr w:rsidR="002C7576" w:rsidTr="002C7576">
        <w:tc>
          <w:tcPr>
            <w:tcW w:w="5102" w:type="dxa"/>
            <w:shd w:val="clear" w:color="auto" w:fill="auto"/>
          </w:tcPr>
          <w:p w:rsidR="002C7576" w:rsidRDefault="002C7576" w:rsidP="002C7576">
            <w:r>
              <w:t xml:space="preserve">1 Servicenämnden </w:t>
            </w:r>
          </w:p>
        </w:tc>
        <w:tc>
          <w:tcPr>
            <w:tcW w:w="1701" w:type="dxa"/>
            <w:shd w:val="clear" w:color="auto" w:fill="auto"/>
          </w:tcPr>
          <w:p w:rsidR="002C7576" w:rsidRDefault="002C7576" w:rsidP="002C7576">
            <w:r>
              <w:t>2018-09-06</w:t>
            </w:r>
          </w:p>
        </w:tc>
        <w:tc>
          <w:tcPr>
            <w:tcW w:w="1134" w:type="dxa"/>
            <w:shd w:val="clear" w:color="auto" w:fill="auto"/>
          </w:tcPr>
          <w:p w:rsidR="002C7576" w:rsidRDefault="002C7576" w:rsidP="002C7576">
            <w:r>
              <w:t>33/18</w:t>
            </w:r>
          </w:p>
        </w:tc>
      </w:tr>
    </w:tbl>
    <w:bookmarkStart w:id="47" w:name="_Hlk524097226" w:displacedByCustomXml="next"/>
    <w:sdt>
      <w:sdtPr>
        <w:rPr>
          <w:bCs/>
          <w:szCs w:val="4"/>
        </w:rPr>
        <w:alias w:val="Beslut för ärende 33/18"/>
        <w:tag w:val="HandlingID518285;CaseID257643"/>
        <w:id w:val="556212708"/>
        <w:placeholder>
          <w:docPart w:val="DefaultPlaceholder_-1854013440"/>
        </w:placeholder>
      </w:sdtPr>
      <w:sdtEndPr/>
      <w:sdtContent>
        <w:p w:rsidR="00094683" w:rsidRDefault="00094683" w:rsidP="00094683"/>
        <w:sdt>
          <w:sdtPr>
            <w:rPr>
              <w:rStyle w:val="Style1"/>
              <w:rFonts w:eastAsiaTheme="minorHAnsi" w:cstheme="minorBidi"/>
              <w:bCs/>
              <w:szCs w:val="22"/>
              <w:lang w:eastAsia="en-US"/>
            </w:rPr>
            <w:tag w:val="MU_Innstilling"/>
            <w:id w:val="-1000111379"/>
            <w:placeholder>
              <w:docPart w:val="EBFC81288820493099DBAE29380A6908"/>
            </w:placeholder>
          </w:sdtPr>
          <w:sdtEndPr>
            <w:rPr>
              <w:rStyle w:val="Style1"/>
              <w:rFonts w:eastAsia="Times New Roman" w:cs="Times New Roman"/>
              <w:bCs w:val="0"/>
              <w:szCs w:val="20"/>
              <w:lang w:eastAsia="nb-NO"/>
            </w:rPr>
          </w:sdtEndPr>
          <w:sdtContent>
            <w:p w:rsidR="002C7576" w:rsidRPr="00094683" w:rsidRDefault="003E4896" w:rsidP="00094683">
              <w:pPr>
                <w:rPr>
                  <w:rStyle w:val="Style1"/>
                  <w:b/>
                  <w:sz w:val="24"/>
                </w:rPr>
              </w:pPr>
              <w:r>
                <w:rPr>
                  <w:rStyle w:val="Style1"/>
                  <w:b/>
                  <w:sz w:val="24"/>
                </w:rPr>
                <w:t>B</w:t>
              </w:r>
              <w:r w:rsidR="002C7576" w:rsidRPr="00094683">
                <w:rPr>
                  <w:rStyle w:val="Style1"/>
                  <w:b/>
                  <w:sz w:val="24"/>
                </w:rPr>
                <w:t>eslut</w:t>
              </w:r>
            </w:p>
            <w:p w:rsidR="002C7576" w:rsidRDefault="002C7576" w:rsidP="002C7576">
              <w:pPr>
                <w:rPr>
                  <w:rStyle w:val="Style1"/>
                </w:rPr>
              </w:pPr>
              <w:r w:rsidRPr="00B70555">
                <w:rPr>
                  <w:sz w:val="22"/>
                </w:rPr>
                <w:t xml:space="preserve">Servicenämnden har tagit del av redovisningen av delegationsbeslut och arbetsutskottets protokoll. </w:t>
              </w:r>
            </w:p>
          </w:sdtContent>
        </w:sdt>
        <w:p w:rsidR="002C7576" w:rsidRDefault="002C7576" w:rsidP="002C7576"/>
        <w:sdt>
          <w:sdtPr>
            <w:rPr>
              <w:rStyle w:val="Style1"/>
              <w:bCs/>
            </w:rPr>
            <w:tag w:val="MU_Bakgrunn"/>
            <w:id w:val="-488786953"/>
            <w:placeholder>
              <w:docPart w:val="D743EBCF4FBA4D4D952D80CD20ADF2A3"/>
            </w:placeholder>
          </w:sdtPr>
          <w:sdtEndPr>
            <w:rPr>
              <w:rStyle w:val="Style1"/>
              <w:bCs w:val="0"/>
            </w:rPr>
          </w:sdtEndPr>
          <w:sdtContent>
            <w:p w:rsidR="002C7576" w:rsidRDefault="002C7576" w:rsidP="002C7576">
              <w:pPr>
                <w:rPr>
                  <w:rStyle w:val="Style1"/>
                </w:rPr>
              </w:pPr>
              <w:r w:rsidRPr="00094683">
                <w:rPr>
                  <w:rStyle w:val="Style1"/>
                  <w:b/>
                  <w:sz w:val="24"/>
                </w:rPr>
                <w:t>Bakgrund</w:t>
              </w:r>
              <w:r w:rsidRPr="00156CFE">
                <w:rPr>
                  <w:rStyle w:val="Style1"/>
                </w:rPr>
                <w:br/>
              </w:r>
              <w:r w:rsidRPr="00B70555">
                <w:rPr>
                  <w:sz w:val="22"/>
                </w:rPr>
                <w:t>Delegationsbeslut enligt nedan är fattade enligt servicenämndens delegationsordning, dnr SEN2015.0012 och SEN2017.0036</w:t>
              </w:r>
            </w:p>
          </w:sdtContent>
        </w:sdt>
        <w:sdt>
          <w:sdtPr>
            <w:rPr>
              <w:rStyle w:val="Skvde"/>
              <w:rFonts w:eastAsiaTheme="minorHAnsi" w:cstheme="minorBidi"/>
              <w:bCs w:val="0"/>
              <w:szCs w:val="22"/>
              <w:lang w:eastAsia="nb-NO"/>
            </w:rPr>
            <w:tag w:val="MU_Handling"/>
            <w:id w:val="10236633"/>
            <w:placeholder>
              <w:docPart w:val="3C4DC97FA17F450BBF9BD9FE0E504CCA"/>
            </w:placeholder>
          </w:sdtPr>
          <w:sdtEndPr>
            <w:rPr>
              <w:rStyle w:val="Skvde"/>
              <w:rFonts w:eastAsia="Times New Roman" w:cs="Times New Roman"/>
              <w:szCs w:val="20"/>
            </w:rPr>
          </w:sdtEndPr>
          <w:sdtContent>
            <w:bookmarkStart w:id="48" w:name="P360_Hanling_start" w:displacedByCustomXml="prev"/>
            <w:bookmarkEnd w:id="48" w:displacedByCustomXml="prev"/>
            <w:p w:rsidR="002C7576" w:rsidRPr="00094683" w:rsidRDefault="002C7576" w:rsidP="002C7576">
              <w:pPr>
                <w:pStyle w:val="3Rubriksk"/>
                <w:rPr>
                  <w:rStyle w:val="Style1"/>
                  <w:rFonts w:eastAsia="Times New Roman"/>
                  <w:b/>
                  <w:bCs w:val="0"/>
                  <w:sz w:val="24"/>
                  <w:szCs w:val="20"/>
                  <w:lang w:eastAsia="nb-NO"/>
                </w:rPr>
              </w:pPr>
              <w:r w:rsidRPr="00094683">
                <w:rPr>
                  <w:rStyle w:val="Style1"/>
                  <w:rFonts w:eastAsia="Times New Roman"/>
                  <w:b/>
                  <w:bCs w:val="0"/>
                  <w:sz w:val="24"/>
                  <w:szCs w:val="20"/>
                  <w:lang w:eastAsia="nb-NO"/>
                </w:rPr>
                <w:t>Handlingar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2C7576" w:rsidRPr="004710E0" w:rsidTr="001E3FFF">
                <w:tc>
                  <w:tcPr>
                    <w:tcW w:w="8077" w:type="dxa"/>
                  </w:tcPr>
                  <w:sdt>
                    <w:sdtPr>
                      <w:rPr>
                        <w:rStyle w:val="Skvde"/>
                        <w:sz w:val="22"/>
                      </w:rPr>
                      <w:tag w:val="MUHandling"/>
                      <w:id w:val="10007"/>
                      <w:placeholder>
                        <w:docPart w:val="DF8FB73AD16349FA8F941BA4A62BAF74"/>
                      </w:placeholder>
                      <w:dataBinding w:prefixMappings="xmlns:gbs='http://www.software-innovation.no/growBusinessDocument'" w:xpath="gbs:GrowBusinessDocument/gbs:Lists/gbs:MultipleLines/gbs:ToCurrentVersion.FileConnection.ToFile[@gbs:name='Handling']/gbs:ToCurrentVersion.FileConnection.ToFile.Comment/gbs:value[@gbs:key='10007']" w:storeItemID="{280F7425-DAC5-4648-A36A-CBA462C372E8}"/>
                      <w:text/>
                    </w:sdtPr>
                    <w:sdtEndPr>
                      <w:rPr>
                        <w:rStyle w:val="Skvde"/>
                      </w:rPr>
                    </w:sdtEndPr>
                    <w:sdtContent>
                      <w:p w:rsidR="002C7576" w:rsidRPr="00B70555" w:rsidRDefault="002C7576" w:rsidP="001E3FFF">
                        <w:pPr>
                          <w:rPr>
                            <w:rStyle w:val="Skvde"/>
                            <w:sz w:val="22"/>
                            <w:lang w:val="en-US"/>
                          </w:rPr>
                        </w:pPr>
                        <w:r w:rsidRPr="00B70555">
                          <w:rPr>
                            <w:rStyle w:val="Skvde"/>
                            <w:sz w:val="22"/>
                          </w:rPr>
                          <w:t>Delegationsbeslut Servicenämnden 6 september</w:t>
                        </w:r>
                      </w:p>
                    </w:sdtContent>
                  </w:sdt>
                </w:tc>
              </w:tr>
              <w:tr w:rsidR="002C7576" w:rsidRPr="004710E0" w:rsidTr="001E3FFF">
                <w:tc>
                  <w:tcPr>
                    <w:tcW w:w="8077" w:type="dxa"/>
                  </w:tcPr>
                  <w:sdt>
                    <w:sdtPr>
                      <w:rPr>
                        <w:rStyle w:val="Skvde"/>
                        <w:sz w:val="22"/>
                      </w:rPr>
                      <w:tag w:val="MUHandling"/>
                      <w:id w:val="-1009987258"/>
                      <w:placeholder>
                        <w:docPart w:val="DF8FB73AD16349FA8F941BA4A62BAF74"/>
                      </w:placeholder>
                      <w:dataBinding w:prefixMappings="xmlns:gbs='http://www.software-innovation.no/growBusinessDocument'" w:xpath="gbs:GrowBusinessDocument/gbs:Lists/gbs:MultipleLines/gbs:ToCurrentVersion.FileConnection.ToFile[@gbs:name='Handling']/gbs:ToCurrentVersion.FileConnection.ToFile.Comment/gbs:value[@gbs:key='100072']" w:storeItemID="{280F7425-DAC5-4648-A36A-CBA462C372E8}"/>
                      <w:text/>
                    </w:sdtPr>
                    <w:sdtEndPr>
                      <w:rPr>
                        <w:rStyle w:val="Skvde"/>
                      </w:rPr>
                    </w:sdtEndPr>
                    <w:sdtContent>
                      <w:p w:rsidR="002C7576" w:rsidRPr="00B70555" w:rsidRDefault="002C7576" w:rsidP="001E3FFF">
                        <w:pPr>
                          <w:rPr>
                            <w:rStyle w:val="Skvde"/>
                            <w:sz w:val="22"/>
                          </w:rPr>
                        </w:pPr>
                        <w:r w:rsidRPr="00B70555">
                          <w:rPr>
                            <w:rStyle w:val="Skvde"/>
                            <w:sz w:val="22"/>
                          </w:rPr>
                          <w:t>Yttrande över detaljplan för Ventilen 2, PLAN.2018.1</w:t>
                        </w:r>
                      </w:p>
                    </w:sdtContent>
                  </w:sdt>
                </w:tc>
              </w:tr>
              <w:tr w:rsidR="002C7576" w:rsidRPr="004710E0" w:rsidTr="001E3FFF">
                <w:tc>
                  <w:tcPr>
                    <w:tcW w:w="8077" w:type="dxa"/>
                  </w:tcPr>
                  <w:sdt>
                    <w:sdtPr>
                      <w:rPr>
                        <w:rStyle w:val="Skvde"/>
                        <w:sz w:val="22"/>
                      </w:rPr>
                      <w:tag w:val="MUHandling"/>
                      <w:id w:val="-688604351"/>
                      <w:placeholder>
                        <w:docPart w:val="DF8FB73AD16349FA8F941BA4A62BAF74"/>
                      </w:placeholder>
                      <w:dataBinding w:prefixMappings="xmlns:gbs='http://www.software-innovation.no/growBusinessDocument'" w:xpath="gbs:GrowBusinessDocument/gbs:Lists/gbs:MultipleLines/gbs:ToCurrentVersion.FileConnection.ToFile[@gbs:name='Handling']/gbs:ToCurrentVersion.FileConnection.ToFile.Comment/gbs:value[@gbs:key='100073']" w:storeItemID="{280F7425-DAC5-4648-A36A-CBA462C372E8}"/>
                      <w:text/>
                    </w:sdtPr>
                    <w:sdtEndPr>
                      <w:rPr>
                        <w:rStyle w:val="Skvde"/>
                      </w:rPr>
                    </w:sdtEndPr>
                    <w:sdtContent>
                      <w:p w:rsidR="002C7576" w:rsidRPr="00B70555" w:rsidRDefault="002C7576" w:rsidP="001E3FFF">
                        <w:pPr>
                          <w:rPr>
                            <w:rStyle w:val="Skvde"/>
                            <w:sz w:val="22"/>
                            <w:lang w:val="en-US"/>
                          </w:rPr>
                        </w:pPr>
                        <w:r w:rsidRPr="00B70555">
                          <w:rPr>
                            <w:rStyle w:val="Skvde"/>
                            <w:sz w:val="22"/>
                          </w:rPr>
                          <w:t>Beslutsattestant beställning 2018-08-13</w:t>
                        </w:r>
                      </w:p>
                    </w:sdtContent>
                  </w:sdt>
                </w:tc>
              </w:tr>
              <w:tr w:rsidR="002C7576" w:rsidRPr="004710E0" w:rsidTr="001E3FFF">
                <w:tc>
                  <w:tcPr>
                    <w:tcW w:w="8077" w:type="dxa"/>
                  </w:tcPr>
                  <w:sdt>
                    <w:sdtPr>
                      <w:rPr>
                        <w:rStyle w:val="Skvde"/>
                        <w:sz w:val="22"/>
                      </w:rPr>
                      <w:tag w:val="MUHandling"/>
                      <w:id w:val="445971005"/>
                      <w:placeholder>
                        <w:docPart w:val="DF8FB73AD16349FA8F941BA4A62BAF74"/>
                      </w:placeholder>
                      <w:dataBinding w:prefixMappings="xmlns:gbs='http://www.software-innovation.no/growBusinessDocument'" w:xpath="gbs:GrowBusinessDocument/gbs:Lists/gbs:MultipleLines/gbs:ToCurrentVersion.FileConnection.ToFile[@gbs:name='Handling']/gbs:ToCurrentVersion.FileConnection.ToFile.Comment/gbs:value[@gbs:key='100074']" w:storeItemID="{280F7425-DAC5-4648-A36A-CBA462C372E8}"/>
                      <w:text/>
                    </w:sdtPr>
                    <w:sdtEndPr>
                      <w:rPr>
                        <w:rStyle w:val="Skvde"/>
                      </w:rPr>
                    </w:sdtEndPr>
                    <w:sdtContent>
                      <w:p w:rsidR="002C7576" w:rsidRPr="00B70555" w:rsidRDefault="002C7576" w:rsidP="001E3FFF">
                        <w:pPr>
                          <w:rPr>
                            <w:rStyle w:val="Skvde"/>
                            <w:sz w:val="22"/>
                            <w:lang w:val="en-US"/>
                          </w:rPr>
                        </w:pPr>
                        <w:r w:rsidRPr="00B70555">
                          <w:rPr>
                            <w:rStyle w:val="Skvde"/>
                            <w:sz w:val="22"/>
                          </w:rPr>
                          <w:t>SBizhub C5518081613230.pdf</w:t>
                        </w:r>
                      </w:p>
                    </w:sdtContent>
                  </w:sdt>
                </w:tc>
              </w:tr>
              <w:tr w:rsidR="002C7576" w:rsidRPr="004710E0" w:rsidTr="001E3FFF">
                <w:tc>
                  <w:tcPr>
                    <w:tcW w:w="8077" w:type="dxa"/>
                  </w:tcPr>
                  <w:sdt>
                    <w:sdtPr>
                      <w:rPr>
                        <w:rStyle w:val="Skvde"/>
                        <w:sz w:val="22"/>
                      </w:rPr>
                      <w:tag w:val="MUHandling"/>
                      <w:id w:val="1791777360"/>
                      <w:placeholder>
                        <w:docPart w:val="DF8FB73AD16349FA8F941BA4A62BAF74"/>
                      </w:placeholder>
                      <w:dataBinding w:prefixMappings="xmlns:gbs='http://www.software-innovation.no/growBusinessDocument'" w:xpath="gbs:GrowBusinessDocument/gbs:Lists/gbs:MultipleLines/gbs:ToCurrentVersion.FileConnection.ToFile[@gbs:name='Handling']/gbs:ToCurrentVersion.FileConnection.ToFile.Comment/gbs:value[@gbs:key='100075']" w:storeItemID="{280F7425-DAC5-4648-A36A-CBA462C372E8}"/>
                      <w:text/>
                    </w:sdtPr>
                    <w:sdtEndPr>
                      <w:rPr>
                        <w:rStyle w:val="Skvde"/>
                      </w:rPr>
                    </w:sdtEndPr>
                    <w:sdtContent>
                      <w:p w:rsidR="002C7576" w:rsidRPr="00B70555" w:rsidRDefault="002C7576" w:rsidP="001E3FFF">
                        <w:pPr>
                          <w:rPr>
                            <w:rStyle w:val="Skvde"/>
                            <w:sz w:val="22"/>
                            <w:lang w:val="en-US"/>
                          </w:rPr>
                        </w:pPr>
                        <w:r w:rsidRPr="00B70555">
                          <w:rPr>
                            <w:rStyle w:val="Skvde"/>
                            <w:sz w:val="22"/>
                          </w:rPr>
                          <w:t>Delegationsbeslut VA 180601-180821</w:t>
                        </w:r>
                      </w:p>
                    </w:sdtContent>
                  </w:sdt>
                </w:tc>
              </w:tr>
            </w:tbl>
            <w:p w:rsidR="002C7576" w:rsidRDefault="00DA28E7" w:rsidP="002C7576">
              <w:pPr>
                <w:rPr>
                  <w:rStyle w:val="Skvde"/>
                </w:rPr>
              </w:pPr>
            </w:p>
            <w:bookmarkStart w:id="49" w:name="P360_Hanling_end" w:displacedByCustomXml="next"/>
            <w:bookmarkEnd w:id="49" w:displacedByCustomXml="next"/>
          </w:sdtContent>
        </w:sdt>
        <w:p w:rsidR="002C7576" w:rsidRDefault="002C7576" w:rsidP="002C7576"/>
        <w:sdt>
          <w:sdtPr>
            <w:rPr>
              <w:rStyle w:val="Formatmall4"/>
              <w:rFonts w:eastAsiaTheme="minorHAnsi" w:cstheme="minorBidi"/>
              <w:bCs w:val="0"/>
              <w:szCs w:val="22"/>
              <w:lang w:eastAsia="nb-NO"/>
            </w:rPr>
            <w:tag w:val="MU_Delges"/>
            <w:id w:val="10236634"/>
            <w:placeholder>
              <w:docPart w:val="A4A97FE018574BA8B99F6763CFB69BE7"/>
            </w:placeholder>
          </w:sdtPr>
          <w:sdtEndPr>
            <w:rPr>
              <w:rStyle w:val="Formatmall4"/>
              <w:rFonts w:eastAsia="Times New Roman" w:cs="Times New Roman"/>
              <w:szCs w:val="20"/>
            </w:rPr>
          </w:sdtEndPr>
          <w:sdtContent>
            <w:p w:rsidR="002C7576" w:rsidRPr="00FC3AFF" w:rsidRDefault="002C7576" w:rsidP="002C7576">
              <w:pPr>
                <w:pStyle w:val="3Rubriksk"/>
                <w:rPr>
                  <w:rStyle w:val="Formatmall4"/>
                </w:rPr>
              </w:pPr>
              <w:r w:rsidRPr="00FC3AFF">
                <w:rPr>
                  <w:rStyle w:val="Formatmall4"/>
                  <w:rFonts w:ascii="Source Sans Pro Semibold" w:hAnsi="Source Sans Pro Semibold"/>
                </w:rPr>
                <w:t>Skickas till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51"/>
                <w:gridCol w:w="3051"/>
              </w:tblGrid>
              <w:tr w:rsidR="002C7576" w:rsidRPr="00FC3AFF" w:rsidTr="001E3FFF">
                <w:sdt>
                  <w:sdtPr>
                    <w:rPr>
                      <w:rStyle w:val="Skvde"/>
                    </w:rPr>
                    <w:tag w:val="ToCase.ToCaseContact.Name"/>
                    <w:id w:val="10004"/>
                    <w:placeholder>
                      <w:docPart w:val="BB995618DA9B4D96990B472CB6A8EA4A"/>
                    </w:placeholder>
                    <w:dataBinding w:prefixMappings="xmlns:gbs='http://www.software-innovation.no/growBusinessDocument'" w:xpath="/gbs:GrowBusinessDocument/gbs:Lists/gbs:MultipleLines/gbs:ToCase.ToCaseContact[@gbs:name='CaseContact']/gbs:ToCase.ToCaseContact.Name/gbs:value[@gbs:key='10004']" w:storeItemID="{280F7425-DAC5-4648-A36A-CBA462C372E8}"/>
                    <w:text/>
                  </w:sdtPr>
                  <w:sdtEndPr>
                    <w:rPr>
                      <w:rStyle w:val="Formatmall4"/>
                      <w:szCs w:val="24"/>
                    </w:rPr>
                  </w:sdtEndPr>
                  <w:sdtContent>
                    <w:tc>
                      <w:tcPr>
                        <w:tcW w:w="3192" w:type="dxa"/>
                      </w:tcPr>
                      <w:p w:rsidR="002C7576" w:rsidRPr="006D10EF" w:rsidRDefault="002C7576" w:rsidP="001E3FFF">
                        <w:pPr>
                          <w:rPr>
                            <w:rStyle w:val="Formatmall4"/>
                            <w:szCs w:val="24"/>
                          </w:rPr>
                        </w:pPr>
                        <w:r>
                          <w:rPr>
                            <w:rStyle w:val="Skvde"/>
                          </w:rPr>
                          <w:t xml:space="preserve">          </w:t>
                        </w:r>
                      </w:p>
                    </w:tc>
                  </w:sdtContent>
                </w:sdt>
                <w:sdt>
                  <w:sdtPr>
                    <w:rPr>
                      <w:rStyle w:val="Formatmall4"/>
                    </w:rPr>
                    <w:tag w:val="ToCase.ToCaseContact.Name2"/>
                    <w:id w:val="10005"/>
                    <w:placeholder>
                      <w:docPart w:val="BB995618DA9B4D96990B472CB6A8EA4A"/>
                    </w:placeholder>
                    <w:dataBinding w:prefixMappings="xmlns:gbs='http://www.software-innovation.no/growBusinessDocument'" w:xpath="/gbs:GrowBusinessDocument/gbs:Lists/gbs:MultipleLines/gbs:ToCase.ToCaseContact[@gbs:name='CaseContact']/gbs:ToCase.ToCaseContact.Name2/gbs:value[@gbs:key='10005']" w:storeItemID="{280F7425-DAC5-4648-A36A-CBA462C372E8}"/>
                    <w:text/>
                  </w:sdtPr>
                  <w:sdtEndPr>
                    <w:rPr>
                      <w:rStyle w:val="Formatmall4"/>
                    </w:rPr>
                  </w:sdtEndPr>
                  <w:sdtContent>
                    <w:tc>
                      <w:tcPr>
                        <w:tcW w:w="3192" w:type="dxa"/>
                      </w:tcPr>
                      <w:p w:rsidR="002C7576" w:rsidRPr="00FC3AFF" w:rsidRDefault="002C7576" w:rsidP="001E3FFF">
                        <w:pPr>
                          <w:ind w:left="142"/>
                          <w:rPr>
                            <w:rStyle w:val="Formatmall4"/>
                          </w:rPr>
                        </w:pPr>
                        <w:r>
                          <w:rPr>
                            <w:rStyle w:val="Formatmall4"/>
                          </w:rPr>
                          <w:t xml:space="preserve">          </w:t>
                        </w:r>
                      </w:p>
                    </w:tc>
                  </w:sdtContent>
                </w:sdt>
                <w:sdt>
                  <w:sdtPr>
                    <w:rPr>
                      <w:rStyle w:val="Formatmall4"/>
                    </w:rPr>
                    <w:tag w:val="ToCase.ToCaseContact.ToRole.Description"/>
                    <w:id w:val="10006"/>
                    <w:placeholder>
                      <w:docPart w:val="BB995618DA9B4D96990B472CB6A8EA4A"/>
                    </w:placeholder>
                    <w:dataBinding w:prefixMappings="xmlns:gbs='http://www.software-innovation.no/growBusinessDocument'" w:xpath="/gbs:GrowBusinessDocument/gbs:Lists/gbs:MultipleLines/gbs:ToCase.ToCaseContact[@gbs:name='CaseContact']/gbs:ToCase.ToCaseContact.ToRole.Description/gbs:value[@gbs:key='10006']" w:storeItemID="{280F7425-DAC5-4648-A36A-CBA462C372E8}"/>
                    <w:text/>
                  </w:sdtPr>
                  <w:sdtEndPr>
                    <w:rPr>
                      <w:rStyle w:val="Formatmall4"/>
                    </w:rPr>
                  </w:sdtEndPr>
                  <w:sdtContent>
                    <w:tc>
                      <w:tcPr>
                        <w:tcW w:w="3192" w:type="dxa"/>
                      </w:tcPr>
                      <w:p w:rsidR="002C7576" w:rsidRPr="00FC3AFF" w:rsidRDefault="002C7576" w:rsidP="001E3FFF">
                        <w:pPr>
                          <w:ind w:left="142"/>
                          <w:rPr>
                            <w:rStyle w:val="Formatmall4"/>
                          </w:rPr>
                        </w:pPr>
                        <w:r>
                          <w:rPr>
                            <w:rStyle w:val="Formatmall4"/>
                          </w:rPr>
                          <w:t xml:space="preserve">          </w:t>
                        </w:r>
                      </w:p>
                    </w:tc>
                  </w:sdtContent>
                </w:sdt>
              </w:tr>
            </w:tbl>
            <w:p w:rsidR="002C7576" w:rsidRDefault="00DA28E7" w:rsidP="002C7576">
              <w:pPr>
                <w:rPr>
                  <w:rStyle w:val="Formatmall4"/>
                </w:rPr>
              </w:pPr>
            </w:p>
            <w:bookmarkStart w:id="50" w:name="P360_Delges_end" w:displacedByCustomXml="next"/>
            <w:bookmarkEnd w:id="50" w:displacedByCustomXml="next"/>
          </w:sdtContent>
        </w:sdt>
        <w:p w:rsidR="002C7576" w:rsidRDefault="002C7576" w:rsidP="002C7576"/>
        <w:p w:rsidR="002C7576" w:rsidRDefault="00DA28E7" w:rsidP="000F0EDC">
          <w:pPr>
            <w:pStyle w:val="NoButton"/>
          </w:pPr>
        </w:p>
        <w:bookmarkStart w:id="51" w:name="P360_SaveButton_6" w:displacedByCustomXml="next"/>
        <w:bookmarkEnd w:id="51" w:displacedByCustomXml="next"/>
      </w:sdtContent>
    </w:sdt>
    <w:bookmarkEnd w:id="47" w:displacedByCustomXml="prev"/>
    <w:p w:rsidR="002C7576" w:rsidRDefault="002C7576" w:rsidP="002C7576"/>
    <w:p w:rsidR="002C7576" w:rsidRDefault="002C7576">
      <w:r>
        <w:br w:type="page"/>
      </w:r>
    </w:p>
    <w:p w:rsidR="002C7576" w:rsidRDefault="002C7576" w:rsidP="002C7576"/>
    <w:p w:rsidR="002C7576" w:rsidRDefault="002C7576" w:rsidP="00FB1331">
      <w:pPr>
        <w:pStyle w:val="Rubrik2"/>
      </w:pPr>
      <w:bookmarkStart w:id="52" w:name="CaseRef515967"/>
      <w:bookmarkStart w:id="53" w:name="_Toc524068905"/>
      <w:bookmarkEnd w:id="52"/>
      <w:r>
        <w:t xml:space="preserve">SEN § 34/18 </w:t>
      </w:r>
      <w:r w:rsidR="00FB1331">
        <w:br/>
      </w:r>
      <w:r>
        <w:t>Anmälningsärende Servicenämnden 6 september</w:t>
      </w:r>
      <w:bookmarkEnd w:id="53"/>
    </w:p>
    <w:p w:rsidR="002C7576" w:rsidRDefault="002C7576" w:rsidP="002C7576">
      <w:r>
        <w:t>SEN2018.0003</w:t>
      </w:r>
    </w:p>
    <w:p w:rsidR="002C7576" w:rsidRDefault="002C7576" w:rsidP="002C757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C7576" w:rsidTr="002C7576">
        <w:tc>
          <w:tcPr>
            <w:tcW w:w="5102" w:type="dxa"/>
            <w:shd w:val="clear" w:color="auto" w:fill="auto"/>
          </w:tcPr>
          <w:p w:rsidR="002C7576" w:rsidRDefault="002C7576" w:rsidP="002C7576">
            <w:r>
              <w:t>Behandlat av</w:t>
            </w:r>
          </w:p>
        </w:tc>
        <w:tc>
          <w:tcPr>
            <w:tcW w:w="1701" w:type="dxa"/>
            <w:shd w:val="clear" w:color="auto" w:fill="auto"/>
          </w:tcPr>
          <w:p w:rsidR="002C7576" w:rsidRDefault="002C7576" w:rsidP="002C7576">
            <w:r>
              <w:t>Datum</w:t>
            </w:r>
          </w:p>
        </w:tc>
        <w:tc>
          <w:tcPr>
            <w:tcW w:w="1134" w:type="dxa"/>
            <w:shd w:val="clear" w:color="auto" w:fill="auto"/>
          </w:tcPr>
          <w:p w:rsidR="002C7576" w:rsidRDefault="002C7576" w:rsidP="002C7576">
            <w:r>
              <w:t>Ärende</w:t>
            </w:r>
          </w:p>
        </w:tc>
      </w:tr>
      <w:tr w:rsidR="002C7576" w:rsidTr="002C7576">
        <w:tc>
          <w:tcPr>
            <w:tcW w:w="5102" w:type="dxa"/>
            <w:shd w:val="clear" w:color="auto" w:fill="auto"/>
          </w:tcPr>
          <w:p w:rsidR="002C7576" w:rsidRDefault="002C7576" w:rsidP="002C7576">
            <w:r>
              <w:t xml:space="preserve">1 Servicenämnden </w:t>
            </w:r>
          </w:p>
        </w:tc>
        <w:tc>
          <w:tcPr>
            <w:tcW w:w="1701" w:type="dxa"/>
            <w:shd w:val="clear" w:color="auto" w:fill="auto"/>
          </w:tcPr>
          <w:p w:rsidR="002C7576" w:rsidRDefault="002C7576" w:rsidP="002C7576">
            <w:r>
              <w:t>2018-09-06</w:t>
            </w:r>
          </w:p>
        </w:tc>
        <w:tc>
          <w:tcPr>
            <w:tcW w:w="1134" w:type="dxa"/>
            <w:shd w:val="clear" w:color="auto" w:fill="auto"/>
          </w:tcPr>
          <w:p w:rsidR="002C7576" w:rsidRDefault="002C7576" w:rsidP="002C7576">
            <w:r>
              <w:t>34/18</w:t>
            </w:r>
          </w:p>
        </w:tc>
      </w:tr>
    </w:tbl>
    <w:p w:rsidR="002C7576" w:rsidRDefault="002C7576" w:rsidP="002C7576"/>
    <w:bookmarkStart w:id="54" w:name="_Hlk524097235" w:displacedByCustomXml="next"/>
    <w:sdt>
      <w:sdtPr>
        <w:rPr>
          <w:bCs/>
          <w:szCs w:val="4"/>
        </w:rPr>
        <w:alias w:val="Beslut för ärende 34/18"/>
        <w:tag w:val="HandlingID515967;CaseID257645"/>
        <w:id w:val="-773779616"/>
        <w:placeholder>
          <w:docPart w:val="DefaultPlaceholder_-1854013440"/>
        </w:placeholder>
      </w:sdtPr>
      <w:sdtEndPr/>
      <w:sdtContent>
        <w:sdt>
          <w:sdtPr>
            <w:rPr>
              <w:rStyle w:val="Style1"/>
              <w:rFonts w:eastAsiaTheme="minorHAnsi" w:cstheme="minorBidi"/>
              <w:bCs/>
              <w:szCs w:val="22"/>
              <w:lang w:eastAsia="en-US"/>
            </w:rPr>
            <w:tag w:val="MU_Innstilling"/>
            <w:id w:val="-99339172"/>
            <w:placeholder>
              <w:docPart w:val="8159B0A320E444ACA90E91F6D4323EA2"/>
            </w:placeholder>
          </w:sdtPr>
          <w:sdtEndPr>
            <w:rPr>
              <w:rStyle w:val="Style1"/>
              <w:rFonts w:eastAsia="Times New Roman" w:cs="Times New Roman"/>
              <w:bCs w:val="0"/>
              <w:szCs w:val="20"/>
              <w:lang w:eastAsia="nb-NO"/>
            </w:rPr>
          </w:sdtEndPr>
          <w:sdtContent>
            <w:p w:rsidR="002C7576" w:rsidRPr="00094683" w:rsidRDefault="003E4896" w:rsidP="00094683">
              <w:pPr>
                <w:rPr>
                  <w:rStyle w:val="Style1"/>
                  <w:b/>
                  <w:sz w:val="32"/>
                </w:rPr>
              </w:pPr>
              <w:r>
                <w:rPr>
                  <w:rStyle w:val="Style1"/>
                  <w:b/>
                  <w:sz w:val="24"/>
                </w:rPr>
                <w:t>B</w:t>
              </w:r>
              <w:r w:rsidR="002C7576" w:rsidRPr="00094683">
                <w:rPr>
                  <w:rStyle w:val="Style1"/>
                  <w:b/>
                  <w:sz w:val="24"/>
                </w:rPr>
                <w:t>eslut</w:t>
              </w:r>
            </w:p>
            <w:p w:rsidR="002C7576" w:rsidRDefault="002C7576" w:rsidP="002C7576">
              <w:pPr>
                <w:rPr>
                  <w:rStyle w:val="Style1"/>
                </w:rPr>
              </w:pPr>
              <w:r w:rsidRPr="00D67D75">
                <w:rPr>
                  <w:sz w:val="22"/>
                </w:rPr>
                <w:t>Servicenämnden har tagit del av redovisningen av inkommande, utgående och upprättade skrivelser.</w:t>
              </w:r>
            </w:p>
          </w:sdtContent>
        </w:sdt>
        <w:p w:rsidR="002C7576" w:rsidRDefault="002C7576" w:rsidP="002C7576"/>
        <w:sdt>
          <w:sdtPr>
            <w:rPr>
              <w:rStyle w:val="Style1"/>
              <w:bCs/>
            </w:rPr>
            <w:tag w:val="MU_Bakgrunn"/>
            <w:id w:val="-477145550"/>
            <w:placeholder>
              <w:docPart w:val="6247D76B2D8C46FE8A1E599228434750"/>
            </w:placeholder>
          </w:sdtPr>
          <w:sdtEndPr>
            <w:rPr>
              <w:rStyle w:val="Style1"/>
              <w:bCs w:val="0"/>
            </w:rPr>
          </w:sdtEndPr>
          <w:sdtContent>
            <w:p w:rsidR="002C7576" w:rsidRDefault="002C7576" w:rsidP="002C7576">
              <w:pPr>
                <w:rPr>
                  <w:rStyle w:val="Style1"/>
                </w:rPr>
              </w:pPr>
              <w:r w:rsidRPr="00094683">
                <w:rPr>
                  <w:rStyle w:val="Style1"/>
                  <w:rFonts w:ascii="Source Sans Pro Semibold" w:hAnsi="Source Sans Pro Semibold"/>
                  <w:b/>
                  <w:sz w:val="24"/>
                </w:rPr>
                <w:t>Bakgrund</w:t>
              </w:r>
              <w:r w:rsidRPr="00156CFE">
                <w:rPr>
                  <w:rStyle w:val="Style1"/>
                </w:rPr>
                <w:br/>
              </w:r>
              <w:r w:rsidRPr="00D67D75">
                <w:rPr>
                  <w:rStyle w:val="Style1"/>
                  <w:sz w:val="22"/>
                </w:rPr>
                <w:t>En förteckning över inkommande, utgående och upprättade skrivelser har upprättats.</w:t>
              </w:r>
            </w:p>
          </w:sdtContent>
        </w:sdt>
        <w:sdt>
          <w:sdtPr>
            <w:rPr>
              <w:rStyle w:val="Skvde"/>
              <w:rFonts w:eastAsiaTheme="minorHAnsi" w:cstheme="minorBidi"/>
              <w:bCs w:val="0"/>
              <w:szCs w:val="22"/>
              <w:lang w:eastAsia="nb-NO"/>
            </w:rPr>
            <w:tag w:val="MU_Handling"/>
            <w:id w:val="1607009795"/>
            <w:placeholder>
              <w:docPart w:val="CE5479056A994FB8BA42B3F0995D9F80"/>
            </w:placeholder>
          </w:sdtPr>
          <w:sdtEndPr>
            <w:rPr>
              <w:rStyle w:val="Skvde"/>
              <w:rFonts w:eastAsia="Times New Roman" w:cs="Times New Roman"/>
              <w:szCs w:val="20"/>
            </w:rPr>
          </w:sdtEndPr>
          <w:sdtContent>
            <w:p w:rsidR="002C7576" w:rsidRPr="004710E0" w:rsidRDefault="002C7576" w:rsidP="002C7576">
              <w:pPr>
                <w:pStyle w:val="3Rubriksk"/>
                <w:rPr>
                  <w:rStyle w:val="Skvde"/>
                  <w:rFonts w:ascii="Source Sans Pro Semibold" w:hAnsi="Source Sans Pro Semibold"/>
                </w:rPr>
              </w:pPr>
              <w:r w:rsidRPr="00094683">
                <w:rPr>
                  <w:rStyle w:val="Skvde"/>
                  <w:rFonts w:ascii="Source Sans Pro Semibold" w:hAnsi="Source Sans Pro Semibold"/>
                  <w:b/>
                </w:rPr>
                <w:t>Handlingar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2C7576" w:rsidRPr="004710E0" w:rsidTr="001E3FFF">
                <w:tc>
                  <w:tcPr>
                    <w:tcW w:w="8077" w:type="dxa"/>
                  </w:tcPr>
                  <w:sdt>
                    <w:sdtPr>
                      <w:rPr>
                        <w:rStyle w:val="Skvde"/>
                        <w:sz w:val="22"/>
                      </w:rPr>
                      <w:tag w:val="MUHandling"/>
                      <w:id w:val="-465354663"/>
                      <w:placeholder>
                        <w:docPart w:val="3E35CE48EC3D44498036709565F64E5F"/>
                      </w:placeholder>
                      <w:dataBinding w:prefixMappings="xmlns:gbs='http://www.software-innovation.no/growBusinessDocument'" w:xpath="gbs:GrowBusinessDocument/gbs:Lists/gbs:MultipleLines/gbs:ToCurrentVersion.FileConnection.ToFile[@gbs:name='Handling']/gbs:ToCurrentVersion.FileConnection.ToFile.Comment/gbs:value[@gbs:key='10007']" w:storeItemID="{280F7425-DAC5-4648-A36A-CBA462C372E8}"/>
                      <w:text/>
                    </w:sdtPr>
                    <w:sdtEndPr>
                      <w:rPr>
                        <w:rStyle w:val="Skvde"/>
                      </w:rPr>
                    </w:sdtEndPr>
                    <w:sdtContent>
                      <w:p w:rsidR="002C7576" w:rsidRPr="00D67D75" w:rsidRDefault="002C7576" w:rsidP="001E3FFF">
                        <w:pPr>
                          <w:rPr>
                            <w:rStyle w:val="Skvde"/>
                            <w:sz w:val="22"/>
                            <w:lang w:val="en-US"/>
                          </w:rPr>
                        </w:pPr>
                        <w:r w:rsidRPr="00D67D75">
                          <w:rPr>
                            <w:rStyle w:val="Skvde"/>
                            <w:sz w:val="22"/>
                          </w:rPr>
                          <w:t>Anmälningsärende Servicenämnden 6 september</w:t>
                        </w:r>
                      </w:p>
                    </w:sdtContent>
                  </w:sdt>
                </w:tc>
              </w:tr>
              <w:tr w:rsidR="002C7576" w:rsidRPr="004710E0" w:rsidTr="001E3FFF">
                <w:tc>
                  <w:tcPr>
                    <w:tcW w:w="8077" w:type="dxa"/>
                  </w:tcPr>
                  <w:sdt>
                    <w:sdtPr>
                      <w:rPr>
                        <w:rStyle w:val="Skvde"/>
                        <w:sz w:val="22"/>
                      </w:rPr>
                      <w:tag w:val="MUHandling"/>
                      <w:id w:val="-337463203"/>
                      <w:placeholder>
                        <w:docPart w:val="3E35CE48EC3D44498036709565F64E5F"/>
                      </w:placeholder>
                      <w:dataBinding w:prefixMappings="xmlns:gbs='http://www.software-innovation.no/growBusinessDocument'" w:xpath="gbs:GrowBusinessDocument/gbs:Lists/gbs:MultipleLines/gbs:ToCurrentVersion.FileConnection.ToFile[@gbs:name='Handling']/gbs:ToCurrentVersion.FileConnection.ToFile.Comment/gbs:value[@gbs:key='100072']" w:storeItemID="{280F7425-DAC5-4648-A36A-CBA462C372E8}"/>
                      <w:text/>
                    </w:sdtPr>
                    <w:sdtEndPr>
                      <w:rPr>
                        <w:rStyle w:val="Skvde"/>
                      </w:rPr>
                    </w:sdtEndPr>
                    <w:sdtContent>
                      <w:p w:rsidR="002C7576" w:rsidRPr="00D67D75" w:rsidRDefault="002C7576" w:rsidP="001E3FFF">
                        <w:pPr>
                          <w:rPr>
                            <w:rStyle w:val="Skvde"/>
                            <w:sz w:val="22"/>
                            <w:lang w:val="en-US"/>
                          </w:rPr>
                        </w:pPr>
                        <w:r w:rsidRPr="00D67D75">
                          <w:rPr>
                            <w:rStyle w:val="Skvde"/>
                            <w:sz w:val="22"/>
                          </w:rPr>
                          <w:t>Anmälningsärendelista</w:t>
                        </w:r>
                      </w:p>
                    </w:sdtContent>
                  </w:sdt>
                </w:tc>
              </w:tr>
            </w:tbl>
            <w:p w:rsidR="002C7576" w:rsidRDefault="00DA28E7" w:rsidP="002C7576">
              <w:pPr>
                <w:rPr>
                  <w:rStyle w:val="Skvde"/>
                </w:rPr>
              </w:pPr>
            </w:p>
          </w:sdtContent>
        </w:sdt>
        <w:p w:rsidR="002C7576" w:rsidRDefault="002C7576" w:rsidP="002C7576"/>
        <w:sdt>
          <w:sdtPr>
            <w:rPr>
              <w:rStyle w:val="Formatmall4"/>
              <w:rFonts w:eastAsiaTheme="minorHAnsi" w:cstheme="minorBidi"/>
              <w:bCs w:val="0"/>
              <w:szCs w:val="22"/>
              <w:lang w:eastAsia="nb-NO"/>
            </w:rPr>
            <w:tag w:val="MU_Delges"/>
            <w:id w:val="262582236"/>
            <w:placeholder>
              <w:docPart w:val="9DF0D287DF914D45A77E89ACDF13D0AE"/>
            </w:placeholder>
          </w:sdtPr>
          <w:sdtEndPr>
            <w:rPr>
              <w:rStyle w:val="Formatmall4"/>
              <w:rFonts w:eastAsia="Times New Roman" w:cs="Times New Roman"/>
              <w:szCs w:val="20"/>
            </w:rPr>
          </w:sdtEndPr>
          <w:sdtContent>
            <w:p w:rsidR="002C7576" w:rsidRPr="00FC3AFF" w:rsidRDefault="002C7576" w:rsidP="002C7576">
              <w:pPr>
                <w:pStyle w:val="3Rubriksk"/>
                <w:rPr>
                  <w:rStyle w:val="Formatmall4"/>
                </w:rPr>
              </w:pPr>
              <w:r w:rsidRPr="00FC3AFF">
                <w:rPr>
                  <w:rStyle w:val="Formatmall4"/>
                  <w:rFonts w:ascii="Source Sans Pro Semibold" w:hAnsi="Source Sans Pro Semibold"/>
                </w:rPr>
                <w:t>Skickas till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51"/>
                <w:gridCol w:w="3051"/>
              </w:tblGrid>
              <w:tr w:rsidR="002C7576" w:rsidRPr="00FC3AFF" w:rsidTr="001E3FFF">
                <w:sdt>
                  <w:sdtPr>
                    <w:rPr>
                      <w:rStyle w:val="Skvde"/>
                    </w:rPr>
                    <w:tag w:val="ToCase.ToCaseContact.Name"/>
                    <w:id w:val="15975159"/>
                    <w:placeholder>
                      <w:docPart w:val="D3CE429AB2E64FFCB6E7922C45935B35"/>
                    </w:placeholder>
                    <w:dataBinding w:prefixMappings="xmlns:gbs='http://www.software-innovation.no/growBusinessDocument'" w:xpath="/gbs:GrowBusinessDocument/gbs:Lists/gbs:MultipleLines/gbs:ToCase.ToCaseContact[@gbs:name='CaseContact']/gbs:ToCase.ToCaseContact.Name/gbs:value[@gbs:key='10004']" w:storeItemID="{280F7425-DAC5-4648-A36A-CBA462C372E8}"/>
                    <w:text/>
                  </w:sdtPr>
                  <w:sdtEndPr>
                    <w:rPr>
                      <w:rStyle w:val="Formatmall4"/>
                      <w:szCs w:val="24"/>
                    </w:rPr>
                  </w:sdtEndPr>
                  <w:sdtContent>
                    <w:tc>
                      <w:tcPr>
                        <w:tcW w:w="3192" w:type="dxa"/>
                      </w:tcPr>
                      <w:p w:rsidR="002C7576" w:rsidRPr="006D10EF" w:rsidRDefault="002C7576" w:rsidP="001E3FFF">
                        <w:pPr>
                          <w:rPr>
                            <w:rStyle w:val="Formatmall4"/>
                            <w:szCs w:val="24"/>
                          </w:rPr>
                        </w:pPr>
                        <w:r>
                          <w:rPr>
                            <w:rStyle w:val="Skvde"/>
                          </w:rPr>
                          <w:t xml:space="preserve">          </w:t>
                        </w:r>
                      </w:p>
                    </w:tc>
                  </w:sdtContent>
                </w:sdt>
                <w:sdt>
                  <w:sdtPr>
                    <w:rPr>
                      <w:rStyle w:val="Formatmall4"/>
                    </w:rPr>
                    <w:tag w:val="ToCase.ToCaseContact.Name2"/>
                    <w:id w:val="-469439914"/>
                    <w:placeholder>
                      <w:docPart w:val="D3CE429AB2E64FFCB6E7922C45935B35"/>
                    </w:placeholder>
                    <w:dataBinding w:prefixMappings="xmlns:gbs='http://www.software-innovation.no/growBusinessDocument'" w:xpath="/gbs:GrowBusinessDocument/gbs:Lists/gbs:MultipleLines/gbs:ToCase.ToCaseContact[@gbs:name='CaseContact']/gbs:ToCase.ToCaseContact.Name2/gbs:value[@gbs:key='10005']" w:storeItemID="{280F7425-DAC5-4648-A36A-CBA462C372E8}"/>
                    <w:text/>
                  </w:sdtPr>
                  <w:sdtEndPr>
                    <w:rPr>
                      <w:rStyle w:val="Formatmall4"/>
                    </w:rPr>
                  </w:sdtEndPr>
                  <w:sdtContent>
                    <w:tc>
                      <w:tcPr>
                        <w:tcW w:w="3192" w:type="dxa"/>
                      </w:tcPr>
                      <w:p w:rsidR="002C7576" w:rsidRPr="00FC3AFF" w:rsidRDefault="002C7576" w:rsidP="001E3FFF">
                        <w:pPr>
                          <w:ind w:left="142"/>
                          <w:rPr>
                            <w:rStyle w:val="Formatmall4"/>
                          </w:rPr>
                        </w:pPr>
                        <w:r>
                          <w:rPr>
                            <w:rStyle w:val="Formatmall4"/>
                          </w:rPr>
                          <w:t xml:space="preserve">          </w:t>
                        </w:r>
                      </w:p>
                    </w:tc>
                  </w:sdtContent>
                </w:sdt>
                <w:sdt>
                  <w:sdtPr>
                    <w:rPr>
                      <w:rStyle w:val="Formatmall4"/>
                    </w:rPr>
                    <w:tag w:val="ToCase.ToCaseContact.ToRole.Description"/>
                    <w:id w:val="1088504093"/>
                    <w:placeholder>
                      <w:docPart w:val="D3CE429AB2E64FFCB6E7922C45935B35"/>
                    </w:placeholder>
                    <w:dataBinding w:prefixMappings="xmlns:gbs='http://www.software-innovation.no/growBusinessDocument'" w:xpath="/gbs:GrowBusinessDocument/gbs:Lists/gbs:MultipleLines/gbs:ToCase.ToCaseContact[@gbs:name='CaseContact']/gbs:ToCase.ToCaseContact.ToRole.Description/gbs:value[@gbs:key='10006']" w:storeItemID="{280F7425-DAC5-4648-A36A-CBA462C372E8}"/>
                    <w:text/>
                  </w:sdtPr>
                  <w:sdtEndPr>
                    <w:rPr>
                      <w:rStyle w:val="Formatmall4"/>
                    </w:rPr>
                  </w:sdtEndPr>
                  <w:sdtContent>
                    <w:tc>
                      <w:tcPr>
                        <w:tcW w:w="3192" w:type="dxa"/>
                      </w:tcPr>
                      <w:p w:rsidR="002C7576" w:rsidRPr="00FC3AFF" w:rsidRDefault="002C7576" w:rsidP="001E3FFF">
                        <w:pPr>
                          <w:ind w:left="142"/>
                          <w:rPr>
                            <w:rStyle w:val="Formatmall4"/>
                          </w:rPr>
                        </w:pPr>
                        <w:r>
                          <w:rPr>
                            <w:rStyle w:val="Formatmall4"/>
                          </w:rPr>
                          <w:t xml:space="preserve">          </w:t>
                        </w:r>
                      </w:p>
                    </w:tc>
                  </w:sdtContent>
                </w:sdt>
              </w:tr>
            </w:tbl>
            <w:p w:rsidR="002C7576" w:rsidRDefault="00DA28E7" w:rsidP="002C7576">
              <w:pPr>
                <w:rPr>
                  <w:rStyle w:val="Formatmall4"/>
                </w:rPr>
              </w:pPr>
            </w:p>
          </w:sdtContent>
        </w:sdt>
        <w:p w:rsidR="002C7576" w:rsidRDefault="002C7576" w:rsidP="002C7576"/>
        <w:p w:rsidR="002C7576" w:rsidRDefault="00DA28E7" w:rsidP="000F0EDC">
          <w:pPr>
            <w:pStyle w:val="NoButton"/>
          </w:pPr>
        </w:p>
        <w:bookmarkStart w:id="55" w:name="P360_SaveButton_7" w:displacedByCustomXml="next"/>
        <w:bookmarkEnd w:id="55" w:displacedByCustomXml="next"/>
      </w:sdtContent>
    </w:sdt>
    <w:bookmarkEnd w:id="54" w:displacedByCustomXml="prev"/>
    <w:p w:rsidR="002C7576" w:rsidRDefault="002C7576" w:rsidP="002C7576"/>
    <w:p w:rsidR="002C7576" w:rsidRPr="002C7576" w:rsidRDefault="002C7576" w:rsidP="002C7576"/>
    <w:sectPr w:rsidR="002C7576" w:rsidRPr="002C7576" w:rsidSect="003F0C2D">
      <w:type w:val="continuous"/>
      <w:pgSz w:w="11907" w:h="16840" w:code="9"/>
      <w:pgMar w:top="1418" w:right="1418" w:bottom="1418" w:left="1560" w:header="720" w:footer="2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DC" w:rsidRDefault="000F0EDC">
      <w:r>
        <w:separator/>
      </w:r>
    </w:p>
  </w:endnote>
  <w:endnote w:type="continuationSeparator" w:id="0">
    <w:p w:rsidR="000F0EDC" w:rsidRDefault="000F0EDC">
      <w:r>
        <w:continuationSeparator/>
      </w:r>
    </w:p>
  </w:endnote>
  <w:endnote w:type="continuationNotice" w:id="1">
    <w:p w:rsidR="000F0EDC" w:rsidRDefault="000F0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erif Pro">
    <w:altName w:val="Source Serif Pro"/>
    <w:panose1 w:val="02040603050405020204"/>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Semibold">
    <w:altName w:val="Arial"/>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EDC" w:rsidRDefault="000F0EDC">
    <w:pPr>
      <w:pStyle w:val="Sidfot"/>
    </w:pPr>
    <w:r>
      <w:rPr>
        <w:rStyle w:val="Sidnummer"/>
      </w:rPr>
      <w:tab/>
    </w:r>
    <w:r>
      <w:rPr>
        <w:rStyle w:val="Sidnummer"/>
      </w:rPr>
      <w:fldChar w:fldCharType="begin"/>
    </w:r>
    <w:r>
      <w:rPr>
        <w:rStyle w:val="Sidnummer"/>
      </w:rPr>
      <w:instrText xml:space="preserve"> PAGE </w:instrText>
    </w:r>
    <w:r>
      <w:rPr>
        <w:rStyle w:val="Sidnummer"/>
      </w:rPr>
      <w:fldChar w:fldCharType="separate"/>
    </w:r>
    <w:r w:rsidR="00DA28E7">
      <w:rPr>
        <w:rStyle w:val="Sidnummer"/>
        <w:noProof/>
      </w:rPr>
      <w:t>10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EDC" w:rsidRDefault="000F0EDC" w:rsidP="00FB1331">
    <w:pPr>
      <w:pStyle w:val="Sidfot"/>
      <w:tabs>
        <w:tab w:val="clear" w:pos="4536"/>
        <w:tab w:val="center" w:pos="7655"/>
      </w:tabs>
      <w:ind w:right="360"/>
      <w:rPr>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EDC" w:rsidRDefault="000F0EDC">
    <w:pPr>
      <w:pStyle w:val="Sidfot"/>
      <w:jc w:val="center"/>
    </w:pPr>
  </w:p>
  <w:p w:rsidR="000F0EDC" w:rsidRDefault="000F0EDC">
    <w:pPr>
      <w:pStyle w:val="Sidfo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DC" w:rsidRDefault="000F0EDC">
      <w:r>
        <w:separator/>
      </w:r>
    </w:p>
  </w:footnote>
  <w:footnote w:type="continuationSeparator" w:id="0">
    <w:p w:rsidR="000F0EDC" w:rsidRDefault="000F0EDC">
      <w:r>
        <w:continuationSeparator/>
      </w:r>
    </w:p>
  </w:footnote>
  <w:footnote w:type="continuationNotice" w:id="1">
    <w:p w:rsidR="000F0EDC" w:rsidRDefault="000F0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EDC" w:rsidRDefault="000F0EDC" w:rsidP="00D42EA3">
    <w:pPr>
      <w:pStyle w:val="Sidhuvud"/>
      <w:tabs>
        <w:tab w:val="clear" w:pos="4536"/>
        <w:tab w:val="left" w:pos="3969"/>
      </w:tabs>
    </w:pPr>
    <w:r w:rsidRPr="00D42EA3">
      <w:rPr>
        <w:b/>
        <w:noProof/>
        <w:sz w:val="28"/>
        <w:szCs w:val="28"/>
        <w:lang w:val="sv-SE" w:eastAsia="sv-SE"/>
      </w:rPr>
      <w:t>Skövde kommun</w:t>
    </w:r>
    <w:r w:rsidRPr="00524F15">
      <w:t xml:space="preserve"> </w:t>
    </w:r>
    <w:r>
      <w:tab/>
    </w:r>
    <w:r w:rsidRPr="00D42EA3">
      <w:rPr>
        <w:b/>
      </w:rPr>
      <w:t>Sammanträdesprotokoll</w:t>
    </w:r>
  </w:p>
  <w:sdt>
    <w:sdtPr>
      <w:tag w:val="MU_header"/>
      <w:id w:val="1485735117"/>
      <w:placeholder>
        <w:docPart w:val="DefaultPlaceholder_-1854013440"/>
      </w:placeholder>
    </w:sdtPr>
    <w:sdtEndPr/>
    <w:sdtContent>
      <w:p w:rsidR="000F0EDC" w:rsidRPr="00CB66D8" w:rsidRDefault="000F0EDC" w:rsidP="00D42EA3">
        <w:pPr>
          <w:pStyle w:val="Sidhuvud"/>
          <w:tabs>
            <w:tab w:val="clear" w:pos="4536"/>
            <w:tab w:val="left" w:pos="3969"/>
          </w:tabs>
          <w:rPr>
            <w:sz w:val="12"/>
            <w:szCs w:val="12"/>
          </w:rPr>
        </w:pPr>
        <w:r w:rsidRPr="00524F15">
          <w:fldChar w:fldCharType="begin"/>
        </w:r>
        <w:r>
          <w:instrText xml:space="preserve"> SET MEETING_RECORD_StartDateTime "2018-09-06 kl. 13:00" \* CharFormat</w:instrText>
        </w:r>
        <w:r w:rsidRPr="00524F15">
          <w:fldChar w:fldCharType="separate"/>
        </w:r>
        <w:r w:rsidR="00DA28E7">
          <w:rPr>
            <w:noProof/>
          </w:rPr>
          <w:t>2018-09-06 kl. 13:00</w:t>
        </w:r>
        <w:r w:rsidRPr="00524F15">
          <w:fldChar w:fldCharType="end"/>
        </w:r>
        <w:r w:rsidRPr="00524F15">
          <w:fldChar w:fldCharType="begin"/>
        </w:r>
        <w:r>
          <w:instrText xml:space="preserve"> SET MEETING_RECORD_CaseName "SEN2018.0001" \* CharFormat</w:instrText>
        </w:r>
        <w:r w:rsidRPr="00524F15">
          <w:fldChar w:fldCharType="separate"/>
        </w:r>
        <w:r w:rsidR="00DA28E7">
          <w:rPr>
            <w:noProof/>
          </w:rPr>
          <w:t>SEN2018.0001</w:t>
        </w:r>
        <w:r w:rsidRPr="00524F15">
          <w:fldChar w:fldCharType="end"/>
        </w:r>
        <w:r w:rsidRPr="00524F15">
          <w:fldChar w:fldCharType="begin"/>
        </w:r>
        <w:r>
          <w:instrText xml:space="preserve"> SET classcodes_RECORD_Value "" \* CharFormat</w:instrText>
        </w:r>
        <w:r w:rsidRPr="00524F15">
          <w:fldChar w:fldCharType="separate"/>
        </w:r>
        <w:r w:rsidR="00DA28E7">
          <w:rPr>
            <w:noProof/>
          </w:rPr>
          <w:t xml:space="preserve"> </w:t>
        </w:r>
        <w:r w:rsidRPr="00524F15">
          <w:fldChar w:fldCharType="end"/>
        </w:r>
        <w:r w:rsidRPr="00524F15">
          <w:fldChar w:fldCharType="begin"/>
        </w:r>
        <w:r>
          <w:instrText xml:space="preserve"> SET APPOINTMENT_RECORDS_RECORD_starttime "" \* CharFormat</w:instrText>
        </w:r>
        <w:r w:rsidRPr="00524F15">
          <w:fldChar w:fldCharType="separate"/>
        </w:r>
        <w:r w:rsidR="00DA28E7">
          <w:rPr>
            <w:noProof/>
          </w:rPr>
          <w:t xml:space="preserve"> </w:t>
        </w:r>
        <w:r w:rsidRPr="00524F15">
          <w:fldChar w:fldCharType="end"/>
        </w:r>
        <w:r w:rsidRPr="00524F15">
          <w:fldChar w:fldCharType="begin"/>
        </w:r>
        <w:r>
          <w:instrText xml:space="preserve"> SET APPOINTMENT_RECORDS_RECORD_boardname "" \* CharFormat</w:instrText>
        </w:r>
        <w:r w:rsidRPr="00524F15">
          <w:fldChar w:fldCharType="separate"/>
        </w:r>
        <w:r w:rsidR="00DA28E7">
          <w:rPr>
            <w:noProof/>
          </w:rPr>
          <w:t xml:space="preserve"> </w:t>
        </w:r>
        <w:r w:rsidRPr="00524F15">
          <w:fldChar w:fldCharType="end"/>
        </w:r>
        <w:r w:rsidRPr="00524F15">
          <w:fldChar w:fldCharType="begin"/>
        </w:r>
        <w:r>
          <w:instrText xml:space="preserve"> SET APPOINTMENT_RECORDS_RECORD_subject "" \* CharFormat</w:instrText>
        </w:r>
        <w:r w:rsidRPr="00524F15">
          <w:fldChar w:fldCharType="separate"/>
        </w:r>
        <w:r w:rsidR="00DA28E7">
          <w:rPr>
            <w:noProof/>
          </w:rPr>
          <w:t xml:space="preserve"> </w:t>
        </w:r>
        <w:r w:rsidRPr="00524F15">
          <w:fldChar w:fldCharType="end"/>
        </w:r>
        <w:r w:rsidRPr="00524F15">
          <w:fldChar w:fldCharType="begin"/>
        </w:r>
        <w:r>
          <w:instrText xml:space="preserve"> SET MEETING_RECORD_Location "Stensättaren" \* CharFormat</w:instrText>
        </w:r>
        <w:r w:rsidRPr="00524F15">
          <w:fldChar w:fldCharType="separate"/>
        </w:r>
        <w:r w:rsidR="00DA28E7">
          <w:rPr>
            <w:noProof/>
          </w:rPr>
          <w:t>Stensättaren</w:t>
        </w:r>
        <w:r w:rsidRPr="00524F15">
          <w:fldChar w:fldCharType="end"/>
        </w:r>
        <w:r w:rsidRPr="00524F15">
          <w:fldChar w:fldCharType="begin"/>
        </w:r>
        <w:r>
          <w:instrText xml:space="preserve"> SET MEETING_RECORD_Secretary "Patricia Liljedorff" \* CharFormat</w:instrText>
        </w:r>
        <w:r w:rsidRPr="00524F15">
          <w:fldChar w:fldCharType="separate"/>
        </w:r>
        <w:r w:rsidR="00DA28E7">
          <w:rPr>
            <w:noProof/>
          </w:rPr>
          <w:t>Patricia Liljedorff</w:t>
        </w:r>
        <w:r w:rsidRPr="00524F15">
          <w:fldChar w:fldCharType="end"/>
        </w:r>
        <w:r w:rsidRPr="00524F15">
          <w:fldChar w:fldCharType="begin"/>
        </w:r>
        <w:r>
          <w:instrText xml:space="preserve"> SET MEETING_RECORD_StartDate "2018-09-06" \* CharFormat</w:instrText>
        </w:r>
        <w:r w:rsidRPr="00524F15">
          <w:fldChar w:fldCharType="separate"/>
        </w:r>
        <w:r w:rsidR="00DA28E7">
          <w:rPr>
            <w:noProof/>
          </w:rPr>
          <w:t>2018-09-06</w:t>
        </w:r>
        <w:r w:rsidRPr="00524F15">
          <w:fldChar w:fldCharType="end"/>
        </w:r>
        <w:r w:rsidRPr="00524F15">
          <w:fldChar w:fldCharType="begin"/>
        </w:r>
        <w:r>
          <w:instrText xml:space="preserve"> SET MEETING_RECORD_BoardName "Servicenämnden " \* CharFormat</w:instrText>
        </w:r>
        <w:r w:rsidRPr="00524F15">
          <w:fldChar w:fldCharType="separate"/>
        </w:r>
        <w:r w:rsidR="00DA28E7">
          <w:rPr>
            <w:noProof/>
          </w:rPr>
          <w:t xml:space="preserve">Servicenämnden </w:t>
        </w:r>
        <w:r w:rsidRPr="00524F15">
          <w:fldChar w:fldCharType="end"/>
        </w:r>
        <w:r w:rsidRPr="00524F15">
          <w:fldChar w:fldCharType="begin"/>
        </w:r>
        <w:r>
          <w:instrText xml:space="preserve"> SET MEETING_ROOT_TAG_RECORD_StartDateTime "" \* CharFormat</w:instrText>
        </w:r>
        <w:r w:rsidRPr="00524F15">
          <w:fldChar w:fldCharType="separate"/>
        </w:r>
        <w:r w:rsidR="00DA28E7">
          <w:rPr>
            <w:noProof/>
          </w:rPr>
          <w:t xml:space="preserve"> </w:t>
        </w:r>
        <w:r w:rsidRPr="00524F15">
          <w:fldChar w:fldCharType="end"/>
        </w:r>
        <w:r w:rsidRPr="00524F15">
          <w:fldChar w:fldCharType="begin"/>
        </w:r>
        <w:r>
          <w:instrText xml:space="preserve"> SET MEETING_ROOT_TAG_RECORD_Location "" \* CharFormat</w:instrText>
        </w:r>
        <w:r w:rsidRPr="00524F15">
          <w:fldChar w:fldCharType="separate"/>
        </w:r>
        <w:r w:rsidR="00DA28E7">
          <w:rPr>
            <w:noProof/>
          </w:rPr>
          <w:t xml:space="preserve"> </w:t>
        </w:r>
        <w:r w:rsidRPr="00524F15">
          <w:fldChar w:fldCharType="end"/>
        </w:r>
        <w:r>
          <w:tab/>
        </w:r>
        <w:r w:rsidRPr="00D42EA3">
          <w:rPr>
            <w:sz w:val="16"/>
            <w:szCs w:val="16"/>
          </w:rPr>
          <w:t>Sammanträdesdatum</w:t>
        </w:r>
      </w:p>
      <w:p w:rsidR="000F0EDC" w:rsidRPr="00D42EA3" w:rsidRDefault="000F0EDC" w:rsidP="00D451A3">
        <w:pPr>
          <w:pStyle w:val="Sidhuvud"/>
          <w:tabs>
            <w:tab w:val="clear" w:pos="4536"/>
            <w:tab w:val="clear" w:pos="9072"/>
            <w:tab w:val="left" w:pos="3969"/>
            <w:tab w:val="right" w:pos="8222"/>
            <w:tab w:val="right" w:pos="9639"/>
          </w:tabs>
        </w:pPr>
        <w:r>
          <w:t>Servicenämnden</w:t>
        </w:r>
        <w:r>
          <w:rPr>
            <w:noProof/>
          </w:rPr>
          <w:t xml:space="preserve"> </w:t>
        </w:r>
        <w:r w:rsidRPr="00D42EA3">
          <w:tab/>
        </w:r>
        <w:r w:rsidRPr="00C7393C">
          <w:rPr>
            <w:szCs w:val="24"/>
          </w:rPr>
          <w:t>2018-09-06</w:t>
        </w:r>
        <w:r>
          <w:rPr>
            <w:noProof/>
          </w:rPr>
          <w:t xml:space="preserve"> kl. 13:00</w:t>
        </w:r>
        <w:r w:rsidRPr="00D42EA3">
          <w:rPr>
            <w:szCs w:val="24"/>
          </w:rPr>
          <w:tab/>
        </w:r>
        <w:r w:rsidRPr="00D42EA3">
          <w:rPr>
            <w:rStyle w:val="Sidnummer"/>
          </w:rPr>
          <w:fldChar w:fldCharType="begin"/>
        </w:r>
        <w:r w:rsidRPr="00D42EA3">
          <w:rPr>
            <w:rStyle w:val="Sidnummer"/>
          </w:rPr>
          <w:instrText xml:space="preserve"> PAGE </w:instrText>
        </w:r>
        <w:r w:rsidRPr="00D42EA3">
          <w:rPr>
            <w:rStyle w:val="Sidnummer"/>
          </w:rPr>
          <w:fldChar w:fldCharType="separate"/>
        </w:r>
        <w:r w:rsidR="00DA28E7">
          <w:rPr>
            <w:rStyle w:val="Sidnummer"/>
            <w:noProof/>
          </w:rPr>
          <w:t>2</w:t>
        </w:r>
        <w:r w:rsidRPr="00D42EA3">
          <w:rPr>
            <w:rStyle w:val="Sidnummer"/>
          </w:rPr>
          <w:fldChar w:fldCharType="end"/>
        </w:r>
        <w:r w:rsidRPr="00D42EA3">
          <w:rPr>
            <w:rStyle w:val="Sidnummer"/>
          </w:rPr>
          <w:t>(</w:t>
        </w:r>
        <w:r w:rsidRPr="00D42EA3">
          <w:rPr>
            <w:rStyle w:val="Sidnummer"/>
          </w:rPr>
          <w:fldChar w:fldCharType="begin"/>
        </w:r>
        <w:r w:rsidRPr="00D42EA3">
          <w:rPr>
            <w:rStyle w:val="Sidnummer"/>
          </w:rPr>
          <w:instrText xml:space="preserve"> NUMPAGES </w:instrText>
        </w:r>
        <w:r w:rsidRPr="00D42EA3">
          <w:rPr>
            <w:rStyle w:val="Sidnummer"/>
          </w:rPr>
          <w:fldChar w:fldCharType="separate"/>
        </w:r>
        <w:r w:rsidR="00DA28E7">
          <w:rPr>
            <w:rStyle w:val="Sidnummer"/>
            <w:noProof/>
          </w:rPr>
          <w:t>10</w:t>
        </w:r>
        <w:r w:rsidRPr="00D42EA3">
          <w:rPr>
            <w:rStyle w:val="Sidnummer"/>
          </w:rPr>
          <w:fldChar w:fldCharType="end"/>
        </w:r>
        <w:r w:rsidRPr="00D42EA3">
          <w:rPr>
            <w:rStyle w:val="Sidnummer"/>
          </w:rPr>
          <w:t>)</w:t>
        </w:r>
      </w:p>
      <w:p w:rsidR="000F0EDC" w:rsidRDefault="00DA28E7">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EDC" w:rsidRPr="00930C71" w:rsidRDefault="000F0EDC" w:rsidP="00D451A3">
    <w:pPr>
      <w:pStyle w:val="Sidhuvud"/>
      <w:tabs>
        <w:tab w:val="clear" w:pos="4536"/>
        <w:tab w:val="left" w:pos="3969"/>
      </w:tabs>
      <w:rPr>
        <w:lang w:val="sv-SE"/>
      </w:rPr>
    </w:pPr>
    <w:r w:rsidRPr="00930C71">
      <w:rPr>
        <w:b/>
        <w:noProof/>
        <w:sz w:val="28"/>
        <w:szCs w:val="28"/>
        <w:lang w:val="sv-SE" w:eastAsia="sv-SE"/>
      </w:rPr>
      <w:t>Skövde kommun</w:t>
    </w:r>
    <w:r w:rsidRPr="00930C71">
      <w:rPr>
        <w:lang w:val="sv-SE"/>
      </w:rPr>
      <w:fldChar w:fldCharType="begin"/>
    </w:r>
    <w:r>
      <w:rPr>
        <w:lang w:val="sv-SE"/>
      </w:rPr>
      <w:instrText xml:space="preserve"> SET MEETING_RECORD_StartDateTime "2018-09-06 kl. 13:00" \* CharFormat</w:instrText>
    </w:r>
    <w:r w:rsidRPr="00930C71">
      <w:rPr>
        <w:lang w:val="sv-SE"/>
      </w:rPr>
      <w:fldChar w:fldCharType="separate"/>
    </w:r>
    <w:bookmarkStart w:id="13" w:name="MEETING_RECORD_StartDateTime"/>
    <w:r w:rsidR="00DA28E7">
      <w:rPr>
        <w:noProof/>
        <w:lang w:val="sv-SE"/>
      </w:rPr>
      <w:t>2018-09-06 kl. 13:00</w:t>
    </w:r>
    <w:bookmarkEnd w:id="13"/>
    <w:r w:rsidRPr="00930C71">
      <w:rPr>
        <w:lang w:val="sv-SE"/>
      </w:rPr>
      <w:fldChar w:fldCharType="end"/>
    </w:r>
    <w:r w:rsidRPr="00930C71">
      <w:rPr>
        <w:lang w:val="sv-SE"/>
      </w:rPr>
      <w:fldChar w:fldCharType="begin"/>
    </w:r>
    <w:r>
      <w:rPr>
        <w:lang w:val="sv-SE"/>
      </w:rPr>
      <w:instrText xml:space="preserve"> SET MEETING_RECORD_CaseName "SEN2018.0001" \* CharFormat</w:instrText>
    </w:r>
    <w:r w:rsidRPr="00930C71">
      <w:rPr>
        <w:lang w:val="sv-SE"/>
      </w:rPr>
      <w:fldChar w:fldCharType="separate"/>
    </w:r>
    <w:bookmarkStart w:id="14" w:name="Case_Name"/>
    <w:bookmarkStart w:id="15" w:name="MEETING_RECORD_CaseName"/>
    <w:r w:rsidR="00DA28E7">
      <w:rPr>
        <w:noProof/>
        <w:lang w:val="sv-SE"/>
      </w:rPr>
      <w:t>SEN2018.0001</w:t>
    </w:r>
    <w:bookmarkEnd w:id="15"/>
    <w:bookmarkEnd w:id="14"/>
    <w:r w:rsidRPr="00930C71">
      <w:rPr>
        <w:lang w:val="sv-SE"/>
      </w:rPr>
      <w:fldChar w:fldCharType="end"/>
    </w:r>
    <w:r w:rsidRPr="00930C71">
      <w:rPr>
        <w:lang w:val="sv-SE"/>
      </w:rPr>
      <w:fldChar w:fldCharType="begin"/>
    </w:r>
    <w:r>
      <w:rPr>
        <w:lang w:val="sv-SE"/>
      </w:rPr>
      <w:instrText xml:space="preserve"> SET classcodes_RECORD_Value "" \* CharFormat</w:instrText>
    </w:r>
    <w:r w:rsidRPr="00930C71">
      <w:rPr>
        <w:lang w:val="sv-SE"/>
      </w:rPr>
      <w:fldChar w:fldCharType="separate"/>
    </w:r>
    <w:bookmarkStart w:id="16" w:name="classcodes_RECORD_Value"/>
    <w:bookmarkEnd w:id="16"/>
    <w:r w:rsidR="00DA28E7">
      <w:rPr>
        <w:noProof/>
        <w:lang w:val="sv-SE"/>
      </w:rPr>
      <w:t xml:space="preserve"> </w:t>
    </w:r>
    <w:r w:rsidRPr="00930C71">
      <w:rPr>
        <w:lang w:val="sv-SE"/>
      </w:rPr>
      <w:fldChar w:fldCharType="end"/>
    </w:r>
    <w:r w:rsidRPr="00930C71">
      <w:rPr>
        <w:lang w:val="sv-SE"/>
      </w:rPr>
      <w:fldChar w:fldCharType="begin"/>
    </w:r>
    <w:r>
      <w:rPr>
        <w:lang w:val="sv-SE"/>
      </w:rPr>
      <w:instrText xml:space="preserve"> SET APPOINTMENT_RECORDS_RECORD_starttime "" \* CharFormat</w:instrText>
    </w:r>
    <w:r w:rsidRPr="00930C71">
      <w:rPr>
        <w:lang w:val="sv-SE"/>
      </w:rPr>
      <w:fldChar w:fldCharType="separate"/>
    </w:r>
    <w:bookmarkStart w:id="17" w:name="APPOINTMENT_RECORDS_RECORD_starttime"/>
    <w:bookmarkEnd w:id="17"/>
    <w:r w:rsidR="00DA28E7">
      <w:rPr>
        <w:noProof/>
        <w:lang w:val="sv-SE"/>
      </w:rPr>
      <w:t xml:space="preserve"> </w:t>
    </w:r>
    <w:r w:rsidRPr="00930C71">
      <w:rPr>
        <w:lang w:val="sv-SE"/>
      </w:rPr>
      <w:fldChar w:fldCharType="end"/>
    </w:r>
    <w:r w:rsidRPr="00930C71">
      <w:rPr>
        <w:lang w:val="sv-SE"/>
      </w:rPr>
      <w:fldChar w:fldCharType="begin"/>
    </w:r>
    <w:r>
      <w:rPr>
        <w:lang w:val="sv-SE"/>
      </w:rPr>
      <w:instrText xml:space="preserve"> SET APPOINTMENT_RECORDS_RECORD_boardname "" \* CharFormat</w:instrText>
    </w:r>
    <w:r w:rsidRPr="00930C71">
      <w:rPr>
        <w:lang w:val="sv-SE"/>
      </w:rPr>
      <w:fldChar w:fldCharType="separate"/>
    </w:r>
    <w:bookmarkStart w:id="18" w:name="APPOINTMENT_RECORDS_RECORD_boardname"/>
    <w:bookmarkEnd w:id="18"/>
    <w:r w:rsidR="00DA28E7">
      <w:rPr>
        <w:noProof/>
        <w:lang w:val="sv-SE"/>
      </w:rPr>
      <w:t xml:space="preserve"> </w:t>
    </w:r>
    <w:r w:rsidRPr="00930C71">
      <w:rPr>
        <w:lang w:val="sv-SE"/>
      </w:rPr>
      <w:fldChar w:fldCharType="end"/>
    </w:r>
    <w:r w:rsidRPr="00930C71">
      <w:rPr>
        <w:lang w:val="sv-SE"/>
      </w:rPr>
      <w:fldChar w:fldCharType="begin"/>
    </w:r>
    <w:r>
      <w:rPr>
        <w:lang w:val="sv-SE"/>
      </w:rPr>
      <w:instrText xml:space="preserve"> SET APPOINTMENT_RECORDS_RECORD_subject "" \* CharFormat</w:instrText>
    </w:r>
    <w:r w:rsidRPr="00930C71">
      <w:rPr>
        <w:lang w:val="sv-SE"/>
      </w:rPr>
      <w:fldChar w:fldCharType="separate"/>
    </w:r>
    <w:bookmarkStart w:id="19" w:name="APPOINTMENT_RECORDS_RECORD_subject"/>
    <w:bookmarkEnd w:id="19"/>
    <w:r w:rsidR="00DA28E7">
      <w:rPr>
        <w:noProof/>
        <w:lang w:val="sv-SE"/>
      </w:rPr>
      <w:t xml:space="preserve"> </w:t>
    </w:r>
    <w:r w:rsidRPr="00930C71">
      <w:rPr>
        <w:lang w:val="sv-SE"/>
      </w:rPr>
      <w:fldChar w:fldCharType="end"/>
    </w:r>
    <w:r w:rsidRPr="00930C71">
      <w:rPr>
        <w:lang w:val="sv-SE"/>
      </w:rPr>
      <w:fldChar w:fldCharType="begin"/>
    </w:r>
    <w:r>
      <w:rPr>
        <w:lang w:val="sv-SE"/>
      </w:rPr>
      <w:instrText xml:space="preserve"> SET MEETING_RECORD_Location "Stensättaren" \* CharFormat</w:instrText>
    </w:r>
    <w:r w:rsidRPr="00930C71">
      <w:rPr>
        <w:lang w:val="sv-SE"/>
      </w:rPr>
      <w:fldChar w:fldCharType="separate"/>
    </w:r>
    <w:bookmarkStart w:id="20" w:name="MEETING_RECORD_Location"/>
    <w:r w:rsidR="00DA28E7">
      <w:rPr>
        <w:noProof/>
        <w:lang w:val="sv-SE"/>
      </w:rPr>
      <w:t>Stensättaren</w:t>
    </w:r>
    <w:bookmarkEnd w:id="20"/>
    <w:r w:rsidRPr="00930C71">
      <w:rPr>
        <w:lang w:val="sv-SE"/>
      </w:rPr>
      <w:fldChar w:fldCharType="end"/>
    </w:r>
    <w:r w:rsidRPr="00930C71">
      <w:rPr>
        <w:lang w:val="sv-SE"/>
      </w:rPr>
      <w:fldChar w:fldCharType="begin"/>
    </w:r>
    <w:r>
      <w:rPr>
        <w:lang w:val="sv-SE"/>
      </w:rPr>
      <w:instrText xml:space="preserve"> SET MEETING_RECORD_Secretary "Patricia Liljedorff" \* CharFormat</w:instrText>
    </w:r>
    <w:r w:rsidRPr="00930C71">
      <w:rPr>
        <w:lang w:val="sv-SE"/>
      </w:rPr>
      <w:fldChar w:fldCharType="separate"/>
    </w:r>
    <w:bookmarkStart w:id="21" w:name="MEETING_RECORD_Secretary"/>
    <w:r w:rsidR="00DA28E7">
      <w:rPr>
        <w:noProof/>
        <w:lang w:val="sv-SE"/>
      </w:rPr>
      <w:t>Patricia Liljedorff</w:t>
    </w:r>
    <w:bookmarkEnd w:id="21"/>
    <w:r w:rsidRPr="00930C71">
      <w:rPr>
        <w:lang w:val="sv-SE"/>
      </w:rPr>
      <w:fldChar w:fldCharType="end"/>
    </w:r>
    <w:r w:rsidRPr="00930C71">
      <w:rPr>
        <w:lang w:val="sv-SE"/>
      </w:rPr>
      <w:fldChar w:fldCharType="begin"/>
    </w:r>
    <w:r>
      <w:rPr>
        <w:lang w:val="sv-SE"/>
      </w:rPr>
      <w:instrText xml:space="preserve"> SET MEETING_RECORD_StartDate "2018-09-06" \* CharFormat</w:instrText>
    </w:r>
    <w:r w:rsidRPr="00930C71">
      <w:rPr>
        <w:lang w:val="sv-SE"/>
      </w:rPr>
      <w:fldChar w:fldCharType="separate"/>
    </w:r>
    <w:bookmarkStart w:id="22" w:name="MEETING_RECORD_StartDate"/>
    <w:r w:rsidR="00DA28E7">
      <w:rPr>
        <w:noProof/>
        <w:lang w:val="sv-SE"/>
      </w:rPr>
      <w:t>2018-09-06</w:t>
    </w:r>
    <w:bookmarkEnd w:id="22"/>
    <w:r w:rsidRPr="00930C71">
      <w:rPr>
        <w:lang w:val="sv-SE"/>
      </w:rPr>
      <w:fldChar w:fldCharType="end"/>
    </w:r>
    <w:r w:rsidRPr="00930C71">
      <w:rPr>
        <w:lang w:val="sv-SE"/>
      </w:rPr>
      <w:fldChar w:fldCharType="begin"/>
    </w:r>
    <w:r>
      <w:rPr>
        <w:lang w:val="sv-SE"/>
      </w:rPr>
      <w:instrText xml:space="preserve"> SET MEETING_RECORD_BoardName "Servicenämnden " \* CharFormat</w:instrText>
    </w:r>
    <w:r w:rsidRPr="00930C71">
      <w:rPr>
        <w:lang w:val="sv-SE"/>
      </w:rPr>
      <w:fldChar w:fldCharType="separate"/>
    </w:r>
    <w:bookmarkStart w:id="23" w:name="MEETING_RECORD_BoardName"/>
    <w:r w:rsidR="00DA28E7">
      <w:rPr>
        <w:noProof/>
        <w:lang w:val="sv-SE"/>
      </w:rPr>
      <w:t xml:space="preserve">Servicenämnden </w:t>
    </w:r>
    <w:bookmarkEnd w:id="23"/>
    <w:r w:rsidRPr="00930C71">
      <w:rPr>
        <w:lang w:val="sv-SE"/>
      </w:rPr>
      <w:fldChar w:fldCharType="end"/>
    </w:r>
    <w:r w:rsidRPr="00930C71">
      <w:rPr>
        <w:lang w:val="sv-SE"/>
      </w:rPr>
      <w:fldChar w:fldCharType="begin"/>
    </w:r>
    <w:r>
      <w:rPr>
        <w:lang w:val="sv-SE"/>
      </w:rPr>
      <w:instrText xml:space="preserve"> SET MEETING_ROOT_TAG_RECORD_StartDateTime "" \* CharFormat</w:instrText>
    </w:r>
    <w:r w:rsidRPr="00930C71">
      <w:rPr>
        <w:lang w:val="sv-SE"/>
      </w:rPr>
      <w:fldChar w:fldCharType="separate"/>
    </w:r>
    <w:bookmarkStart w:id="24" w:name="MEETING_ROOT_TAG_RECORD_StartDate"/>
    <w:bookmarkStart w:id="25" w:name="MEETING_ROOT_TAG_RECORD_StartDateTime"/>
    <w:bookmarkEnd w:id="25"/>
    <w:r w:rsidR="00DA28E7">
      <w:rPr>
        <w:noProof/>
        <w:lang w:val="sv-SE"/>
      </w:rPr>
      <w:t xml:space="preserve"> </w:t>
    </w:r>
    <w:bookmarkEnd w:id="24"/>
    <w:r w:rsidRPr="00930C71">
      <w:rPr>
        <w:lang w:val="sv-SE"/>
      </w:rPr>
      <w:fldChar w:fldCharType="end"/>
    </w:r>
    <w:r w:rsidRPr="00930C71">
      <w:rPr>
        <w:lang w:val="sv-SE"/>
      </w:rPr>
      <w:fldChar w:fldCharType="begin"/>
    </w:r>
    <w:r>
      <w:rPr>
        <w:lang w:val="sv-SE"/>
      </w:rPr>
      <w:instrText xml:space="preserve"> SET MEETING_ROOT_TAG_RECORD_Location "" \* CharFormat</w:instrText>
    </w:r>
    <w:r w:rsidRPr="00930C71">
      <w:rPr>
        <w:lang w:val="sv-SE"/>
      </w:rPr>
      <w:fldChar w:fldCharType="separate"/>
    </w:r>
    <w:bookmarkStart w:id="26" w:name="MEETING_ROOT_TAG_RECORD_Location"/>
    <w:bookmarkEnd w:id="26"/>
    <w:r w:rsidR="00DA28E7">
      <w:rPr>
        <w:noProof/>
        <w:lang w:val="sv-SE"/>
      </w:rPr>
      <w:t xml:space="preserve"> </w:t>
    </w:r>
    <w:r w:rsidRPr="00930C71">
      <w:rPr>
        <w:lang w:val="sv-SE"/>
      </w:rPr>
      <w:fldChar w:fldCharType="end"/>
    </w:r>
    <w:r w:rsidRPr="00930C71">
      <w:rPr>
        <w:b/>
        <w:lang w:val="sv-SE"/>
      </w:rPr>
      <w:tab/>
      <w:t>Sammanträdesprotokoll</w:t>
    </w:r>
  </w:p>
  <w:p w:rsidR="000F0EDC" w:rsidRPr="00930C71" w:rsidRDefault="000F0EDC" w:rsidP="00FA184B">
    <w:pPr>
      <w:pStyle w:val="Skovdeheaderdate"/>
      <w:tabs>
        <w:tab w:val="clear" w:pos="3828"/>
        <w:tab w:val="left" w:pos="3969"/>
      </w:tabs>
      <w:rPr>
        <w:sz w:val="16"/>
        <w:szCs w:val="16"/>
        <w:lang w:val="sv-SE"/>
      </w:rPr>
    </w:pPr>
    <w:r w:rsidRPr="00930C71">
      <w:rPr>
        <w:lang w:val="sv-SE"/>
      </w:rPr>
      <w:tab/>
    </w:r>
    <w:r w:rsidRPr="00930C71">
      <w:rPr>
        <w:sz w:val="16"/>
        <w:szCs w:val="16"/>
        <w:lang w:val="sv-SE"/>
      </w:rPr>
      <w:t>Sammanträdesdatum</w:t>
    </w:r>
  </w:p>
  <w:p w:rsidR="000F0EDC" w:rsidRPr="00930C71" w:rsidRDefault="000F0EDC" w:rsidP="00D451A3">
    <w:pPr>
      <w:pStyle w:val="Sidhuvud"/>
      <w:tabs>
        <w:tab w:val="clear" w:pos="4536"/>
        <w:tab w:val="clear" w:pos="9072"/>
        <w:tab w:val="left" w:pos="3969"/>
        <w:tab w:val="right" w:pos="8222"/>
        <w:tab w:val="right" w:pos="9639"/>
      </w:tabs>
      <w:ind w:right="851"/>
      <w:rPr>
        <w:lang w:val="sv-SE"/>
      </w:rPr>
    </w:pPr>
    <w:r>
      <w:rPr>
        <w:lang w:val="sv-SE"/>
      </w:rPr>
      <w:t>Servicenämnden</w:t>
    </w:r>
    <w:r>
      <w:rPr>
        <w:noProof/>
        <w:lang w:val="sv-SE"/>
      </w:rPr>
      <w:t xml:space="preserve"> </w:t>
    </w:r>
    <w:r w:rsidRPr="00930C71">
      <w:rPr>
        <w:lang w:val="sv-SE"/>
      </w:rPr>
      <w:tab/>
    </w:r>
    <w:r w:rsidRPr="00C7393C">
      <w:rPr>
        <w:szCs w:val="24"/>
        <w:lang w:val="sv-SE"/>
      </w:rPr>
      <w:t>2018-09-06</w:t>
    </w:r>
    <w:r>
      <w:rPr>
        <w:noProof/>
        <w:lang w:val="sv-SE"/>
      </w:rPr>
      <w:t xml:space="preserve"> kl. 13:00</w:t>
    </w:r>
    <w:r w:rsidRPr="00930C71">
      <w:rPr>
        <w:szCs w:val="24"/>
        <w:lang w:val="sv-SE"/>
      </w:rPr>
      <w:tab/>
    </w:r>
    <w:r w:rsidRPr="00930C71">
      <w:rPr>
        <w:rStyle w:val="Sidnummer"/>
        <w:lang w:val="sv-SE"/>
      </w:rPr>
      <w:fldChar w:fldCharType="begin"/>
    </w:r>
    <w:r w:rsidRPr="00930C71">
      <w:rPr>
        <w:rStyle w:val="Sidnummer"/>
        <w:lang w:val="sv-SE"/>
      </w:rPr>
      <w:instrText xml:space="preserve"> PAGE </w:instrText>
    </w:r>
    <w:r w:rsidRPr="00930C71">
      <w:rPr>
        <w:rStyle w:val="Sidnummer"/>
        <w:lang w:val="sv-SE"/>
      </w:rPr>
      <w:fldChar w:fldCharType="separate"/>
    </w:r>
    <w:r w:rsidR="00DA28E7">
      <w:rPr>
        <w:rStyle w:val="Sidnummer"/>
        <w:noProof/>
        <w:lang w:val="sv-SE"/>
      </w:rPr>
      <w:t>1</w:t>
    </w:r>
    <w:r w:rsidRPr="00930C71">
      <w:rPr>
        <w:rStyle w:val="Sidnummer"/>
        <w:lang w:val="sv-SE"/>
      </w:rPr>
      <w:fldChar w:fldCharType="end"/>
    </w:r>
    <w:r w:rsidRPr="00930C71">
      <w:rPr>
        <w:rStyle w:val="Sidnummer"/>
        <w:lang w:val="sv-SE"/>
      </w:rPr>
      <w:t>(</w:t>
    </w:r>
    <w:r w:rsidRPr="00930C71">
      <w:rPr>
        <w:rStyle w:val="Sidnummer"/>
        <w:lang w:val="sv-SE"/>
      </w:rPr>
      <w:fldChar w:fldCharType="begin"/>
    </w:r>
    <w:r w:rsidRPr="00930C71">
      <w:rPr>
        <w:rStyle w:val="Sidnummer"/>
        <w:lang w:val="sv-SE"/>
      </w:rPr>
      <w:instrText xml:space="preserve"> NUMPAGES </w:instrText>
    </w:r>
    <w:r w:rsidRPr="00930C71">
      <w:rPr>
        <w:rStyle w:val="Sidnummer"/>
        <w:lang w:val="sv-SE"/>
      </w:rPr>
      <w:fldChar w:fldCharType="separate"/>
    </w:r>
    <w:r w:rsidR="00DA28E7">
      <w:rPr>
        <w:rStyle w:val="Sidnummer"/>
        <w:noProof/>
        <w:lang w:val="sv-SE"/>
      </w:rPr>
      <w:t>10</w:t>
    </w:r>
    <w:r w:rsidRPr="00930C71">
      <w:rPr>
        <w:rStyle w:val="Sidnummer"/>
        <w:lang w:val="sv-SE"/>
      </w:rPr>
      <w:fldChar w:fldCharType="end"/>
    </w:r>
    <w:r w:rsidRPr="00930C71">
      <w:rPr>
        <w:rStyle w:val="Sidnummer"/>
        <w:lang w:val="sv-SE"/>
      </w:rPr>
      <w:t>)</w:t>
    </w:r>
  </w:p>
  <w:p w:rsidR="000F0EDC" w:rsidRPr="00930C71" w:rsidRDefault="000F0EDC" w:rsidP="00CC444D">
    <w:pPr>
      <w:pStyle w:val="Headerskovde"/>
      <w:tabs>
        <w:tab w:val="clear" w:pos="4536"/>
        <w:tab w:val="clear" w:pos="9072"/>
        <w:tab w:val="left" w:pos="3828"/>
        <w:tab w:val="right" w:pos="9073"/>
      </w:tabs>
      <w:jc w:val="left"/>
      <w:rPr>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0A"/>
    <w:rsid w:val="00000568"/>
    <w:rsid w:val="00001593"/>
    <w:rsid w:val="00015F2E"/>
    <w:rsid w:val="0001641D"/>
    <w:rsid w:val="0001750F"/>
    <w:rsid w:val="000221E5"/>
    <w:rsid w:val="00023F18"/>
    <w:rsid w:val="00027895"/>
    <w:rsid w:val="000312DA"/>
    <w:rsid w:val="00033946"/>
    <w:rsid w:val="00034414"/>
    <w:rsid w:val="0004002D"/>
    <w:rsid w:val="00041E6F"/>
    <w:rsid w:val="00043F00"/>
    <w:rsid w:val="00044505"/>
    <w:rsid w:val="000452E2"/>
    <w:rsid w:val="000501B4"/>
    <w:rsid w:val="0005310A"/>
    <w:rsid w:val="000562E9"/>
    <w:rsid w:val="00057615"/>
    <w:rsid w:val="000608B1"/>
    <w:rsid w:val="0006513B"/>
    <w:rsid w:val="00065760"/>
    <w:rsid w:val="000671FD"/>
    <w:rsid w:val="00071316"/>
    <w:rsid w:val="0007177D"/>
    <w:rsid w:val="0007419F"/>
    <w:rsid w:val="000752D8"/>
    <w:rsid w:val="000801B7"/>
    <w:rsid w:val="000803FB"/>
    <w:rsid w:val="000858F8"/>
    <w:rsid w:val="00086C19"/>
    <w:rsid w:val="00087545"/>
    <w:rsid w:val="00087D47"/>
    <w:rsid w:val="000905FB"/>
    <w:rsid w:val="00090852"/>
    <w:rsid w:val="00094683"/>
    <w:rsid w:val="000976F3"/>
    <w:rsid w:val="00097D84"/>
    <w:rsid w:val="000A220E"/>
    <w:rsid w:val="000A242C"/>
    <w:rsid w:val="000A6571"/>
    <w:rsid w:val="000B1003"/>
    <w:rsid w:val="000B2D6F"/>
    <w:rsid w:val="000B5C48"/>
    <w:rsid w:val="000B6759"/>
    <w:rsid w:val="000B76C7"/>
    <w:rsid w:val="000B79E9"/>
    <w:rsid w:val="000C0A10"/>
    <w:rsid w:val="000C1398"/>
    <w:rsid w:val="000C1F0E"/>
    <w:rsid w:val="000C3F18"/>
    <w:rsid w:val="000C6324"/>
    <w:rsid w:val="000C7EDD"/>
    <w:rsid w:val="000D1893"/>
    <w:rsid w:val="000D25F0"/>
    <w:rsid w:val="000D3364"/>
    <w:rsid w:val="000D54BF"/>
    <w:rsid w:val="000D573B"/>
    <w:rsid w:val="000D671C"/>
    <w:rsid w:val="000E040C"/>
    <w:rsid w:val="000E0604"/>
    <w:rsid w:val="000E2345"/>
    <w:rsid w:val="000E30F1"/>
    <w:rsid w:val="000E4869"/>
    <w:rsid w:val="000F0EDC"/>
    <w:rsid w:val="000F4182"/>
    <w:rsid w:val="00104825"/>
    <w:rsid w:val="0010496A"/>
    <w:rsid w:val="00105CA1"/>
    <w:rsid w:val="00113709"/>
    <w:rsid w:val="001149B8"/>
    <w:rsid w:val="001179AC"/>
    <w:rsid w:val="00121552"/>
    <w:rsid w:val="00122B7D"/>
    <w:rsid w:val="001262D5"/>
    <w:rsid w:val="00127598"/>
    <w:rsid w:val="00130606"/>
    <w:rsid w:val="00131BD1"/>
    <w:rsid w:val="00133FED"/>
    <w:rsid w:val="00137E6E"/>
    <w:rsid w:val="00141129"/>
    <w:rsid w:val="00144238"/>
    <w:rsid w:val="0015134B"/>
    <w:rsid w:val="00164DB7"/>
    <w:rsid w:val="00165A2D"/>
    <w:rsid w:val="00171AF3"/>
    <w:rsid w:val="0017742C"/>
    <w:rsid w:val="00177861"/>
    <w:rsid w:val="001802BF"/>
    <w:rsid w:val="00180A32"/>
    <w:rsid w:val="00181668"/>
    <w:rsid w:val="00181AF6"/>
    <w:rsid w:val="001836EC"/>
    <w:rsid w:val="00185156"/>
    <w:rsid w:val="00186817"/>
    <w:rsid w:val="001912C1"/>
    <w:rsid w:val="001A1140"/>
    <w:rsid w:val="001A2CEF"/>
    <w:rsid w:val="001A4137"/>
    <w:rsid w:val="001A4CF4"/>
    <w:rsid w:val="001A7BCE"/>
    <w:rsid w:val="001B0905"/>
    <w:rsid w:val="001B66F1"/>
    <w:rsid w:val="001B7F1C"/>
    <w:rsid w:val="001C4B22"/>
    <w:rsid w:val="001C71F9"/>
    <w:rsid w:val="001D527B"/>
    <w:rsid w:val="001D620C"/>
    <w:rsid w:val="001D7468"/>
    <w:rsid w:val="001D76EC"/>
    <w:rsid w:val="001E09A9"/>
    <w:rsid w:val="001E1F82"/>
    <w:rsid w:val="001E216D"/>
    <w:rsid w:val="001E3A0D"/>
    <w:rsid w:val="001E3F74"/>
    <w:rsid w:val="001E3FFF"/>
    <w:rsid w:val="001E66E1"/>
    <w:rsid w:val="001F3AEE"/>
    <w:rsid w:val="001F5612"/>
    <w:rsid w:val="00200691"/>
    <w:rsid w:val="00201BA0"/>
    <w:rsid w:val="0020369D"/>
    <w:rsid w:val="00206EBC"/>
    <w:rsid w:val="00211DC2"/>
    <w:rsid w:val="00212A7E"/>
    <w:rsid w:val="00226EA4"/>
    <w:rsid w:val="00227A12"/>
    <w:rsid w:val="00231655"/>
    <w:rsid w:val="0023297A"/>
    <w:rsid w:val="00233EE2"/>
    <w:rsid w:val="0024101C"/>
    <w:rsid w:val="00241CC5"/>
    <w:rsid w:val="00242212"/>
    <w:rsid w:val="00250119"/>
    <w:rsid w:val="0025315A"/>
    <w:rsid w:val="00254244"/>
    <w:rsid w:val="00254D2D"/>
    <w:rsid w:val="00255E7B"/>
    <w:rsid w:val="00262A71"/>
    <w:rsid w:val="00263DED"/>
    <w:rsid w:val="002642A4"/>
    <w:rsid w:val="00265057"/>
    <w:rsid w:val="0026595E"/>
    <w:rsid w:val="00265FFA"/>
    <w:rsid w:val="00270B86"/>
    <w:rsid w:val="00274275"/>
    <w:rsid w:val="00274DC6"/>
    <w:rsid w:val="00277A27"/>
    <w:rsid w:val="00281450"/>
    <w:rsid w:val="00286C4D"/>
    <w:rsid w:val="002872AE"/>
    <w:rsid w:val="00293891"/>
    <w:rsid w:val="00294507"/>
    <w:rsid w:val="00294CFD"/>
    <w:rsid w:val="00295913"/>
    <w:rsid w:val="00296023"/>
    <w:rsid w:val="00297C8E"/>
    <w:rsid w:val="002A412D"/>
    <w:rsid w:val="002B16B4"/>
    <w:rsid w:val="002B3894"/>
    <w:rsid w:val="002B452F"/>
    <w:rsid w:val="002B4553"/>
    <w:rsid w:val="002C12B8"/>
    <w:rsid w:val="002C1FCE"/>
    <w:rsid w:val="002C2B1A"/>
    <w:rsid w:val="002C434F"/>
    <w:rsid w:val="002C4BD4"/>
    <w:rsid w:val="002C6506"/>
    <w:rsid w:val="002C6754"/>
    <w:rsid w:val="002C7576"/>
    <w:rsid w:val="002D189F"/>
    <w:rsid w:val="002D41F9"/>
    <w:rsid w:val="002E0A33"/>
    <w:rsid w:val="002E0F05"/>
    <w:rsid w:val="002E128A"/>
    <w:rsid w:val="002E1CCE"/>
    <w:rsid w:val="002E365C"/>
    <w:rsid w:val="002E7880"/>
    <w:rsid w:val="002E7886"/>
    <w:rsid w:val="002E7B63"/>
    <w:rsid w:val="002F00C9"/>
    <w:rsid w:val="002F3CEF"/>
    <w:rsid w:val="002F6A81"/>
    <w:rsid w:val="002F7E02"/>
    <w:rsid w:val="003004BE"/>
    <w:rsid w:val="0030344A"/>
    <w:rsid w:val="00303604"/>
    <w:rsid w:val="00304E51"/>
    <w:rsid w:val="00305DFB"/>
    <w:rsid w:val="00312D28"/>
    <w:rsid w:val="003163C8"/>
    <w:rsid w:val="00321F63"/>
    <w:rsid w:val="003267EB"/>
    <w:rsid w:val="00327441"/>
    <w:rsid w:val="00327F16"/>
    <w:rsid w:val="003341C9"/>
    <w:rsid w:val="00340AEF"/>
    <w:rsid w:val="00340B9C"/>
    <w:rsid w:val="00342BFF"/>
    <w:rsid w:val="003431C6"/>
    <w:rsid w:val="00345E14"/>
    <w:rsid w:val="00346401"/>
    <w:rsid w:val="003464FF"/>
    <w:rsid w:val="00346D1E"/>
    <w:rsid w:val="00347DCB"/>
    <w:rsid w:val="00347EF2"/>
    <w:rsid w:val="00347F93"/>
    <w:rsid w:val="00350041"/>
    <w:rsid w:val="00352CA4"/>
    <w:rsid w:val="00362998"/>
    <w:rsid w:val="003632C6"/>
    <w:rsid w:val="00363510"/>
    <w:rsid w:val="00363867"/>
    <w:rsid w:val="00364D6A"/>
    <w:rsid w:val="003726B6"/>
    <w:rsid w:val="00374290"/>
    <w:rsid w:val="00374756"/>
    <w:rsid w:val="00384F52"/>
    <w:rsid w:val="00384FD5"/>
    <w:rsid w:val="00385BA5"/>
    <w:rsid w:val="003946C3"/>
    <w:rsid w:val="003A38A2"/>
    <w:rsid w:val="003B17B5"/>
    <w:rsid w:val="003B21C8"/>
    <w:rsid w:val="003B3BAC"/>
    <w:rsid w:val="003B6449"/>
    <w:rsid w:val="003B729F"/>
    <w:rsid w:val="003B7FD2"/>
    <w:rsid w:val="003C22F8"/>
    <w:rsid w:val="003C4903"/>
    <w:rsid w:val="003C544E"/>
    <w:rsid w:val="003C661A"/>
    <w:rsid w:val="003D027F"/>
    <w:rsid w:val="003D327E"/>
    <w:rsid w:val="003D3808"/>
    <w:rsid w:val="003D3C5C"/>
    <w:rsid w:val="003E1424"/>
    <w:rsid w:val="003E278C"/>
    <w:rsid w:val="003E2999"/>
    <w:rsid w:val="003E2C52"/>
    <w:rsid w:val="003E4896"/>
    <w:rsid w:val="003E548A"/>
    <w:rsid w:val="003E5D63"/>
    <w:rsid w:val="003F0C2D"/>
    <w:rsid w:val="003F2019"/>
    <w:rsid w:val="003F252D"/>
    <w:rsid w:val="003F3B30"/>
    <w:rsid w:val="004004C5"/>
    <w:rsid w:val="00400696"/>
    <w:rsid w:val="004047A8"/>
    <w:rsid w:val="004054C2"/>
    <w:rsid w:val="00406182"/>
    <w:rsid w:val="0040634A"/>
    <w:rsid w:val="0040666C"/>
    <w:rsid w:val="00414061"/>
    <w:rsid w:val="00417CE6"/>
    <w:rsid w:val="0042006B"/>
    <w:rsid w:val="0042054B"/>
    <w:rsid w:val="0042266B"/>
    <w:rsid w:val="00423E6D"/>
    <w:rsid w:val="00424981"/>
    <w:rsid w:val="0042563B"/>
    <w:rsid w:val="00427CF5"/>
    <w:rsid w:val="004319F6"/>
    <w:rsid w:val="00433E6B"/>
    <w:rsid w:val="00435DFB"/>
    <w:rsid w:val="0044002A"/>
    <w:rsid w:val="00443BF5"/>
    <w:rsid w:val="00444CCD"/>
    <w:rsid w:val="00445C4F"/>
    <w:rsid w:val="00450E8F"/>
    <w:rsid w:val="0045150B"/>
    <w:rsid w:val="00452D45"/>
    <w:rsid w:val="00453DA3"/>
    <w:rsid w:val="00455F31"/>
    <w:rsid w:val="00460868"/>
    <w:rsid w:val="00463051"/>
    <w:rsid w:val="00464597"/>
    <w:rsid w:val="00465F48"/>
    <w:rsid w:val="00466F2A"/>
    <w:rsid w:val="0047141D"/>
    <w:rsid w:val="00472858"/>
    <w:rsid w:val="004729F6"/>
    <w:rsid w:val="00475E30"/>
    <w:rsid w:val="00475F29"/>
    <w:rsid w:val="0048161E"/>
    <w:rsid w:val="00483297"/>
    <w:rsid w:val="00484A9B"/>
    <w:rsid w:val="00484E5A"/>
    <w:rsid w:val="00490130"/>
    <w:rsid w:val="004954FE"/>
    <w:rsid w:val="004975DA"/>
    <w:rsid w:val="004977CF"/>
    <w:rsid w:val="00497EB3"/>
    <w:rsid w:val="004A1155"/>
    <w:rsid w:val="004A3B69"/>
    <w:rsid w:val="004A3BAC"/>
    <w:rsid w:val="004B1DCC"/>
    <w:rsid w:val="004B2958"/>
    <w:rsid w:val="004B3EF5"/>
    <w:rsid w:val="004B5321"/>
    <w:rsid w:val="004B6006"/>
    <w:rsid w:val="004C0611"/>
    <w:rsid w:val="004C0DA3"/>
    <w:rsid w:val="004C2245"/>
    <w:rsid w:val="004C2BBA"/>
    <w:rsid w:val="004C63E2"/>
    <w:rsid w:val="004C78E3"/>
    <w:rsid w:val="004D09E4"/>
    <w:rsid w:val="004D46FF"/>
    <w:rsid w:val="004E2205"/>
    <w:rsid w:val="004E5027"/>
    <w:rsid w:val="004E5A44"/>
    <w:rsid w:val="004E69D9"/>
    <w:rsid w:val="004E7025"/>
    <w:rsid w:val="004F14C0"/>
    <w:rsid w:val="004F6492"/>
    <w:rsid w:val="00501927"/>
    <w:rsid w:val="00503798"/>
    <w:rsid w:val="005049CE"/>
    <w:rsid w:val="00505037"/>
    <w:rsid w:val="00505BE7"/>
    <w:rsid w:val="00505CD7"/>
    <w:rsid w:val="00510396"/>
    <w:rsid w:val="005106AC"/>
    <w:rsid w:val="005111DC"/>
    <w:rsid w:val="00520868"/>
    <w:rsid w:val="005208C2"/>
    <w:rsid w:val="00524F15"/>
    <w:rsid w:val="005276CF"/>
    <w:rsid w:val="005304B7"/>
    <w:rsid w:val="0053149F"/>
    <w:rsid w:val="0053157D"/>
    <w:rsid w:val="00531920"/>
    <w:rsid w:val="00534D1D"/>
    <w:rsid w:val="0053553D"/>
    <w:rsid w:val="00535C67"/>
    <w:rsid w:val="00536D5E"/>
    <w:rsid w:val="00536E17"/>
    <w:rsid w:val="0053710C"/>
    <w:rsid w:val="005415A4"/>
    <w:rsid w:val="005533B7"/>
    <w:rsid w:val="00555060"/>
    <w:rsid w:val="00556EF4"/>
    <w:rsid w:val="00561BD7"/>
    <w:rsid w:val="005622EE"/>
    <w:rsid w:val="00563E44"/>
    <w:rsid w:val="00564940"/>
    <w:rsid w:val="005652F7"/>
    <w:rsid w:val="005677EC"/>
    <w:rsid w:val="005734E4"/>
    <w:rsid w:val="005778E8"/>
    <w:rsid w:val="0058134C"/>
    <w:rsid w:val="00581E47"/>
    <w:rsid w:val="00583925"/>
    <w:rsid w:val="00584F94"/>
    <w:rsid w:val="00586747"/>
    <w:rsid w:val="0059084C"/>
    <w:rsid w:val="005928C0"/>
    <w:rsid w:val="00593096"/>
    <w:rsid w:val="00594CCB"/>
    <w:rsid w:val="00597FEE"/>
    <w:rsid w:val="005A00C5"/>
    <w:rsid w:val="005A42C3"/>
    <w:rsid w:val="005A502A"/>
    <w:rsid w:val="005A5245"/>
    <w:rsid w:val="005B3773"/>
    <w:rsid w:val="005B4CFA"/>
    <w:rsid w:val="005B5E8A"/>
    <w:rsid w:val="005C2E85"/>
    <w:rsid w:val="005C2ECF"/>
    <w:rsid w:val="005C6F0E"/>
    <w:rsid w:val="005D2D5B"/>
    <w:rsid w:val="005D7E8D"/>
    <w:rsid w:val="005E074C"/>
    <w:rsid w:val="005E243E"/>
    <w:rsid w:val="005E793B"/>
    <w:rsid w:val="005F2D37"/>
    <w:rsid w:val="005F5436"/>
    <w:rsid w:val="005F584B"/>
    <w:rsid w:val="005F6FCE"/>
    <w:rsid w:val="00601C33"/>
    <w:rsid w:val="00604032"/>
    <w:rsid w:val="00610476"/>
    <w:rsid w:val="006105F0"/>
    <w:rsid w:val="0061264C"/>
    <w:rsid w:val="00614474"/>
    <w:rsid w:val="00616499"/>
    <w:rsid w:val="00617B79"/>
    <w:rsid w:val="006224FF"/>
    <w:rsid w:val="006248AE"/>
    <w:rsid w:val="00624C6A"/>
    <w:rsid w:val="0062570D"/>
    <w:rsid w:val="00625EA9"/>
    <w:rsid w:val="006271EE"/>
    <w:rsid w:val="00630106"/>
    <w:rsid w:val="006312C1"/>
    <w:rsid w:val="006323C5"/>
    <w:rsid w:val="006358E9"/>
    <w:rsid w:val="00642453"/>
    <w:rsid w:val="006434F0"/>
    <w:rsid w:val="00644B06"/>
    <w:rsid w:val="00644FF4"/>
    <w:rsid w:val="00646065"/>
    <w:rsid w:val="006478D2"/>
    <w:rsid w:val="00647F0C"/>
    <w:rsid w:val="00650440"/>
    <w:rsid w:val="00650887"/>
    <w:rsid w:val="00651A2D"/>
    <w:rsid w:val="006539BA"/>
    <w:rsid w:val="006630A3"/>
    <w:rsid w:val="00663D7C"/>
    <w:rsid w:val="006747C9"/>
    <w:rsid w:val="006750BE"/>
    <w:rsid w:val="006764BF"/>
    <w:rsid w:val="006816E2"/>
    <w:rsid w:val="006902EB"/>
    <w:rsid w:val="00695BEE"/>
    <w:rsid w:val="006A0574"/>
    <w:rsid w:val="006A10ED"/>
    <w:rsid w:val="006A1119"/>
    <w:rsid w:val="006A3E02"/>
    <w:rsid w:val="006A6C3C"/>
    <w:rsid w:val="006B062D"/>
    <w:rsid w:val="006B2306"/>
    <w:rsid w:val="006B3F31"/>
    <w:rsid w:val="006B7C7A"/>
    <w:rsid w:val="006C0F46"/>
    <w:rsid w:val="006C1EC4"/>
    <w:rsid w:val="006C42DA"/>
    <w:rsid w:val="006C6E11"/>
    <w:rsid w:val="006C6F14"/>
    <w:rsid w:val="006C703D"/>
    <w:rsid w:val="006D2F1B"/>
    <w:rsid w:val="006D4544"/>
    <w:rsid w:val="006D5609"/>
    <w:rsid w:val="006E0147"/>
    <w:rsid w:val="006E2A04"/>
    <w:rsid w:val="006E7F3B"/>
    <w:rsid w:val="006F1745"/>
    <w:rsid w:val="007006FE"/>
    <w:rsid w:val="007018AA"/>
    <w:rsid w:val="00706865"/>
    <w:rsid w:val="00710464"/>
    <w:rsid w:val="007122D8"/>
    <w:rsid w:val="0071233C"/>
    <w:rsid w:val="00715ABC"/>
    <w:rsid w:val="00715DC4"/>
    <w:rsid w:val="00716CB0"/>
    <w:rsid w:val="00724C6A"/>
    <w:rsid w:val="007260C3"/>
    <w:rsid w:val="00730C1A"/>
    <w:rsid w:val="00731D62"/>
    <w:rsid w:val="007329B0"/>
    <w:rsid w:val="00732C16"/>
    <w:rsid w:val="007358E6"/>
    <w:rsid w:val="00737A9C"/>
    <w:rsid w:val="00740570"/>
    <w:rsid w:val="007427DB"/>
    <w:rsid w:val="00744E1A"/>
    <w:rsid w:val="00751951"/>
    <w:rsid w:val="00751EF9"/>
    <w:rsid w:val="00752878"/>
    <w:rsid w:val="00753BED"/>
    <w:rsid w:val="00755A2E"/>
    <w:rsid w:val="00755F3B"/>
    <w:rsid w:val="00762C7F"/>
    <w:rsid w:val="007648AA"/>
    <w:rsid w:val="00765244"/>
    <w:rsid w:val="00767268"/>
    <w:rsid w:val="00767836"/>
    <w:rsid w:val="00770090"/>
    <w:rsid w:val="0077255E"/>
    <w:rsid w:val="00772ED7"/>
    <w:rsid w:val="00774145"/>
    <w:rsid w:val="0077492E"/>
    <w:rsid w:val="00775E39"/>
    <w:rsid w:val="007774D4"/>
    <w:rsid w:val="007810BA"/>
    <w:rsid w:val="00783A83"/>
    <w:rsid w:val="00786FC5"/>
    <w:rsid w:val="00793CCB"/>
    <w:rsid w:val="007943A9"/>
    <w:rsid w:val="00794ADA"/>
    <w:rsid w:val="007953DF"/>
    <w:rsid w:val="00797298"/>
    <w:rsid w:val="007A1ED5"/>
    <w:rsid w:val="007A3A62"/>
    <w:rsid w:val="007A4440"/>
    <w:rsid w:val="007A4926"/>
    <w:rsid w:val="007B30D2"/>
    <w:rsid w:val="007C1C15"/>
    <w:rsid w:val="007C6F85"/>
    <w:rsid w:val="007D034E"/>
    <w:rsid w:val="007D0EFC"/>
    <w:rsid w:val="007D37F7"/>
    <w:rsid w:val="007D5E0B"/>
    <w:rsid w:val="007D6CD2"/>
    <w:rsid w:val="007D7117"/>
    <w:rsid w:val="007D74A2"/>
    <w:rsid w:val="007E277D"/>
    <w:rsid w:val="007E53D4"/>
    <w:rsid w:val="007E719C"/>
    <w:rsid w:val="007E73A4"/>
    <w:rsid w:val="007F1763"/>
    <w:rsid w:val="007F4C51"/>
    <w:rsid w:val="007F4F5E"/>
    <w:rsid w:val="007F7D66"/>
    <w:rsid w:val="00800149"/>
    <w:rsid w:val="00801AFB"/>
    <w:rsid w:val="00802215"/>
    <w:rsid w:val="00804F42"/>
    <w:rsid w:val="00805901"/>
    <w:rsid w:val="00805B9D"/>
    <w:rsid w:val="00806EE5"/>
    <w:rsid w:val="00807EAE"/>
    <w:rsid w:val="008133CD"/>
    <w:rsid w:val="00817214"/>
    <w:rsid w:val="00822263"/>
    <w:rsid w:val="0082477A"/>
    <w:rsid w:val="00825A94"/>
    <w:rsid w:val="00825C03"/>
    <w:rsid w:val="00825E60"/>
    <w:rsid w:val="00832CE5"/>
    <w:rsid w:val="00833801"/>
    <w:rsid w:val="0083486D"/>
    <w:rsid w:val="00835989"/>
    <w:rsid w:val="008407C6"/>
    <w:rsid w:val="00845665"/>
    <w:rsid w:val="00846290"/>
    <w:rsid w:val="008476D8"/>
    <w:rsid w:val="00851554"/>
    <w:rsid w:val="0085282A"/>
    <w:rsid w:val="00852E27"/>
    <w:rsid w:val="00860D91"/>
    <w:rsid w:val="00862F73"/>
    <w:rsid w:val="008635DB"/>
    <w:rsid w:val="00864C2A"/>
    <w:rsid w:val="008705E3"/>
    <w:rsid w:val="008710B3"/>
    <w:rsid w:val="00872BA7"/>
    <w:rsid w:val="00873C88"/>
    <w:rsid w:val="00873FF3"/>
    <w:rsid w:val="00876F08"/>
    <w:rsid w:val="008837DD"/>
    <w:rsid w:val="00890145"/>
    <w:rsid w:val="008935B9"/>
    <w:rsid w:val="0089473B"/>
    <w:rsid w:val="00897624"/>
    <w:rsid w:val="008A67BA"/>
    <w:rsid w:val="008B12A8"/>
    <w:rsid w:val="008B229E"/>
    <w:rsid w:val="008B2966"/>
    <w:rsid w:val="008B3BEE"/>
    <w:rsid w:val="008B56C2"/>
    <w:rsid w:val="008B5F4E"/>
    <w:rsid w:val="008B7E85"/>
    <w:rsid w:val="008C043A"/>
    <w:rsid w:val="008C268C"/>
    <w:rsid w:val="008D0066"/>
    <w:rsid w:val="008E6501"/>
    <w:rsid w:val="008F07E3"/>
    <w:rsid w:val="008F1B36"/>
    <w:rsid w:val="008F4345"/>
    <w:rsid w:val="008F74A5"/>
    <w:rsid w:val="009001EE"/>
    <w:rsid w:val="009002A3"/>
    <w:rsid w:val="0090547D"/>
    <w:rsid w:val="00910DF4"/>
    <w:rsid w:val="0091506C"/>
    <w:rsid w:val="00915A51"/>
    <w:rsid w:val="0092060D"/>
    <w:rsid w:val="00922060"/>
    <w:rsid w:val="009245D1"/>
    <w:rsid w:val="00926E21"/>
    <w:rsid w:val="00930C71"/>
    <w:rsid w:val="0093115D"/>
    <w:rsid w:val="009335A7"/>
    <w:rsid w:val="00935E6A"/>
    <w:rsid w:val="00941163"/>
    <w:rsid w:val="00943142"/>
    <w:rsid w:val="0094718D"/>
    <w:rsid w:val="00950F9F"/>
    <w:rsid w:val="00953877"/>
    <w:rsid w:val="0096138D"/>
    <w:rsid w:val="00966C52"/>
    <w:rsid w:val="00977F90"/>
    <w:rsid w:val="00980991"/>
    <w:rsid w:val="00980BE9"/>
    <w:rsid w:val="0098239E"/>
    <w:rsid w:val="00983311"/>
    <w:rsid w:val="009858DD"/>
    <w:rsid w:val="00994BE8"/>
    <w:rsid w:val="00994F67"/>
    <w:rsid w:val="0099613A"/>
    <w:rsid w:val="00996D9D"/>
    <w:rsid w:val="009979F2"/>
    <w:rsid w:val="009A1EF9"/>
    <w:rsid w:val="009A6ADD"/>
    <w:rsid w:val="009B03BF"/>
    <w:rsid w:val="009B1F0E"/>
    <w:rsid w:val="009B2675"/>
    <w:rsid w:val="009B3407"/>
    <w:rsid w:val="009B4344"/>
    <w:rsid w:val="009B442D"/>
    <w:rsid w:val="009B466A"/>
    <w:rsid w:val="009B6452"/>
    <w:rsid w:val="009B6C37"/>
    <w:rsid w:val="009B7FD7"/>
    <w:rsid w:val="009C0B37"/>
    <w:rsid w:val="009C2834"/>
    <w:rsid w:val="009C3A64"/>
    <w:rsid w:val="009C3C39"/>
    <w:rsid w:val="009C3D0B"/>
    <w:rsid w:val="009D0E30"/>
    <w:rsid w:val="009D7C75"/>
    <w:rsid w:val="009E051F"/>
    <w:rsid w:val="009E76FF"/>
    <w:rsid w:val="009F0675"/>
    <w:rsid w:val="009F111A"/>
    <w:rsid w:val="009F4B51"/>
    <w:rsid w:val="009F5DB4"/>
    <w:rsid w:val="00A0032B"/>
    <w:rsid w:val="00A00F72"/>
    <w:rsid w:val="00A03EF1"/>
    <w:rsid w:val="00A0629D"/>
    <w:rsid w:val="00A10B32"/>
    <w:rsid w:val="00A11C52"/>
    <w:rsid w:val="00A139CE"/>
    <w:rsid w:val="00A21352"/>
    <w:rsid w:val="00A21C06"/>
    <w:rsid w:val="00A2200F"/>
    <w:rsid w:val="00A2207E"/>
    <w:rsid w:val="00A226E4"/>
    <w:rsid w:val="00A27060"/>
    <w:rsid w:val="00A35247"/>
    <w:rsid w:val="00A378AB"/>
    <w:rsid w:val="00A40FDA"/>
    <w:rsid w:val="00A44008"/>
    <w:rsid w:val="00A44974"/>
    <w:rsid w:val="00A4530B"/>
    <w:rsid w:val="00A47E40"/>
    <w:rsid w:val="00A50932"/>
    <w:rsid w:val="00A53482"/>
    <w:rsid w:val="00A57C48"/>
    <w:rsid w:val="00A61BEB"/>
    <w:rsid w:val="00A62FAC"/>
    <w:rsid w:val="00A65E32"/>
    <w:rsid w:val="00A667CF"/>
    <w:rsid w:val="00A70D51"/>
    <w:rsid w:val="00A72685"/>
    <w:rsid w:val="00A73F75"/>
    <w:rsid w:val="00A76EF4"/>
    <w:rsid w:val="00A8032A"/>
    <w:rsid w:val="00A81646"/>
    <w:rsid w:val="00A829BB"/>
    <w:rsid w:val="00A84CA5"/>
    <w:rsid w:val="00A87325"/>
    <w:rsid w:val="00A92689"/>
    <w:rsid w:val="00A94D5B"/>
    <w:rsid w:val="00A97E00"/>
    <w:rsid w:val="00AA109C"/>
    <w:rsid w:val="00AA2179"/>
    <w:rsid w:val="00AA2384"/>
    <w:rsid w:val="00AA491F"/>
    <w:rsid w:val="00AA7742"/>
    <w:rsid w:val="00AB1201"/>
    <w:rsid w:val="00AB206E"/>
    <w:rsid w:val="00AB270A"/>
    <w:rsid w:val="00AB2C97"/>
    <w:rsid w:val="00AB7AE0"/>
    <w:rsid w:val="00AC3D73"/>
    <w:rsid w:val="00AC3E17"/>
    <w:rsid w:val="00AC7A04"/>
    <w:rsid w:val="00AD4A25"/>
    <w:rsid w:val="00AE0A9E"/>
    <w:rsid w:val="00AE2970"/>
    <w:rsid w:val="00AE3303"/>
    <w:rsid w:val="00AE3957"/>
    <w:rsid w:val="00AE4068"/>
    <w:rsid w:val="00AE4158"/>
    <w:rsid w:val="00AE6148"/>
    <w:rsid w:val="00AE7EC7"/>
    <w:rsid w:val="00AF2652"/>
    <w:rsid w:val="00AF3A0A"/>
    <w:rsid w:val="00B00835"/>
    <w:rsid w:val="00B009BC"/>
    <w:rsid w:val="00B03CC0"/>
    <w:rsid w:val="00B03F41"/>
    <w:rsid w:val="00B10229"/>
    <w:rsid w:val="00B11145"/>
    <w:rsid w:val="00B129A8"/>
    <w:rsid w:val="00B16A21"/>
    <w:rsid w:val="00B2566F"/>
    <w:rsid w:val="00B274C3"/>
    <w:rsid w:val="00B31BF9"/>
    <w:rsid w:val="00B4258C"/>
    <w:rsid w:val="00B44CE0"/>
    <w:rsid w:val="00B46B80"/>
    <w:rsid w:val="00B51110"/>
    <w:rsid w:val="00B52441"/>
    <w:rsid w:val="00B531A9"/>
    <w:rsid w:val="00B556EB"/>
    <w:rsid w:val="00B55EB2"/>
    <w:rsid w:val="00B56B6A"/>
    <w:rsid w:val="00B570AA"/>
    <w:rsid w:val="00B57127"/>
    <w:rsid w:val="00B603C4"/>
    <w:rsid w:val="00B64077"/>
    <w:rsid w:val="00B64896"/>
    <w:rsid w:val="00B64B85"/>
    <w:rsid w:val="00B66852"/>
    <w:rsid w:val="00B67CF4"/>
    <w:rsid w:val="00B703A0"/>
    <w:rsid w:val="00B73C57"/>
    <w:rsid w:val="00B74002"/>
    <w:rsid w:val="00B74CA3"/>
    <w:rsid w:val="00B7776C"/>
    <w:rsid w:val="00B8126F"/>
    <w:rsid w:val="00B90975"/>
    <w:rsid w:val="00B9189A"/>
    <w:rsid w:val="00B91FB9"/>
    <w:rsid w:val="00B95EC6"/>
    <w:rsid w:val="00B96CD7"/>
    <w:rsid w:val="00B9712C"/>
    <w:rsid w:val="00B97BA6"/>
    <w:rsid w:val="00B97DCF"/>
    <w:rsid w:val="00BA1F1D"/>
    <w:rsid w:val="00BA2B98"/>
    <w:rsid w:val="00BB016C"/>
    <w:rsid w:val="00BB24F7"/>
    <w:rsid w:val="00BB28FC"/>
    <w:rsid w:val="00BB3A02"/>
    <w:rsid w:val="00BB3FE6"/>
    <w:rsid w:val="00BB4844"/>
    <w:rsid w:val="00BB4DAB"/>
    <w:rsid w:val="00BB6946"/>
    <w:rsid w:val="00BC04FB"/>
    <w:rsid w:val="00BC0E54"/>
    <w:rsid w:val="00BC1F99"/>
    <w:rsid w:val="00BC2BD5"/>
    <w:rsid w:val="00BC59FA"/>
    <w:rsid w:val="00BC65D9"/>
    <w:rsid w:val="00BC7BCD"/>
    <w:rsid w:val="00BD0524"/>
    <w:rsid w:val="00BD3143"/>
    <w:rsid w:val="00BD3A9B"/>
    <w:rsid w:val="00BD7424"/>
    <w:rsid w:val="00BD7BB8"/>
    <w:rsid w:val="00BE2814"/>
    <w:rsid w:val="00BE6CB2"/>
    <w:rsid w:val="00BF0E7C"/>
    <w:rsid w:val="00BF731B"/>
    <w:rsid w:val="00C0162D"/>
    <w:rsid w:val="00C042A1"/>
    <w:rsid w:val="00C10ADC"/>
    <w:rsid w:val="00C11D6A"/>
    <w:rsid w:val="00C12E9B"/>
    <w:rsid w:val="00C16586"/>
    <w:rsid w:val="00C16648"/>
    <w:rsid w:val="00C169F5"/>
    <w:rsid w:val="00C24ECE"/>
    <w:rsid w:val="00C276AA"/>
    <w:rsid w:val="00C352B6"/>
    <w:rsid w:val="00C35520"/>
    <w:rsid w:val="00C37308"/>
    <w:rsid w:val="00C40130"/>
    <w:rsid w:val="00C4054D"/>
    <w:rsid w:val="00C46EAE"/>
    <w:rsid w:val="00C50B5F"/>
    <w:rsid w:val="00C6268A"/>
    <w:rsid w:val="00C64207"/>
    <w:rsid w:val="00C66292"/>
    <w:rsid w:val="00C67BE9"/>
    <w:rsid w:val="00C7393C"/>
    <w:rsid w:val="00C74FB4"/>
    <w:rsid w:val="00C755B5"/>
    <w:rsid w:val="00C767F1"/>
    <w:rsid w:val="00C77F80"/>
    <w:rsid w:val="00C819A8"/>
    <w:rsid w:val="00C8238B"/>
    <w:rsid w:val="00C8253E"/>
    <w:rsid w:val="00C846D3"/>
    <w:rsid w:val="00C85706"/>
    <w:rsid w:val="00C85B1E"/>
    <w:rsid w:val="00CA555E"/>
    <w:rsid w:val="00CA6235"/>
    <w:rsid w:val="00CA730A"/>
    <w:rsid w:val="00CB331A"/>
    <w:rsid w:val="00CB647A"/>
    <w:rsid w:val="00CB66D8"/>
    <w:rsid w:val="00CB7DE9"/>
    <w:rsid w:val="00CC444D"/>
    <w:rsid w:val="00CC6663"/>
    <w:rsid w:val="00CD2B51"/>
    <w:rsid w:val="00CD4790"/>
    <w:rsid w:val="00CD56CA"/>
    <w:rsid w:val="00CD5F64"/>
    <w:rsid w:val="00CE0696"/>
    <w:rsid w:val="00CE1F44"/>
    <w:rsid w:val="00CE227A"/>
    <w:rsid w:val="00CE2295"/>
    <w:rsid w:val="00CE4297"/>
    <w:rsid w:val="00CE4CBA"/>
    <w:rsid w:val="00CE7A13"/>
    <w:rsid w:val="00CF354D"/>
    <w:rsid w:val="00CF3BB4"/>
    <w:rsid w:val="00CF3F01"/>
    <w:rsid w:val="00CF3F14"/>
    <w:rsid w:val="00CF6494"/>
    <w:rsid w:val="00D0150D"/>
    <w:rsid w:val="00D06EF7"/>
    <w:rsid w:val="00D07E82"/>
    <w:rsid w:val="00D12611"/>
    <w:rsid w:val="00D13BB9"/>
    <w:rsid w:val="00D150C0"/>
    <w:rsid w:val="00D154C8"/>
    <w:rsid w:val="00D25621"/>
    <w:rsid w:val="00D260A1"/>
    <w:rsid w:val="00D30A15"/>
    <w:rsid w:val="00D32857"/>
    <w:rsid w:val="00D3552F"/>
    <w:rsid w:val="00D36ABB"/>
    <w:rsid w:val="00D37B4E"/>
    <w:rsid w:val="00D40DB3"/>
    <w:rsid w:val="00D42EA3"/>
    <w:rsid w:val="00D43D6F"/>
    <w:rsid w:val="00D4451F"/>
    <w:rsid w:val="00D44E96"/>
    <w:rsid w:val="00D451A3"/>
    <w:rsid w:val="00D45CEB"/>
    <w:rsid w:val="00D56559"/>
    <w:rsid w:val="00D56B2D"/>
    <w:rsid w:val="00D63EC5"/>
    <w:rsid w:val="00D658BD"/>
    <w:rsid w:val="00D71211"/>
    <w:rsid w:val="00D73A0C"/>
    <w:rsid w:val="00D74271"/>
    <w:rsid w:val="00D8076D"/>
    <w:rsid w:val="00D81396"/>
    <w:rsid w:val="00D844D7"/>
    <w:rsid w:val="00D87405"/>
    <w:rsid w:val="00D90162"/>
    <w:rsid w:val="00D90C50"/>
    <w:rsid w:val="00D9611A"/>
    <w:rsid w:val="00D96908"/>
    <w:rsid w:val="00DA0470"/>
    <w:rsid w:val="00DA28E7"/>
    <w:rsid w:val="00DB212B"/>
    <w:rsid w:val="00DB57A4"/>
    <w:rsid w:val="00DB5F7F"/>
    <w:rsid w:val="00DB7100"/>
    <w:rsid w:val="00DC0003"/>
    <w:rsid w:val="00DC15B6"/>
    <w:rsid w:val="00DC2B62"/>
    <w:rsid w:val="00DC2B7F"/>
    <w:rsid w:val="00DC6B2C"/>
    <w:rsid w:val="00DD1AC0"/>
    <w:rsid w:val="00DD6AFC"/>
    <w:rsid w:val="00DE0A7F"/>
    <w:rsid w:val="00DE0D5B"/>
    <w:rsid w:val="00DE11BD"/>
    <w:rsid w:val="00DE144B"/>
    <w:rsid w:val="00DE1916"/>
    <w:rsid w:val="00DE3C83"/>
    <w:rsid w:val="00DF03F1"/>
    <w:rsid w:val="00DF168E"/>
    <w:rsid w:val="00DF2601"/>
    <w:rsid w:val="00DF4137"/>
    <w:rsid w:val="00E0047C"/>
    <w:rsid w:val="00E0531E"/>
    <w:rsid w:val="00E0705C"/>
    <w:rsid w:val="00E07789"/>
    <w:rsid w:val="00E11898"/>
    <w:rsid w:val="00E13BB5"/>
    <w:rsid w:val="00E14AE7"/>
    <w:rsid w:val="00E21368"/>
    <w:rsid w:val="00E21631"/>
    <w:rsid w:val="00E226AA"/>
    <w:rsid w:val="00E35943"/>
    <w:rsid w:val="00E37173"/>
    <w:rsid w:val="00E43725"/>
    <w:rsid w:val="00E44F55"/>
    <w:rsid w:val="00E452C7"/>
    <w:rsid w:val="00E459A1"/>
    <w:rsid w:val="00E51C60"/>
    <w:rsid w:val="00E52A5E"/>
    <w:rsid w:val="00E5718B"/>
    <w:rsid w:val="00E65A18"/>
    <w:rsid w:val="00E71223"/>
    <w:rsid w:val="00E713E3"/>
    <w:rsid w:val="00E75030"/>
    <w:rsid w:val="00E750BC"/>
    <w:rsid w:val="00E808D4"/>
    <w:rsid w:val="00E82B51"/>
    <w:rsid w:val="00E83F07"/>
    <w:rsid w:val="00E906F0"/>
    <w:rsid w:val="00E924F5"/>
    <w:rsid w:val="00EA4DBA"/>
    <w:rsid w:val="00EA5C62"/>
    <w:rsid w:val="00EB2C54"/>
    <w:rsid w:val="00EB4C31"/>
    <w:rsid w:val="00EB69F7"/>
    <w:rsid w:val="00EB77D3"/>
    <w:rsid w:val="00EC1A73"/>
    <w:rsid w:val="00EC2183"/>
    <w:rsid w:val="00EC3F0C"/>
    <w:rsid w:val="00ED37FC"/>
    <w:rsid w:val="00ED3D9F"/>
    <w:rsid w:val="00EE2028"/>
    <w:rsid w:val="00EE4229"/>
    <w:rsid w:val="00EE463C"/>
    <w:rsid w:val="00EE4CB0"/>
    <w:rsid w:val="00EE7B33"/>
    <w:rsid w:val="00EE7E28"/>
    <w:rsid w:val="00EF1ED3"/>
    <w:rsid w:val="00EF317A"/>
    <w:rsid w:val="00EF45A5"/>
    <w:rsid w:val="00EF5B86"/>
    <w:rsid w:val="00F02926"/>
    <w:rsid w:val="00F066A2"/>
    <w:rsid w:val="00F06C4C"/>
    <w:rsid w:val="00F10296"/>
    <w:rsid w:val="00F11161"/>
    <w:rsid w:val="00F1261C"/>
    <w:rsid w:val="00F127DA"/>
    <w:rsid w:val="00F13C56"/>
    <w:rsid w:val="00F14B9A"/>
    <w:rsid w:val="00F15085"/>
    <w:rsid w:val="00F16808"/>
    <w:rsid w:val="00F21C40"/>
    <w:rsid w:val="00F32172"/>
    <w:rsid w:val="00F35EB2"/>
    <w:rsid w:val="00F402F0"/>
    <w:rsid w:val="00F41293"/>
    <w:rsid w:val="00F51C97"/>
    <w:rsid w:val="00F54292"/>
    <w:rsid w:val="00F55A2A"/>
    <w:rsid w:val="00F600C2"/>
    <w:rsid w:val="00F635B5"/>
    <w:rsid w:val="00F63624"/>
    <w:rsid w:val="00F6578A"/>
    <w:rsid w:val="00F70834"/>
    <w:rsid w:val="00F72345"/>
    <w:rsid w:val="00F7447F"/>
    <w:rsid w:val="00F7703D"/>
    <w:rsid w:val="00F81988"/>
    <w:rsid w:val="00F820CC"/>
    <w:rsid w:val="00F902BF"/>
    <w:rsid w:val="00F9187C"/>
    <w:rsid w:val="00F94E31"/>
    <w:rsid w:val="00F97BC9"/>
    <w:rsid w:val="00F97DE1"/>
    <w:rsid w:val="00FA184B"/>
    <w:rsid w:val="00FA2DC2"/>
    <w:rsid w:val="00FA5546"/>
    <w:rsid w:val="00FB1331"/>
    <w:rsid w:val="00FC1959"/>
    <w:rsid w:val="00FC6015"/>
    <w:rsid w:val="00FC6238"/>
    <w:rsid w:val="00FD4ECA"/>
    <w:rsid w:val="00FE3E51"/>
    <w:rsid w:val="00FE75A9"/>
    <w:rsid w:val="00FF0E3E"/>
    <w:rsid w:val="00FF1421"/>
    <w:rsid w:val="00FF3606"/>
    <w:rsid w:val="00FF544B"/>
    <w:rsid w:val="00FF6616"/>
    <w:rsid w:val="00FF7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16888AB-2C50-46C5-AC90-66343D95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imes New Roman" w:hAnsi="Source Sans Pro" w:cs="Times New Roman"/>
        <w:sz w:val="24"/>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C83"/>
    <w:rPr>
      <w:rFonts w:ascii="Source Serif Pro" w:hAnsi="Source Serif Pro"/>
      <w:lang w:val="sv-SE"/>
    </w:rPr>
  </w:style>
  <w:style w:type="paragraph" w:styleId="Rubrik1">
    <w:name w:val="heading 1"/>
    <w:basedOn w:val="Normal"/>
    <w:next w:val="Normal"/>
    <w:link w:val="Rubrik1Char"/>
    <w:qFormat/>
    <w:rsid w:val="004A1155"/>
    <w:pPr>
      <w:keepNext/>
      <w:spacing w:before="240" w:after="60"/>
      <w:outlineLvl w:val="0"/>
    </w:pPr>
    <w:rPr>
      <w:b/>
      <w:kern w:val="28"/>
      <w:sz w:val="32"/>
    </w:rPr>
  </w:style>
  <w:style w:type="paragraph" w:styleId="Rubrik2">
    <w:name w:val="heading 2"/>
    <w:basedOn w:val="Normal"/>
    <w:next w:val="Normal"/>
    <w:qFormat/>
    <w:rsid w:val="00094683"/>
    <w:pPr>
      <w:keepNext/>
      <w:tabs>
        <w:tab w:val="left" w:pos="993"/>
        <w:tab w:val="left" w:pos="2835"/>
      </w:tabs>
      <w:outlineLvl w:val="1"/>
    </w:pPr>
    <w:rPr>
      <w:rFonts w:ascii="Source Sans Pro" w:hAnsi="Source Sans Pro"/>
      <w:b/>
      <w:sz w:val="28"/>
      <w:lang w:val="nn-NO"/>
    </w:rPr>
  </w:style>
  <w:style w:type="paragraph" w:styleId="Rubrik3">
    <w:name w:val="heading 3"/>
    <w:basedOn w:val="Normal"/>
    <w:next w:val="Normal"/>
    <w:qFormat/>
    <w:rsid w:val="001262D5"/>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A1155"/>
    <w:pPr>
      <w:tabs>
        <w:tab w:val="center" w:pos="4536"/>
        <w:tab w:val="right" w:pos="9072"/>
      </w:tabs>
    </w:pPr>
    <w:rPr>
      <w:lang w:val="nn-NO"/>
    </w:rPr>
  </w:style>
  <w:style w:type="paragraph" w:styleId="Sidfot">
    <w:name w:val="footer"/>
    <w:basedOn w:val="Normal"/>
    <w:link w:val="SidfotChar"/>
    <w:uiPriority w:val="99"/>
    <w:rsid w:val="004A1155"/>
    <w:pPr>
      <w:tabs>
        <w:tab w:val="center" w:pos="4536"/>
        <w:tab w:val="right" w:pos="9072"/>
      </w:tabs>
    </w:pPr>
    <w:rPr>
      <w:lang w:val="nn-NO"/>
    </w:rPr>
  </w:style>
  <w:style w:type="character" w:styleId="Sidnummer">
    <w:name w:val="page number"/>
    <w:basedOn w:val="Standardstycketeckensnitt"/>
    <w:rsid w:val="004A1155"/>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4A1155"/>
    <w:pPr>
      <w:spacing w:before="240"/>
    </w:pPr>
    <w:rPr>
      <w:b/>
    </w:rPr>
  </w:style>
  <w:style w:type="paragraph" w:customStyle="1" w:styleId="MUTitle">
    <w:name w:val="MU_Title"/>
    <w:basedOn w:val="Normal"/>
    <w:next w:val="Normal"/>
    <w:rsid w:val="004A1155"/>
    <w:rPr>
      <w:b/>
    </w:rPr>
  </w:style>
  <w:style w:type="paragraph" w:customStyle="1" w:styleId="MUCaseTitle2">
    <w:name w:val="MU_CaseTitle_2"/>
    <w:basedOn w:val="Normal"/>
    <w:next w:val="Normal"/>
    <w:rsid w:val="00AE4158"/>
    <w:rPr>
      <w:b/>
      <w:sz w:val="28"/>
      <w:u w:val="single"/>
    </w:rPr>
  </w:style>
  <w:style w:type="paragraph" w:customStyle="1" w:styleId="MUCaseTitle">
    <w:name w:val="MU_CaseTitle"/>
    <w:basedOn w:val="Normal"/>
    <w:next w:val="Normal"/>
    <w:rsid w:val="004A1155"/>
    <w:pPr>
      <w:keepNext/>
      <w:keepLines/>
      <w:spacing w:after="600"/>
    </w:pPr>
    <w:rPr>
      <w:b/>
    </w:rPr>
  </w:style>
  <w:style w:type="character" w:styleId="Kommentarsreferens">
    <w:name w:val="annotation reference"/>
    <w:basedOn w:val="Standardstycketeckensnitt"/>
    <w:semiHidden/>
    <w:rsid w:val="004A1155"/>
    <w:rPr>
      <w:sz w:val="16"/>
      <w:szCs w:val="16"/>
    </w:rPr>
  </w:style>
  <w:style w:type="paragraph" w:styleId="Kommentarer">
    <w:name w:val="annotation text"/>
    <w:basedOn w:val="Normal"/>
    <w:semiHidden/>
    <w:rsid w:val="004A1155"/>
    <w:rPr>
      <w:sz w:val="20"/>
    </w:rPr>
  </w:style>
  <w:style w:type="paragraph" w:styleId="Kommentarsmne">
    <w:name w:val="annotation subject"/>
    <w:basedOn w:val="Kommentarer"/>
    <w:next w:val="Kommentarer"/>
    <w:semiHidden/>
    <w:rsid w:val="004A1155"/>
    <w:rPr>
      <w:b/>
      <w:bCs/>
    </w:rPr>
  </w:style>
  <w:style w:type="paragraph" w:styleId="Ballongtext">
    <w:name w:val="Balloon Text"/>
    <w:basedOn w:val="Normal"/>
    <w:semiHidden/>
    <w:rsid w:val="004A1155"/>
    <w:rPr>
      <w:rFonts w:ascii="Tahoma" w:hAnsi="Tahoma" w:cs="Tahoma"/>
      <w:sz w:val="16"/>
      <w:szCs w:val="16"/>
    </w:rPr>
  </w:style>
  <w:style w:type="paragraph" w:customStyle="1" w:styleId="Uoff">
    <w:name w:val="Uoff"/>
    <w:basedOn w:val="Normal"/>
    <w:rsid w:val="004A1155"/>
    <w:pPr>
      <w:jc w:val="right"/>
    </w:pPr>
    <w:rPr>
      <w:i/>
    </w:rPr>
  </w:style>
  <w:style w:type="character" w:styleId="Hyperlnk">
    <w:name w:val="Hyperlink"/>
    <w:basedOn w:val="Standardstycketeckensnitt"/>
    <w:uiPriority w:val="99"/>
    <w:rsid w:val="004A1155"/>
    <w:rPr>
      <w:color w:val="0000FF"/>
      <w:u w:val="single"/>
    </w:rPr>
  </w:style>
  <w:style w:type="paragraph" w:customStyle="1" w:styleId="MUCaseTitle4">
    <w:name w:val="MU_CaseTitle_4"/>
    <w:basedOn w:val="Normal"/>
    <w:next w:val="Normal"/>
    <w:rsid w:val="003464FF"/>
    <w:rPr>
      <w:b/>
      <w:u w:val="single"/>
    </w:rPr>
  </w:style>
  <w:style w:type="character" w:customStyle="1" w:styleId="SidfotChar">
    <w:name w:val="Sidfot Char"/>
    <w:basedOn w:val="Standardstycketeckensnitt"/>
    <w:link w:val="Sidfot"/>
    <w:uiPriority w:val="99"/>
    <w:rsid w:val="00AE0A9E"/>
    <w:rPr>
      <w:rFonts w:ascii="Arial" w:hAnsi="Arial"/>
      <w:sz w:val="24"/>
      <w:lang w:val="nn-NO" w:eastAsia="en-US"/>
    </w:rPr>
  </w:style>
  <w:style w:type="paragraph" w:customStyle="1" w:styleId="MUItalic">
    <w:name w:val="MU_Italic"/>
    <w:basedOn w:val="Normal"/>
    <w:next w:val="Normal"/>
    <w:qFormat/>
    <w:rsid w:val="00731D62"/>
    <w:pPr>
      <w:jc w:val="right"/>
    </w:pPr>
    <w:rPr>
      <w:i/>
    </w:rPr>
  </w:style>
  <w:style w:type="paragraph" w:customStyle="1" w:styleId="Headerskovde">
    <w:name w:val="Header_skovde"/>
    <w:basedOn w:val="Sidhuvud"/>
    <w:link w:val="HeaderskovdeChar"/>
    <w:qFormat/>
    <w:rsid w:val="005A42C3"/>
    <w:pPr>
      <w:jc w:val="right"/>
    </w:pPr>
    <w:rPr>
      <w:b/>
    </w:rPr>
  </w:style>
  <w:style w:type="paragraph" w:customStyle="1" w:styleId="Header-Skovde2">
    <w:name w:val="Header-Skovde_2"/>
    <w:basedOn w:val="Rubrik1"/>
    <w:link w:val="Header-Skovde2Char"/>
    <w:qFormat/>
    <w:rsid w:val="00CB66D8"/>
    <w:pPr>
      <w:spacing w:before="0" w:after="0"/>
    </w:pPr>
    <w:rPr>
      <w:b w:val="0"/>
      <w:sz w:val="28"/>
    </w:rPr>
  </w:style>
  <w:style w:type="character" w:customStyle="1" w:styleId="SidhuvudChar">
    <w:name w:val="Sidhuvud Char"/>
    <w:basedOn w:val="Standardstycketeckensnitt"/>
    <w:link w:val="Sidhuvud"/>
    <w:rsid w:val="005A42C3"/>
    <w:rPr>
      <w:rFonts w:ascii="Arial" w:hAnsi="Arial"/>
      <w:sz w:val="24"/>
      <w:lang w:val="nn-NO" w:eastAsia="en-US"/>
    </w:rPr>
  </w:style>
  <w:style w:type="character" w:customStyle="1" w:styleId="HeaderskovdeChar">
    <w:name w:val="Header_skovde Char"/>
    <w:basedOn w:val="SidhuvudChar"/>
    <w:link w:val="Headerskovde"/>
    <w:rsid w:val="005A42C3"/>
    <w:rPr>
      <w:rFonts w:ascii="Arial" w:hAnsi="Arial"/>
      <w:b/>
      <w:sz w:val="24"/>
      <w:lang w:val="nn-NO" w:eastAsia="en-US"/>
    </w:rPr>
  </w:style>
  <w:style w:type="paragraph" w:customStyle="1" w:styleId="Skovdeheaderdate">
    <w:name w:val="Skovde_header_date"/>
    <w:basedOn w:val="Headerskovde"/>
    <w:link w:val="SkovdeheaderdateChar"/>
    <w:qFormat/>
    <w:rsid w:val="00CB66D8"/>
    <w:pPr>
      <w:tabs>
        <w:tab w:val="clear" w:pos="4536"/>
        <w:tab w:val="clear" w:pos="9072"/>
        <w:tab w:val="left" w:pos="3828"/>
        <w:tab w:val="right" w:pos="9073"/>
      </w:tabs>
      <w:jc w:val="left"/>
    </w:pPr>
    <w:rPr>
      <w:b w:val="0"/>
      <w:sz w:val="20"/>
    </w:rPr>
  </w:style>
  <w:style w:type="character" w:customStyle="1" w:styleId="Rubrik1Char">
    <w:name w:val="Rubrik 1 Char"/>
    <w:basedOn w:val="Standardstycketeckensnitt"/>
    <w:link w:val="Rubrik1"/>
    <w:rsid w:val="00EE2028"/>
    <w:rPr>
      <w:rFonts w:ascii="Arial" w:hAnsi="Arial"/>
      <w:b/>
      <w:kern w:val="28"/>
      <w:sz w:val="32"/>
      <w:lang w:eastAsia="en-US"/>
    </w:rPr>
  </w:style>
  <w:style w:type="character" w:customStyle="1" w:styleId="Header-Skovde2Char">
    <w:name w:val="Header-Skovde_2 Char"/>
    <w:basedOn w:val="Rubrik1Char"/>
    <w:link w:val="Header-Skovde2"/>
    <w:rsid w:val="00CB66D8"/>
    <w:rPr>
      <w:rFonts w:ascii="Arial" w:hAnsi="Arial"/>
      <w:b w:val="0"/>
      <w:kern w:val="28"/>
      <w:sz w:val="28"/>
      <w:lang w:eastAsia="en-US"/>
    </w:rPr>
  </w:style>
  <w:style w:type="paragraph" w:customStyle="1" w:styleId="Lptext">
    <w:name w:val="Löptext"/>
    <w:basedOn w:val="Normal"/>
    <w:link w:val="LptextChar"/>
    <w:rsid w:val="00086C19"/>
    <w:pPr>
      <w:spacing w:after="240"/>
    </w:pPr>
    <w:rPr>
      <w:lang w:eastAsia="sv-SE"/>
    </w:rPr>
  </w:style>
  <w:style w:type="character" w:customStyle="1" w:styleId="SkovdeheaderdateChar">
    <w:name w:val="Skovde_header_date Char"/>
    <w:basedOn w:val="HeaderskovdeChar"/>
    <w:link w:val="Skovdeheaderdate"/>
    <w:rsid w:val="00CB66D8"/>
    <w:rPr>
      <w:rFonts w:ascii="Arial" w:hAnsi="Arial"/>
      <w:b w:val="0"/>
      <w:sz w:val="24"/>
      <w:lang w:val="nn-NO" w:eastAsia="en-US"/>
    </w:rPr>
  </w:style>
  <w:style w:type="paragraph" w:customStyle="1" w:styleId="Ledtext">
    <w:name w:val="Ledtext"/>
    <w:basedOn w:val="Normal"/>
    <w:link w:val="LedtextChar"/>
    <w:rsid w:val="00086C19"/>
    <w:rPr>
      <w:rFonts w:ascii="Arial" w:hAnsi="Arial"/>
      <w:sz w:val="12"/>
      <w:lang w:eastAsia="sv-SE"/>
    </w:rPr>
  </w:style>
  <w:style w:type="character" w:customStyle="1" w:styleId="LptextChar">
    <w:name w:val="Löptext Char"/>
    <w:basedOn w:val="Standardstycketeckensnitt"/>
    <w:link w:val="Lptext"/>
    <w:rsid w:val="00086C19"/>
    <w:rPr>
      <w:sz w:val="24"/>
      <w:lang w:val="sv-SE" w:eastAsia="sv-SE"/>
    </w:rPr>
  </w:style>
  <w:style w:type="paragraph" w:customStyle="1" w:styleId="Tabelllabelskovde">
    <w:name w:val="Tabell_label_skovde"/>
    <w:basedOn w:val="Ledtext"/>
    <w:link w:val="TabelllabelskovdeChar"/>
    <w:qFormat/>
    <w:rsid w:val="00312D28"/>
  </w:style>
  <w:style w:type="character" w:customStyle="1" w:styleId="LedtextChar">
    <w:name w:val="Ledtext Char"/>
    <w:basedOn w:val="Standardstycketeckensnitt"/>
    <w:link w:val="Ledtext"/>
    <w:rsid w:val="00312D28"/>
    <w:rPr>
      <w:rFonts w:ascii="Arial" w:hAnsi="Arial"/>
      <w:sz w:val="12"/>
      <w:lang w:val="sv-SE" w:eastAsia="sv-SE"/>
    </w:rPr>
  </w:style>
  <w:style w:type="character" w:customStyle="1" w:styleId="TabelllabelskovdeChar">
    <w:name w:val="Tabell_label_skovde Char"/>
    <w:basedOn w:val="LedtextChar"/>
    <w:link w:val="Tabelllabelskovde"/>
    <w:rsid w:val="00312D28"/>
    <w:rPr>
      <w:rFonts w:ascii="Arial" w:hAnsi="Arial"/>
      <w:sz w:val="12"/>
      <w:lang w:val="sv-SE" w:eastAsia="sv-SE"/>
    </w:rPr>
  </w:style>
  <w:style w:type="character" w:styleId="Platshllartext">
    <w:name w:val="Placeholder Text"/>
    <w:basedOn w:val="Standardstycketeckensnitt"/>
    <w:uiPriority w:val="99"/>
    <w:semiHidden/>
    <w:rsid w:val="00724C6A"/>
    <w:rPr>
      <w:color w:val="808080"/>
    </w:rPr>
  </w:style>
  <w:style w:type="paragraph" w:customStyle="1" w:styleId="Button">
    <w:name w:val="Button"/>
    <w:basedOn w:val="Normal"/>
    <w:link w:val="ButtonChar"/>
    <w:qFormat/>
    <w:rsid w:val="0015134B"/>
    <w:rPr>
      <w:bCs/>
      <w:szCs w:val="4"/>
    </w:rPr>
  </w:style>
  <w:style w:type="paragraph" w:customStyle="1" w:styleId="NoButton">
    <w:name w:val="NoButton"/>
    <w:basedOn w:val="Button"/>
    <w:link w:val="NoButtonChar"/>
    <w:qFormat/>
    <w:rsid w:val="00A35247"/>
  </w:style>
  <w:style w:type="character" w:customStyle="1" w:styleId="ButtonChar">
    <w:name w:val="Button Char"/>
    <w:basedOn w:val="Standardstycketeckensnitt"/>
    <w:link w:val="Button"/>
    <w:rsid w:val="0015134B"/>
    <w:rPr>
      <w:bCs/>
      <w:sz w:val="24"/>
      <w:szCs w:val="4"/>
      <w:lang w:val="sv-SE" w:eastAsia="en-US"/>
    </w:rPr>
  </w:style>
  <w:style w:type="character" w:customStyle="1" w:styleId="NoButtonChar">
    <w:name w:val="NoButton Char"/>
    <w:basedOn w:val="ButtonChar"/>
    <w:link w:val="NoButton"/>
    <w:rsid w:val="00A35247"/>
    <w:rPr>
      <w:bCs/>
      <w:sz w:val="24"/>
      <w:szCs w:val="4"/>
      <w:lang w:val="sv-SE" w:eastAsia="en-US"/>
    </w:rPr>
  </w:style>
  <w:style w:type="table" w:customStyle="1" w:styleId="Tabellrutnt1">
    <w:name w:val="Tabellrutnät1"/>
    <w:basedOn w:val="Normaltabell"/>
    <w:next w:val="Tabellrutnt"/>
    <w:uiPriority w:val="59"/>
    <w:rsid w:val="002C75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59"/>
    <w:rsid w:val="002C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Rubriksk">
    <w:name w:val="3_Rubrik_skö"/>
    <w:basedOn w:val="Normal"/>
    <w:next w:val="Normal"/>
    <w:qFormat/>
    <w:rsid w:val="002C7576"/>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240" w:line="276" w:lineRule="auto"/>
      <w:ind w:right="1701"/>
    </w:pPr>
    <w:rPr>
      <w:rFonts w:ascii="Source Sans Pro Semibold" w:eastAsia="Calibri" w:hAnsi="Source Sans Pro Semibold"/>
      <w:bCs/>
      <w:szCs w:val="24"/>
      <w:lang w:eastAsia="sv-SE"/>
    </w:rPr>
  </w:style>
  <w:style w:type="character" w:customStyle="1" w:styleId="Style1">
    <w:name w:val="Style1"/>
    <w:basedOn w:val="Standardstycketeckensnitt"/>
    <w:uiPriority w:val="1"/>
    <w:rsid w:val="002C7576"/>
    <w:rPr>
      <w:rFonts w:ascii="Source Serif Pro" w:hAnsi="Source Serif Pro"/>
      <w:sz w:val="20"/>
    </w:rPr>
  </w:style>
  <w:style w:type="character" w:customStyle="1" w:styleId="Skvde">
    <w:name w:val="Skövde"/>
    <w:basedOn w:val="Standardstycketeckensnitt"/>
    <w:uiPriority w:val="1"/>
    <w:rsid w:val="002C7576"/>
    <w:rPr>
      <w:rFonts w:ascii="Source Serif Pro" w:hAnsi="Source Serif Pro"/>
      <w:sz w:val="24"/>
    </w:rPr>
  </w:style>
  <w:style w:type="character" w:customStyle="1" w:styleId="Formatmall4">
    <w:name w:val="Formatmall4"/>
    <w:basedOn w:val="Standardstycketeckensnitt"/>
    <w:uiPriority w:val="1"/>
    <w:rsid w:val="002C7576"/>
    <w:rPr>
      <w:rFonts w:ascii="Source Serif Pro" w:hAnsi="Source Serif Pro"/>
      <w:sz w:val="24"/>
    </w:rPr>
  </w:style>
  <w:style w:type="character" w:styleId="Olstomnmnande">
    <w:name w:val="Unresolved Mention"/>
    <w:basedOn w:val="Standardstycketeckensnitt"/>
    <w:uiPriority w:val="99"/>
    <w:semiHidden/>
    <w:unhideWhenUsed/>
    <w:rsid w:val="002C7576"/>
    <w:rPr>
      <w:color w:val="808080"/>
      <w:shd w:val="clear" w:color="auto" w:fill="E6E6E6"/>
    </w:rPr>
  </w:style>
  <w:style w:type="paragraph" w:styleId="Innehll2">
    <w:name w:val="toc 2"/>
    <w:basedOn w:val="Normal"/>
    <w:next w:val="Normal"/>
    <w:autoRedefine/>
    <w:uiPriority w:val="39"/>
    <w:unhideWhenUsed/>
    <w:rsid w:val="00FB1331"/>
    <w:pPr>
      <w:tabs>
        <w:tab w:val="right" w:leader="dot" w:pos="8789"/>
      </w:tabs>
      <w:spacing w:after="100"/>
      <w:ind w:left="240" w:right="1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APPS01\docprod\templates\SKOVDE_Protoko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7EA63C50-946D-4906-948A-B9215A4BD89E}"/>
      </w:docPartPr>
      <w:docPartBody>
        <w:p w:rsidR="000046EF" w:rsidRDefault="00A42858">
          <w:r w:rsidRPr="00C74DA4">
            <w:rPr>
              <w:rStyle w:val="Platshllartext"/>
            </w:rPr>
            <w:t>Klicka eller tryck här för att ange text.</w:t>
          </w:r>
        </w:p>
      </w:docPartBody>
    </w:docPart>
    <w:docPart>
      <w:docPartPr>
        <w:name w:val="3EF9CC46998442428560F566B99752CE"/>
        <w:category>
          <w:name w:val="Allmänt"/>
          <w:gallery w:val="placeholder"/>
        </w:category>
        <w:types>
          <w:type w:val="bbPlcHdr"/>
        </w:types>
        <w:behaviors>
          <w:behavior w:val="content"/>
        </w:behaviors>
        <w:guid w:val="{8E1E58D7-7FA9-405A-BB5F-A55DDEA5BF78}"/>
      </w:docPartPr>
      <w:docPartBody>
        <w:p w:rsidR="000046EF" w:rsidRDefault="00A42858" w:rsidP="00A42858">
          <w:pPr>
            <w:pStyle w:val="3EF9CC46998442428560F566B99752CE"/>
          </w:pPr>
          <w:r>
            <w:t>Skriv inn vetak her</w:t>
          </w:r>
        </w:p>
      </w:docPartBody>
    </w:docPart>
    <w:docPart>
      <w:docPartPr>
        <w:name w:val="22060D91BA6E4E3BB39B5AF1FD548088"/>
        <w:category>
          <w:name w:val="Allmänt"/>
          <w:gallery w:val="placeholder"/>
        </w:category>
        <w:types>
          <w:type w:val="bbPlcHdr"/>
        </w:types>
        <w:behaviors>
          <w:behavior w:val="content"/>
        </w:behaviors>
        <w:guid w:val="{1BA1F3B0-B9E9-4842-B836-B8075C501310}"/>
      </w:docPartPr>
      <w:docPartBody>
        <w:p w:rsidR="000046EF" w:rsidRDefault="00A42858" w:rsidP="00A42858">
          <w:pPr>
            <w:pStyle w:val="22060D91BA6E4E3BB39B5AF1FD548088"/>
          </w:pPr>
          <w:r w:rsidRPr="00E17FD7">
            <w:rPr>
              <w:rStyle w:val="Platshllartext"/>
            </w:rPr>
            <w:t>Click here to enter text.</w:t>
          </w:r>
        </w:p>
      </w:docPartBody>
    </w:docPart>
    <w:docPart>
      <w:docPartPr>
        <w:name w:val="2DA9271A3AF24C9BAC877AFE354919E5"/>
        <w:category>
          <w:name w:val="Allmänt"/>
          <w:gallery w:val="placeholder"/>
        </w:category>
        <w:types>
          <w:type w:val="bbPlcHdr"/>
        </w:types>
        <w:behaviors>
          <w:behavior w:val="content"/>
        </w:behaviors>
        <w:guid w:val="{46DF74B7-8281-4DE5-B9AF-54674E215B0C}"/>
      </w:docPartPr>
      <w:docPartBody>
        <w:p w:rsidR="000046EF" w:rsidRDefault="00A42858" w:rsidP="00A42858">
          <w:pPr>
            <w:pStyle w:val="2DA9271A3AF24C9BAC877AFE354919E5"/>
          </w:pPr>
          <w:r w:rsidRPr="00E17FD7">
            <w:rPr>
              <w:rStyle w:val="Platshllartext"/>
            </w:rPr>
            <w:t>Click here to enter text.</w:t>
          </w:r>
        </w:p>
      </w:docPartBody>
    </w:docPart>
    <w:docPart>
      <w:docPartPr>
        <w:name w:val="9BE7F4536FBD4100AF5DBC84701A0983"/>
        <w:category>
          <w:name w:val="Allmänt"/>
          <w:gallery w:val="placeholder"/>
        </w:category>
        <w:types>
          <w:type w:val="bbPlcHdr"/>
        </w:types>
        <w:behaviors>
          <w:behavior w:val="content"/>
        </w:behaviors>
        <w:guid w:val="{67B6F131-A67E-4A5B-847E-CCBF1ED1B364}"/>
      </w:docPartPr>
      <w:docPartBody>
        <w:p w:rsidR="000046EF" w:rsidRDefault="00A42858" w:rsidP="00A42858">
          <w:pPr>
            <w:pStyle w:val="9BE7F4536FBD4100AF5DBC84701A0983"/>
          </w:pPr>
          <w:r w:rsidRPr="00D1651B">
            <w:rPr>
              <w:rStyle w:val="Platshllartext"/>
            </w:rPr>
            <w:t>Click here to enter text.</w:t>
          </w:r>
        </w:p>
      </w:docPartBody>
    </w:docPart>
    <w:docPart>
      <w:docPartPr>
        <w:name w:val="651FD2164FA840A686C529BD5AEB6B90"/>
        <w:category>
          <w:name w:val="Allmänt"/>
          <w:gallery w:val="placeholder"/>
        </w:category>
        <w:types>
          <w:type w:val="bbPlcHdr"/>
        </w:types>
        <w:behaviors>
          <w:behavior w:val="content"/>
        </w:behaviors>
        <w:guid w:val="{578361FD-77B7-4589-9A94-27FF02331C18}"/>
      </w:docPartPr>
      <w:docPartBody>
        <w:p w:rsidR="000046EF" w:rsidRDefault="00A42858" w:rsidP="00A42858">
          <w:pPr>
            <w:pStyle w:val="651FD2164FA840A686C529BD5AEB6B90"/>
          </w:pPr>
          <w:r w:rsidRPr="006D4235">
            <w:rPr>
              <w:lang w:val="en-US"/>
            </w:rPr>
            <w:t>Click here to enter text.</w:t>
          </w:r>
        </w:p>
      </w:docPartBody>
    </w:docPart>
    <w:docPart>
      <w:docPartPr>
        <w:name w:val="6C64FE57DAA043508588CEE1B875FC83"/>
        <w:category>
          <w:name w:val="Allmänt"/>
          <w:gallery w:val="placeholder"/>
        </w:category>
        <w:types>
          <w:type w:val="bbPlcHdr"/>
        </w:types>
        <w:behaviors>
          <w:behavior w:val="content"/>
        </w:behaviors>
        <w:guid w:val="{A1756584-4E93-49B3-BB31-041C1EA2E246}"/>
      </w:docPartPr>
      <w:docPartBody>
        <w:p w:rsidR="000046EF" w:rsidRDefault="00A42858" w:rsidP="00A42858">
          <w:pPr>
            <w:pStyle w:val="6C64FE57DAA043508588CEE1B875FC83"/>
          </w:pPr>
          <w:r w:rsidRPr="00D1651B">
            <w:rPr>
              <w:rStyle w:val="Platshllartext"/>
            </w:rPr>
            <w:t>Click here to enter text.</w:t>
          </w:r>
        </w:p>
      </w:docPartBody>
    </w:docPart>
    <w:docPart>
      <w:docPartPr>
        <w:name w:val="7D7478B496C547B6ABEA547E36888EC1"/>
        <w:category>
          <w:name w:val="Allmänt"/>
          <w:gallery w:val="placeholder"/>
        </w:category>
        <w:types>
          <w:type w:val="bbPlcHdr"/>
        </w:types>
        <w:behaviors>
          <w:behavior w:val="content"/>
        </w:behaviors>
        <w:guid w:val="{B0A2D9C7-BD20-49C3-B602-3DC7870EF0AE}"/>
      </w:docPartPr>
      <w:docPartBody>
        <w:p w:rsidR="000046EF" w:rsidRDefault="00A42858" w:rsidP="00A42858">
          <w:pPr>
            <w:pStyle w:val="7D7478B496C547B6ABEA547E36888EC1"/>
          </w:pPr>
          <w:r w:rsidRPr="00AB7556">
            <w:rPr>
              <w:rFonts w:cs="Times New Roman"/>
              <w:color w:val="000000" w:themeColor="text1"/>
              <w:szCs w:val="20"/>
            </w:rPr>
            <w:t xml:space="preserve"> </w:t>
          </w:r>
        </w:p>
      </w:docPartBody>
    </w:docPart>
    <w:docPart>
      <w:docPartPr>
        <w:name w:val="8EEC95C3145B40399D99CFB6D94FE5FD"/>
        <w:category>
          <w:name w:val="Allmänt"/>
          <w:gallery w:val="placeholder"/>
        </w:category>
        <w:types>
          <w:type w:val="bbPlcHdr"/>
        </w:types>
        <w:behaviors>
          <w:behavior w:val="content"/>
        </w:behaviors>
        <w:guid w:val="{118C5252-4BFE-4A72-BA6F-485C694AA617}"/>
      </w:docPartPr>
      <w:docPartBody>
        <w:p w:rsidR="000046EF" w:rsidRDefault="00A42858" w:rsidP="00A42858">
          <w:pPr>
            <w:pStyle w:val="8EEC95C3145B40399D99CFB6D94FE5FD"/>
          </w:pPr>
          <w:r>
            <w:t>Skriv inn vetak her</w:t>
          </w:r>
        </w:p>
      </w:docPartBody>
    </w:docPart>
    <w:docPart>
      <w:docPartPr>
        <w:name w:val="139AB92A55544B36AF1BE7D8CF9B96D2"/>
        <w:category>
          <w:name w:val="Allmänt"/>
          <w:gallery w:val="placeholder"/>
        </w:category>
        <w:types>
          <w:type w:val="bbPlcHdr"/>
        </w:types>
        <w:behaviors>
          <w:behavior w:val="content"/>
        </w:behaviors>
        <w:guid w:val="{AE2AEFFB-A2C2-47E2-9C70-99238C1566EB}"/>
      </w:docPartPr>
      <w:docPartBody>
        <w:p w:rsidR="000046EF" w:rsidRDefault="00A42858" w:rsidP="00A42858">
          <w:pPr>
            <w:pStyle w:val="139AB92A55544B36AF1BE7D8CF9B96D2"/>
          </w:pPr>
          <w:r w:rsidRPr="00E17FD7">
            <w:rPr>
              <w:rStyle w:val="Platshllartext"/>
            </w:rPr>
            <w:t>Click here to enter text.</w:t>
          </w:r>
        </w:p>
      </w:docPartBody>
    </w:docPart>
    <w:docPart>
      <w:docPartPr>
        <w:name w:val="5558EDCAE51747BC80DEB00F7F31BB6B"/>
        <w:category>
          <w:name w:val="Allmänt"/>
          <w:gallery w:val="placeholder"/>
        </w:category>
        <w:types>
          <w:type w:val="bbPlcHdr"/>
        </w:types>
        <w:behaviors>
          <w:behavior w:val="content"/>
        </w:behaviors>
        <w:guid w:val="{C20BF724-0B19-4596-B84B-1564A55CC31B}"/>
      </w:docPartPr>
      <w:docPartBody>
        <w:p w:rsidR="000046EF" w:rsidRDefault="00A42858" w:rsidP="00A42858">
          <w:pPr>
            <w:pStyle w:val="5558EDCAE51747BC80DEB00F7F31BB6B"/>
          </w:pPr>
          <w:r w:rsidRPr="00E17FD7">
            <w:rPr>
              <w:rStyle w:val="Platshllartext"/>
            </w:rPr>
            <w:t>Click here to enter text.</w:t>
          </w:r>
        </w:p>
      </w:docPartBody>
    </w:docPart>
    <w:docPart>
      <w:docPartPr>
        <w:name w:val="5171F0D46D8D4BCEA620599EE60639EB"/>
        <w:category>
          <w:name w:val="Allmänt"/>
          <w:gallery w:val="placeholder"/>
        </w:category>
        <w:types>
          <w:type w:val="bbPlcHdr"/>
        </w:types>
        <w:behaviors>
          <w:behavior w:val="content"/>
        </w:behaviors>
        <w:guid w:val="{3B7E8858-4B22-4AEF-BD02-969A478448A5}"/>
      </w:docPartPr>
      <w:docPartBody>
        <w:p w:rsidR="000046EF" w:rsidRDefault="00A42858" w:rsidP="00A42858">
          <w:pPr>
            <w:pStyle w:val="5171F0D46D8D4BCEA620599EE60639EB"/>
          </w:pPr>
          <w:r w:rsidRPr="00D1651B">
            <w:rPr>
              <w:rStyle w:val="Platshllartext"/>
            </w:rPr>
            <w:t>Click here to enter text.</w:t>
          </w:r>
        </w:p>
      </w:docPartBody>
    </w:docPart>
    <w:docPart>
      <w:docPartPr>
        <w:name w:val="456C6B0B2B3A4D0799F0CA1FCC55423C"/>
        <w:category>
          <w:name w:val="Allmänt"/>
          <w:gallery w:val="placeholder"/>
        </w:category>
        <w:types>
          <w:type w:val="bbPlcHdr"/>
        </w:types>
        <w:behaviors>
          <w:behavior w:val="content"/>
        </w:behaviors>
        <w:guid w:val="{DE4DB9FE-403D-4420-BB53-B593046B440C}"/>
      </w:docPartPr>
      <w:docPartBody>
        <w:p w:rsidR="000046EF" w:rsidRDefault="00A42858" w:rsidP="00A42858">
          <w:pPr>
            <w:pStyle w:val="456C6B0B2B3A4D0799F0CA1FCC55423C"/>
          </w:pPr>
          <w:r w:rsidRPr="006D4235">
            <w:rPr>
              <w:lang w:val="en-US"/>
            </w:rPr>
            <w:t>Click here to enter text.</w:t>
          </w:r>
        </w:p>
      </w:docPartBody>
    </w:docPart>
    <w:docPart>
      <w:docPartPr>
        <w:name w:val="959BE8B13FF44D319C5148955CB50797"/>
        <w:category>
          <w:name w:val="Allmänt"/>
          <w:gallery w:val="placeholder"/>
        </w:category>
        <w:types>
          <w:type w:val="bbPlcHdr"/>
        </w:types>
        <w:behaviors>
          <w:behavior w:val="content"/>
        </w:behaviors>
        <w:guid w:val="{D8E66B96-B165-4ED1-8CBC-0B9CAE1763D3}"/>
      </w:docPartPr>
      <w:docPartBody>
        <w:p w:rsidR="000046EF" w:rsidRDefault="00A42858" w:rsidP="00A42858">
          <w:pPr>
            <w:pStyle w:val="959BE8B13FF44D319C5148955CB50797"/>
          </w:pPr>
          <w:r w:rsidRPr="00D1651B">
            <w:rPr>
              <w:rStyle w:val="Platshllartext"/>
            </w:rPr>
            <w:t>Click here to enter text.</w:t>
          </w:r>
        </w:p>
      </w:docPartBody>
    </w:docPart>
    <w:docPart>
      <w:docPartPr>
        <w:name w:val="8A46E9D360ED4DC4966833E0A95F8065"/>
        <w:category>
          <w:name w:val="Allmänt"/>
          <w:gallery w:val="placeholder"/>
        </w:category>
        <w:types>
          <w:type w:val="bbPlcHdr"/>
        </w:types>
        <w:behaviors>
          <w:behavior w:val="content"/>
        </w:behaviors>
        <w:guid w:val="{58968333-36F2-4741-B6F1-3C196201581D}"/>
      </w:docPartPr>
      <w:docPartBody>
        <w:p w:rsidR="000046EF" w:rsidRDefault="00A42858" w:rsidP="00A42858">
          <w:pPr>
            <w:pStyle w:val="8A46E9D360ED4DC4966833E0A95F8065"/>
          </w:pPr>
          <w:r w:rsidRPr="00AB7556">
            <w:rPr>
              <w:rFonts w:cs="Times New Roman"/>
              <w:color w:val="000000" w:themeColor="text1"/>
              <w:szCs w:val="20"/>
            </w:rPr>
            <w:t xml:space="preserve"> </w:t>
          </w:r>
        </w:p>
      </w:docPartBody>
    </w:docPart>
    <w:docPart>
      <w:docPartPr>
        <w:name w:val="BE5FED7D6ABC4EE5AB3C0767072D078A"/>
        <w:category>
          <w:name w:val="Allmänt"/>
          <w:gallery w:val="placeholder"/>
        </w:category>
        <w:types>
          <w:type w:val="bbPlcHdr"/>
        </w:types>
        <w:behaviors>
          <w:behavior w:val="content"/>
        </w:behaviors>
        <w:guid w:val="{41705D3D-1346-4B9E-977D-F42CA67B24F9}"/>
      </w:docPartPr>
      <w:docPartBody>
        <w:p w:rsidR="000046EF" w:rsidRDefault="00A42858" w:rsidP="00A42858">
          <w:pPr>
            <w:pStyle w:val="BE5FED7D6ABC4EE5AB3C0767072D078A"/>
          </w:pPr>
          <w:r>
            <w:t>Skriv inn vetak her</w:t>
          </w:r>
        </w:p>
      </w:docPartBody>
    </w:docPart>
    <w:docPart>
      <w:docPartPr>
        <w:name w:val="EB13141D8F7E412EB51D8B5868D5C135"/>
        <w:category>
          <w:name w:val="Allmänt"/>
          <w:gallery w:val="placeholder"/>
        </w:category>
        <w:types>
          <w:type w:val="bbPlcHdr"/>
        </w:types>
        <w:behaviors>
          <w:behavior w:val="content"/>
        </w:behaviors>
        <w:guid w:val="{F0EFD6DD-ACE0-4FD1-A63E-3D242FA0A6BD}"/>
      </w:docPartPr>
      <w:docPartBody>
        <w:p w:rsidR="000046EF" w:rsidRDefault="00A42858" w:rsidP="00A42858">
          <w:pPr>
            <w:pStyle w:val="EB13141D8F7E412EB51D8B5868D5C135"/>
          </w:pPr>
          <w:r w:rsidRPr="00E17FD7">
            <w:rPr>
              <w:rStyle w:val="Platshllartext"/>
            </w:rPr>
            <w:t>Click here to enter text.</w:t>
          </w:r>
        </w:p>
      </w:docPartBody>
    </w:docPart>
    <w:docPart>
      <w:docPartPr>
        <w:name w:val="96C4415502AF4EE3AF0738F0AFA64F80"/>
        <w:category>
          <w:name w:val="Allmänt"/>
          <w:gallery w:val="placeholder"/>
        </w:category>
        <w:types>
          <w:type w:val="bbPlcHdr"/>
        </w:types>
        <w:behaviors>
          <w:behavior w:val="content"/>
        </w:behaviors>
        <w:guid w:val="{FA90BD1B-8C9D-4249-9625-88D41C8AF3D7}"/>
      </w:docPartPr>
      <w:docPartBody>
        <w:p w:rsidR="000046EF" w:rsidRDefault="00A42858" w:rsidP="00A42858">
          <w:pPr>
            <w:pStyle w:val="96C4415502AF4EE3AF0738F0AFA64F80"/>
          </w:pPr>
          <w:r w:rsidRPr="00E17FD7">
            <w:rPr>
              <w:rStyle w:val="Platshllartext"/>
            </w:rPr>
            <w:t>Click here to enter text.</w:t>
          </w:r>
        </w:p>
      </w:docPartBody>
    </w:docPart>
    <w:docPart>
      <w:docPartPr>
        <w:name w:val="7A06624037B348DB8C07E70C517DD2A1"/>
        <w:category>
          <w:name w:val="Allmänt"/>
          <w:gallery w:val="placeholder"/>
        </w:category>
        <w:types>
          <w:type w:val="bbPlcHdr"/>
        </w:types>
        <w:behaviors>
          <w:behavior w:val="content"/>
        </w:behaviors>
        <w:guid w:val="{6D0E098C-3FF5-4AE6-9EA1-DE644ECBEDC0}"/>
      </w:docPartPr>
      <w:docPartBody>
        <w:p w:rsidR="000046EF" w:rsidRDefault="00A42858" w:rsidP="00A42858">
          <w:pPr>
            <w:pStyle w:val="7A06624037B348DB8C07E70C517DD2A1"/>
          </w:pPr>
          <w:r w:rsidRPr="00D1651B">
            <w:rPr>
              <w:rStyle w:val="Platshllartext"/>
            </w:rPr>
            <w:t>Click here to enter text.</w:t>
          </w:r>
        </w:p>
      </w:docPartBody>
    </w:docPart>
    <w:docPart>
      <w:docPartPr>
        <w:name w:val="DC005D3905DE4C5CACB58AC83467E552"/>
        <w:category>
          <w:name w:val="Allmänt"/>
          <w:gallery w:val="placeholder"/>
        </w:category>
        <w:types>
          <w:type w:val="bbPlcHdr"/>
        </w:types>
        <w:behaviors>
          <w:behavior w:val="content"/>
        </w:behaviors>
        <w:guid w:val="{A63EE1B9-39BC-438A-975A-C4ED09B11DF6}"/>
      </w:docPartPr>
      <w:docPartBody>
        <w:p w:rsidR="000046EF" w:rsidRDefault="00A42858" w:rsidP="00A42858">
          <w:pPr>
            <w:pStyle w:val="DC005D3905DE4C5CACB58AC83467E552"/>
          </w:pPr>
          <w:r w:rsidRPr="006D4235">
            <w:rPr>
              <w:lang w:val="en-US"/>
            </w:rPr>
            <w:t>Click here to enter text.</w:t>
          </w:r>
        </w:p>
      </w:docPartBody>
    </w:docPart>
    <w:docPart>
      <w:docPartPr>
        <w:name w:val="85ABA711B57B457E86E8CD120A801E0F"/>
        <w:category>
          <w:name w:val="Allmänt"/>
          <w:gallery w:val="placeholder"/>
        </w:category>
        <w:types>
          <w:type w:val="bbPlcHdr"/>
        </w:types>
        <w:behaviors>
          <w:behavior w:val="content"/>
        </w:behaviors>
        <w:guid w:val="{0B7248D8-8999-4F9E-8BB6-467A20E923A8}"/>
      </w:docPartPr>
      <w:docPartBody>
        <w:p w:rsidR="000046EF" w:rsidRDefault="00A42858" w:rsidP="00A42858">
          <w:pPr>
            <w:pStyle w:val="85ABA711B57B457E86E8CD120A801E0F"/>
          </w:pPr>
          <w:r w:rsidRPr="00D1651B">
            <w:rPr>
              <w:rStyle w:val="Platshllartext"/>
            </w:rPr>
            <w:t>Click here to enter text.</w:t>
          </w:r>
        </w:p>
      </w:docPartBody>
    </w:docPart>
    <w:docPart>
      <w:docPartPr>
        <w:name w:val="4D47ADC15D8046E38EFC222586E95E13"/>
        <w:category>
          <w:name w:val="Allmänt"/>
          <w:gallery w:val="placeholder"/>
        </w:category>
        <w:types>
          <w:type w:val="bbPlcHdr"/>
        </w:types>
        <w:behaviors>
          <w:behavior w:val="content"/>
        </w:behaviors>
        <w:guid w:val="{B8EBEA14-1B96-4BD1-AAB3-62B96FD95AD9}"/>
      </w:docPartPr>
      <w:docPartBody>
        <w:p w:rsidR="000046EF" w:rsidRDefault="00A42858" w:rsidP="00A42858">
          <w:pPr>
            <w:pStyle w:val="4D47ADC15D8046E38EFC222586E95E13"/>
          </w:pPr>
          <w:r w:rsidRPr="00AB7556">
            <w:rPr>
              <w:rFonts w:cs="Times New Roman"/>
              <w:color w:val="000000" w:themeColor="text1"/>
              <w:szCs w:val="20"/>
            </w:rPr>
            <w:t xml:space="preserve"> </w:t>
          </w:r>
        </w:p>
      </w:docPartBody>
    </w:docPart>
    <w:docPart>
      <w:docPartPr>
        <w:name w:val="1354F46EF5FF4800A3556A237F2256AC"/>
        <w:category>
          <w:name w:val="Allmänt"/>
          <w:gallery w:val="placeholder"/>
        </w:category>
        <w:types>
          <w:type w:val="bbPlcHdr"/>
        </w:types>
        <w:behaviors>
          <w:behavior w:val="content"/>
        </w:behaviors>
        <w:guid w:val="{BF9E81DB-031E-4245-806D-E4839952A85E}"/>
      </w:docPartPr>
      <w:docPartBody>
        <w:p w:rsidR="000046EF" w:rsidRDefault="00A42858" w:rsidP="00A42858">
          <w:pPr>
            <w:pStyle w:val="1354F46EF5FF4800A3556A237F2256AC"/>
          </w:pPr>
          <w:r>
            <w:t>Skriv inn vetak her</w:t>
          </w:r>
        </w:p>
      </w:docPartBody>
    </w:docPart>
    <w:docPart>
      <w:docPartPr>
        <w:name w:val="9432D1307D3448678B02C9FC806F9DEC"/>
        <w:category>
          <w:name w:val="Allmänt"/>
          <w:gallery w:val="placeholder"/>
        </w:category>
        <w:types>
          <w:type w:val="bbPlcHdr"/>
        </w:types>
        <w:behaviors>
          <w:behavior w:val="content"/>
        </w:behaviors>
        <w:guid w:val="{27BFF037-5D2F-4954-9FF1-C8C3FD9F2945}"/>
      </w:docPartPr>
      <w:docPartBody>
        <w:p w:rsidR="000046EF" w:rsidRDefault="00A42858" w:rsidP="00A42858">
          <w:pPr>
            <w:pStyle w:val="9432D1307D3448678B02C9FC806F9DEC"/>
          </w:pPr>
          <w:r w:rsidRPr="00E17FD7">
            <w:rPr>
              <w:rStyle w:val="Platshllartext"/>
            </w:rPr>
            <w:t>Click here to enter text.</w:t>
          </w:r>
        </w:p>
      </w:docPartBody>
    </w:docPart>
    <w:docPart>
      <w:docPartPr>
        <w:name w:val="3118663C432D4470A6FAC8FB334B4A2A"/>
        <w:category>
          <w:name w:val="Allmänt"/>
          <w:gallery w:val="placeholder"/>
        </w:category>
        <w:types>
          <w:type w:val="bbPlcHdr"/>
        </w:types>
        <w:behaviors>
          <w:behavior w:val="content"/>
        </w:behaviors>
        <w:guid w:val="{4E6D51A2-3773-4855-B72B-2931774AFBCE}"/>
      </w:docPartPr>
      <w:docPartBody>
        <w:p w:rsidR="000046EF" w:rsidRDefault="00A42858" w:rsidP="00A42858">
          <w:pPr>
            <w:pStyle w:val="3118663C432D4470A6FAC8FB334B4A2A"/>
          </w:pPr>
          <w:r w:rsidRPr="00E17FD7">
            <w:rPr>
              <w:rStyle w:val="Platshllartext"/>
            </w:rPr>
            <w:t>Click here to enter text.</w:t>
          </w:r>
        </w:p>
      </w:docPartBody>
    </w:docPart>
    <w:docPart>
      <w:docPartPr>
        <w:name w:val="E72F60B0F97343BEA64F646936ADE6D4"/>
        <w:category>
          <w:name w:val="Allmänt"/>
          <w:gallery w:val="placeholder"/>
        </w:category>
        <w:types>
          <w:type w:val="bbPlcHdr"/>
        </w:types>
        <w:behaviors>
          <w:behavior w:val="content"/>
        </w:behaviors>
        <w:guid w:val="{D109F973-1F7C-471F-8A77-71ACFEB22E16}"/>
      </w:docPartPr>
      <w:docPartBody>
        <w:p w:rsidR="000046EF" w:rsidRDefault="00A42858" w:rsidP="00A42858">
          <w:pPr>
            <w:pStyle w:val="E72F60B0F97343BEA64F646936ADE6D4"/>
          </w:pPr>
          <w:r w:rsidRPr="00D1651B">
            <w:rPr>
              <w:rStyle w:val="Platshllartext"/>
            </w:rPr>
            <w:t>Click here to enter text.</w:t>
          </w:r>
        </w:p>
      </w:docPartBody>
    </w:docPart>
    <w:docPart>
      <w:docPartPr>
        <w:name w:val="3318E29F224C412389FF50FDFDA0631F"/>
        <w:category>
          <w:name w:val="Allmänt"/>
          <w:gallery w:val="placeholder"/>
        </w:category>
        <w:types>
          <w:type w:val="bbPlcHdr"/>
        </w:types>
        <w:behaviors>
          <w:behavior w:val="content"/>
        </w:behaviors>
        <w:guid w:val="{A38AEEAF-0E8C-4ABC-9AC5-89227B56890F}"/>
      </w:docPartPr>
      <w:docPartBody>
        <w:p w:rsidR="000046EF" w:rsidRDefault="00A42858" w:rsidP="00A42858">
          <w:pPr>
            <w:pStyle w:val="3318E29F224C412389FF50FDFDA0631F"/>
          </w:pPr>
          <w:r w:rsidRPr="006D4235">
            <w:rPr>
              <w:lang w:val="en-US"/>
            </w:rPr>
            <w:t>Click here to enter text.</w:t>
          </w:r>
        </w:p>
      </w:docPartBody>
    </w:docPart>
    <w:docPart>
      <w:docPartPr>
        <w:name w:val="CFADDE82F40D4447A1822DB0BBFDC7A4"/>
        <w:category>
          <w:name w:val="Allmänt"/>
          <w:gallery w:val="placeholder"/>
        </w:category>
        <w:types>
          <w:type w:val="bbPlcHdr"/>
        </w:types>
        <w:behaviors>
          <w:behavior w:val="content"/>
        </w:behaviors>
        <w:guid w:val="{F70DDD55-30BE-4458-A268-9E6AE8B54274}"/>
      </w:docPartPr>
      <w:docPartBody>
        <w:p w:rsidR="000046EF" w:rsidRDefault="00A42858" w:rsidP="00A42858">
          <w:pPr>
            <w:pStyle w:val="CFADDE82F40D4447A1822DB0BBFDC7A4"/>
          </w:pPr>
          <w:r w:rsidRPr="00D1651B">
            <w:rPr>
              <w:rStyle w:val="Platshllartext"/>
            </w:rPr>
            <w:t>Click here to enter text.</w:t>
          </w:r>
        </w:p>
      </w:docPartBody>
    </w:docPart>
    <w:docPart>
      <w:docPartPr>
        <w:name w:val="46A3E835E9244B928ED4C96B28DF4ED1"/>
        <w:category>
          <w:name w:val="Allmänt"/>
          <w:gallery w:val="placeholder"/>
        </w:category>
        <w:types>
          <w:type w:val="bbPlcHdr"/>
        </w:types>
        <w:behaviors>
          <w:behavior w:val="content"/>
        </w:behaviors>
        <w:guid w:val="{1F7650A1-1B13-4FB0-8723-3A08B9675B0A}"/>
      </w:docPartPr>
      <w:docPartBody>
        <w:p w:rsidR="000046EF" w:rsidRDefault="00A42858" w:rsidP="00A42858">
          <w:pPr>
            <w:pStyle w:val="46A3E835E9244B928ED4C96B28DF4ED1"/>
          </w:pPr>
          <w:r w:rsidRPr="00AB7556">
            <w:rPr>
              <w:rFonts w:cs="Times New Roman"/>
              <w:color w:val="000000" w:themeColor="text1"/>
              <w:szCs w:val="20"/>
            </w:rPr>
            <w:t xml:space="preserve"> </w:t>
          </w:r>
        </w:p>
      </w:docPartBody>
    </w:docPart>
    <w:docPart>
      <w:docPartPr>
        <w:name w:val="EBFC81288820493099DBAE29380A6908"/>
        <w:category>
          <w:name w:val="Allmänt"/>
          <w:gallery w:val="placeholder"/>
        </w:category>
        <w:types>
          <w:type w:val="bbPlcHdr"/>
        </w:types>
        <w:behaviors>
          <w:behavior w:val="content"/>
        </w:behaviors>
        <w:guid w:val="{EF063B2D-72E0-4880-AA56-6AEDA6E48B99}"/>
      </w:docPartPr>
      <w:docPartBody>
        <w:p w:rsidR="000046EF" w:rsidRDefault="00A42858" w:rsidP="00A42858">
          <w:pPr>
            <w:pStyle w:val="EBFC81288820493099DBAE29380A6908"/>
          </w:pPr>
          <w:r w:rsidRPr="00E17FD7">
            <w:rPr>
              <w:rStyle w:val="Platshllartext"/>
            </w:rPr>
            <w:t>Click here to enter text.</w:t>
          </w:r>
        </w:p>
      </w:docPartBody>
    </w:docPart>
    <w:docPart>
      <w:docPartPr>
        <w:name w:val="D743EBCF4FBA4D4D952D80CD20ADF2A3"/>
        <w:category>
          <w:name w:val="Allmänt"/>
          <w:gallery w:val="placeholder"/>
        </w:category>
        <w:types>
          <w:type w:val="bbPlcHdr"/>
        </w:types>
        <w:behaviors>
          <w:behavior w:val="content"/>
        </w:behaviors>
        <w:guid w:val="{3F8F3888-805A-4396-B51C-83A8E6D09594}"/>
      </w:docPartPr>
      <w:docPartBody>
        <w:p w:rsidR="000046EF" w:rsidRDefault="00A42858" w:rsidP="00A42858">
          <w:pPr>
            <w:pStyle w:val="D743EBCF4FBA4D4D952D80CD20ADF2A3"/>
          </w:pPr>
          <w:r w:rsidRPr="00E17FD7">
            <w:rPr>
              <w:rStyle w:val="Platshllartext"/>
            </w:rPr>
            <w:t>Click here to enter text.</w:t>
          </w:r>
        </w:p>
      </w:docPartBody>
    </w:docPart>
    <w:docPart>
      <w:docPartPr>
        <w:name w:val="3C4DC97FA17F450BBF9BD9FE0E504CCA"/>
        <w:category>
          <w:name w:val="Allmänt"/>
          <w:gallery w:val="placeholder"/>
        </w:category>
        <w:types>
          <w:type w:val="bbPlcHdr"/>
        </w:types>
        <w:behaviors>
          <w:behavior w:val="content"/>
        </w:behaviors>
        <w:guid w:val="{B4586A83-BD22-4EB5-A68E-89F7172259B2}"/>
      </w:docPartPr>
      <w:docPartBody>
        <w:p w:rsidR="000046EF" w:rsidRDefault="00A42858" w:rsidP="00A42858">
          <w:pPr>
            <w:pStyle w:val="3C4DC97FA17F450BBF9BD9FE0E504CCA"/>
          </w:pPr>
          <w:r w:rsidRPr="00D1651B">
            <w:rPr>
              <w:rStyle w:val="Platshllartext"/>
            </w:rPr>
            <w:t>Click here to enter text.</w:t>
          </w:r>
        </w:p>
      </w:docPartBody>
    </w:docPart>
    <w:docPart>
      <w:docPartPr>
        <w:name w:val="DF8FB73AD16349FA8F941BA4A62BAF74"/>
        <w:category>
          <w:name w:val="Allmänt"/>
          <w:gallery w:val="placeholder"/>
        </w:category>
        <w:types>
          <w:type w:val="bbPlcHdr"/>
        </w:types>
        <w:behaviors>
          <w:behavior w:val="content"/>
        </w:behaviors>
        <w:guid w:val="{7B98FB86-BBF3-4FC3-8569-84DB746A30D8}"/>
      </w:docPartPr>
      <w:docPartBody>
        <w:p w:rsidR="000046EF" w:rsidRDefault="00A42858" w:rsidP="00A42858">
          <w:pPr>
            <w:pStyle w:val="DF8FB73AD16349FA8F941BA4A62BAF74"/>
          </w:pPr>
          <w:r w:rsidRPr="006D4235">
            <w:rPr>
              <w:lang w:val="en-US"/>
            </w:rPr>
            <w:t>Click here to enter text.</w:t>
          </w:r>
        </w:p>
      </w:docPartBody>
    </w:docPart>
    <w:docPart>
      <w:docPartPr>
        <w:name w:val="A4A97FE018574BA8B99F6763CFB69BE7"/>
        <w:category>
          <w:name w:val="Allmänt"/>
          <w:gallery w:val="placeholder"/>
        </w:category>
        <w:types>
          <w:type w:val="bbPlcHdr"/>
        </w:types>
        <w:behaviors>
          <w:behavior w:val="content"/>
        </w:behaviors>
        <w:guid w:val="{927ED234-3B53-419A-ADA0-A654C216C126}"/>
      </w:docPartPr>
      <w:docPartBody>
        <w:p w:rsidR="000046EF" w:rsidRDefault="00A42858" w:rsidP="00A42858">
          <w:pPr>
            <w:pStyle w:val="A4A97FE018574BA8B99F6763CFB69BE7"/>
          </w:pPr>
          <w:r w:rsidRPr="00D1651B">
            <w:rPr>
              <w:rStyle w:val="Platshllartext"/>
            </w:rPr>
            <w:t>Click here to enter text.</w:t>
          </w:r>
        </w:p>
      </w:docPartBody>
    </w:docPart>
    <w:docPart>
      <w:docPartPr>
        <w:name w:val="BB995618DA9B4D96990B472CB6A8EA4A"/>
        <w:category>
          <w:name w:val="Allmänt"/>
          <w:gallery w:val="placeholder"/>
        </w:category>
        <w:types>
          <w:type w:val="bbPlcHdr"/>
        </w:types>
        <w:behaviors>
          <w:behavior w:val="content"/>
        </w:behaviors>
        <w:guid w:val="{89C9EAFA-AC52-44C4-9DB4-B79BE04E428E}"/>
      </w:docPartPr>
      <w:docPartBody>
        <w:p w:rsidR="000046EF" w:rsidRDefault="00A42858" w:rsidP="00A42858">
          <w:pPr>
            <w:pStyle w:val="BB995618DA9B4D96990B472CB6A8EA4A"/>
          </w:pPr>
          <w:r w:rsidRPr="00AB7556">
            <w:rPr>
              <w:rFonts w:cs="Times New Roman"/>
              <w:color w:val="000000" w:themeColor="text1"/>
              <w:szCs w:val="20"/>
            </w:rPr>
            <w:t xml:space="preserve"> </w:t>
          </w:r>
        </w:p>
      </w:docPartBody>
    </w:docPart>
    <w:docPart>
      <w:docPartPr>
        <w:name w:val="8159B0A320E444ACA90E91F6D4323EA2"/>
        <w:category>
          <w:name w:val="Allmänt"/>
          <w:gallery w:val="placeholder"/>
        </w:category>
        <w:types>
          <w:type w:val="bbPlcHdr"/>
        </w:types>
        <w:behaviors>
          <w:behavior w:val="content"/>
        </w:behaviors>
        <w:guid w:val="{E1A9DCC7-714E-4EC9-BC50-6A8B33B2ACBD}"/>
      </w:docPartPr>
      <w:docPartBody>
        <w:p w:rsidR="000046EF" w:rsidRDefault="00A42858" w:rsidP="00A42858">
          <w:pPr>
            <w:pStyle w:val="8159B0A320E444ACA90E91F6D4323EA2"/>
          </w:pPr>
          <w:r w:rsidRPr="00E17FD7">
            <w:rPr>
              <w:rStyle w:val="Platshllartext"/>
            </w:rPr>
            <w:t>Click here to enter text.</w:t>
          </w:r>
        </w:p>
      </w:docPartBody>
    </w:docPart>
    <w:docPart>
      <w:docPartPr>
        <w:name w:val="6247D76B2D8C46FE8A1E599228434750"/>
        <w:category>
          <w:name w:val="Allmänt"/>
          <w:gallery w:val="placeholder"/>
        </w:category>
        <w:types>
          <w:type w:val="bbPlcHdr"/>
        </w:types>
        <w:behaviors>
          <w:behavior w:val="content"/>
        </w:behaviors>
        <w:guid w:val="{4A41FFD4-E23D-492E-9257-CA6D0085AC71}"/>
      </w:docPartPr>
      <w:docPartBody>
        <w:p w:rsidR="000046EF" w:rsidRDefault="00A42858" w:rsidP="00A42858">
          <w:pPr>
            <w:pStyle w:val="6247D76B2D8C46FE8A1E599228434750"/>
          </w:pPr>
          <w:r w:rsidRPr="00E17FD7">
            <w:rPr>
              <w:rStyle w:val="Platshllartext"/>
            </w:rPr>
            <w:t>Click here to enter text.</w:t>
          </w:r>
        </w:p>
      </w:docPartBody>
    </w:docPart>
    <w:docPart>
      <w:docPartPr>
        <w:name w:val="CE5479056A994FB8BA42B3F0995D9F80"/>
        <w:category>
          <w:name w:val="Allmänt"/>
          <w:gallery w:val="placeholder"/>
        </w:category>
        <w:types>
          <w:type w:val="bbPlcHdr"/>
        </w:types>
        <w:behaviors>
          <w:behavior w:val="content"/>
        </w:behaviors>
        <w:guid w:val="{F5DF0FD7-9D9B-49C9-9E70-BBC9D08BF59D}"/>
      </w:docPartPr>
      <w:docPartBody>
        <w:p w:rsidR="000046EF" w:rsidRDefault="00A42858" w:rsidP="00A42858">
          <w:pPr>
            <w:pStyle w:val="CE5479056A994FB8BA42B3F0995D9F80"/>
          </w:pPr>
          <w:r w:rsidRPr="00D1651B">
            <w:rPr>
              <w:rStyle w:val="Platshllartext"/>
            </w:rPr>
            <w:t>Click here to enter text.</w:t>
          </w:r>
        </w:p>
      </w:docPartBody>
    </w:docPart>
    <w:docPart>
      <w:docPartPr>
        <w:name w:val="3E35CE48EC3D44498036709565F64E5F"/>
        <w:category>
          <w:name w:val="Allmänt"/>
          <w:gallery w:val="placeholder"/>
        </w:category>
        <w:types>
          <w:type w:val="bbPlcHdr"/>
        </w:types>
        <w:behaviors>
          <w:behavior w:val="content"/>
        </w:behaviors>
        <w:guid w:val="{C2DCCA8E-0C47-4388-8F9E-4234C4987F78}"/>
      </w:docPartPr>
      <w:docPartBody>
        <w:p w:rsidR="000046EF" w:rsidRDefault="00A42858" w:rsidP="00A42858">
          <w:pPr>
            <w:pStyle w:val="3E35CE48EC3D44498036709565F64E5F"/>
          </w:pPr>
          <w:r w:rsidRPr="006D4235">
            <w:rPr>
              <w:lang w:val="en-US"/>
            </w:rPr>
            <w:t>Click here to enter text.</w:t>
          </w:r>
        </w:p>
      </w:docPartBody>
    </w:docPart>
    <w:docPart>
      <w:docPartPr>
        <w:name w:val="9DF0D287DF914D45A77E89ACDF13D0AE"/>
        <w:category>
          <w:name w:val="Allmänt"/>
          <w:gallery w:val="placeholder"/>
        </w:category>
        <w:types>
          <w:type w:val="bbPlcHdr"/>
        </w:types>
        <w:behaviors>
          <w:behavior w:val="content"/>
        </w:behaviors>
        <w:guid w:val="{8658035A-2D87-4422-A35B-3F9E0AC0E375}"/>
      </w:docPartPr>
      <w:docPartBody>
        <w:p w:rsidR="000046EF" w:rsidRDefault="00A42858" w:rsidP="00A42858">
          <w:pPr>
            <w:pStyle w:val="9DF0D287DF914D45A77E89ACDF13D0AE"/>
          </w:pPr>
          <w:r w:rsidRPr="00D1651B">
            <w:rPr>
              <w:rStyle w:val="Platshllartext"/>
            </w:rPr>
            <w:t>Click here to enter text.</w:t>
          </w:r>
        </w:p>
      </w:docPartBody>
    </w:docPart>
    <w:docPart>
      <w:docPartPr>
        <w:name w:val="D3CE429AB2E64FFCB6E7922C45935B35"/>
        <w:category>
          <w:name w:val="Allmänt"/>
          <w:gallery w:val="placeholder"/>
        </w:category>
        <w:types>
          <w:type w:val="bbPlcHdr"/>
        </w:types>
        <w:behaviors>
          <w:behavior w:val="content"/>
        </w:behaviors>
        <w:guid w:val="{707FAB0D-5A01-4FB3-8F64-7FF2A1B86BD7}"/>
      </w:docPartPr>
      <w:docPartBody>
        <w:p w:rsidR="000046EF" w:rsidRDefault="00A42858" w:rsidP="00A42858">
          <w:pPr>
            <w:pStyle w:val="D3CE429AB2E64FFCB6E7922C45935B35"/>
          </w:pPr>
          <w:r w:rsidRPr="00AB7556">
            <w:rPr>
              <w:rFonts w:cs="Times New Roman"/>
              <w:color w:val="000000" w:themeColor="text1"/>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erif Pro">
    <w:altName w:val="Source Serif Pro"/>
    <w:panose1 w:val="02040603050405020204"/>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Semibold">
    <w:altName w:val="Arial"/>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58"/>
    <w:rsid w:val="000046EF"/>
    <w:rsid w:val="001A1B83"/>
    <w:rsid w:val="002B578E"/>
    <w:rsid w:val="00696363"/>
    <w:rsid w:val="008A55A0"/>
    <w:rsid w:val="00A42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858"/>
    <w:rPr>
      <w:color w:val="808080"/>
    </w:rPr>
  </w:style>
  <w:style w:type="paragraph" w:customStyle="1" w:styleId="3EF9CC46998442428560F566B99752CE">
    <w:name w:val="3EF9CC46998442428560F566B99752CE"/>
    <w:rsid w:val="00A42858"/>
  </w:style>
  <w:style w:type="paragraph" w:customStyle="1" w:styleId="22060D91BA6E4E3BB39B5AF1FD548088">
    <w:name w:val="22060D91BA6E4E3BB39B5AF1FD548088"/>
    <w:rsid w:val="00A42858"/>
  </w:style>
  <w:style w:type="paragraph" w:customStyle="1" w:styleId="2DA9271A3AF24C9BAC877AFE354919E5">
    <w:name w:val="2DA9271A3AF24C9BAC877AFE354919E5"/>
    <w:rsid w:val="00A42858"/>
  </w:style>
  <w:style w:type="paragraph" w:customStyle="1" w:styleId="9BE7F4536FBD4100AF5DBC84701A0983">
    <w:name w:val="9BE7F4536FBD4100AF5DBC84701A0983"/>
    <w:rsid w:val="00A42858"/>
  </w:style>
  <w:style w:type="paragraph" w:customStyle="1" w:styleId="651FD2164FA840A686C529BD5AEB6B90">
    <w:name w:val="651FD2164FA840A686C529BD5AEB6B90"/>
    <w:rsid w:val="00A42858"/>
  </w:style>
  <w:style w:type="paragraph" w:customStyle="1" w:styleId="6C64FE57DAA043508588CEE1B875FC83">
    <w:name w:val="6C64FE57DAA043508588CEE1B875FC83"/>
    <w:rsid w:val="00A42858"/>
  </w:style>
  <w:style w:type="paragraph" w:customStyle="1" w:styleId="7D7478B496C547B6ABEA547E36888EC1">
    <w:name w:val="7D7478B496C547B6ABEA547E36888EC1"/>
    <w:rsid w:val="00A42858"/>
  </w:style>
  <w:style w:type="paragraph" w:customStyle="1" w:styleId="8EEC95C3145B40399D99CFB6D94FE5FD">
    <w:name w:val="8EEC95C3145B40399D99CFB6D94FE5FD"/>
    <w:rsid w:val="00A42858"/>
  </w:style>
  <w:style w:type="paragraph" w:customStyle="1" w:styleId="139AB92A55544B36AF1BE7D8CF9B96D2">
    <w:name w:val="139AB92A55544B36AF1BE7D8CF9B96D2"/>
    <w:rsid w:val="00A42858"/>
  </w:style>
  <w:style w:type="paragraph" w:customStyle="1" w:styleId="5558EDCAE51747BC80DEB00F7F31BB6B">
    <w:name w:val="5558EDCAE51747BC80DEB00F7F31BB6B"/>
    <w:rsid w:val="00A42858"/>
  </w:style>
  <w:style w:type="paragraph" w:customStyle="1" w:styleId="5171F0D46D8D4BCEA620599EE60639EB">
    <w:name w:val="5171F0D46D8D4BCEA620599EE60639EB"/>
    <w:rsid w:val="00A42858"/>
  </w:style>
  <w:style w:type="paragraph" w:customStyle="1" w:styleId="456C6B0B2B3A4D0799F0CA1FCC55423C">
    <w:name w:val="456C6B0B2B3A4D0799F0CA1FCC55423C"/>
    <w:rsid w:val="00A42858"/>
  </w:style>
  <w:style w:type="paragraph" w:customStyle="1" w:styleId="959BE8B13FF44D319C5148955CB50797">
    <w:name w:val="959BE8B13FF44D319C5148955CB50797"/>
    <w:rsid w:val="00A42858"/>
  </w:style>
  <w:style w:type="paragraph" w:customStyle="1" w:styleId="8A46E9D360ED4DC4966833E0A95F8065">
    <w:name w:val="8A46E9D360ED4DC4966833E0A95F8065"/>
    <w:rsid w:val="00A42858"/>
  </w:style>
  <w:style w:type="paragraph" w:customStyle="1" w:styleId="BE5FED7D6ABC4EE5AB3C0767072D078A">
    <w:name w:val="BE5FED7D6ABC4EE5AB3C0767072D078A"/>
    <w:rsid w:val="00A42858"/>
  </w:style>
  <w:style w:type="paragraph" w:customStyle="1" w:styleId="EB13141D8F7E412EB51D8B5868D5C135">
    <w:name w:val="EB13141D8F7E412EB51D8B5868D5C135"/>
    <w:rsid w:val="00A42858"/>
  </w:style>
  <w:style w:type="paragraph" w:customStyle="1" w:styleId="96C4415502AF4EE3AF0738F0AFA64F80">
    <w:name w:val="96C4415502AF4EE3AF0738F0AFA64F80"/>
    <w:rsid w:val="00A42858"/>
  </w:style>
  <w:style w:type="paragraph" w:customStyle="1" w:styleId="7A06624037B348DB8C07E70C517DD2A1">
    <w:name w:val="7A06624037B348DB8C07E70C517DD2A1"/>
    <w:rsid w:val="00A42858"/>
  </w:style>
  <w:style w:type="paragraph" w:customStyle="1" w:styleId="DC005D3905DE4C5CACB58AC83467E552">
    <w:name w:val="DC005D3905DE4C5CACB58AC83467E552"/>
    <w:rsid w:val="00A42858"/>
  </w:style>
  <w:style w:type="paragraph" w:customStyle="1" w:styleId="85ABA711B57B457E86E8CD120A801E0F">
    <w:name w:val="85ABA711B57B457E86E8CD120A801E0F"/>
    <w:rsid w:val="00A42858"/>
  </w:style>
  <w:style w:type="paragraph" w:customStyle="1" w:styleId="4D47ADC15D8046E38EFC222586E95E13">
    <w:name w:val="4D47ADC15D8046E38EFC222586E95E13"/>
    <w:rsid w:val="00A42858"/>
  </w:style>
  <w:style w:type="paragraph" w:customStyle="1" w:styleId="1354F46EF5FF4800A3556A237F2256AC">
    <w:name w:val="1354F46EF5FF4800A3556A237F2256AC"/>
    <w:rsid w:val="00A42858"/>
  </w:style>
  <w:style w:type="paragraph" w:customStyle="1" w:styleId="9432D1307D3448678B02C9FC806F9DEC">
    <w:name w:val="9432D1307D3448678B02C9FC806F9DEC"/>
    <w:rsid w:val="00A42858"/>
  </w:style>
  <w:style w:type="paragraph" w:customStyle="1" w:styleId="3118663C432D4470A6FAC8FB334B4A2A">
    <w:name w:val="3118663C432D4470A6FAC8FB334B4A2A"/>
    <w:rsid w:val="00A42858"/>
  </w:style>
  <w:style w:type="paragraph" w:customStyle="1" w:styleId="E72F60B0F97343BEA64F646936ADE6D4">
    <w:name w:val="E72F60B0F97343BEA64F646936ADE6D4"/>
    <w:rsid w:val="00A42858"/>
  </w:style>
  <w:style w:type="paragraph" w:customStyle="1" w:styleId="3318E29F224C412389FF50FDFDA0631F">
    <w:name w:val="3318E29F224C412389FF50FDFDA0631F"/>
    <w:rsid w:val="00A42858"/>
  </w:style>
  <w:style w:type="paragraph" w:customStyle="1" w:styleId="CFADDE82F40D4447A1822DB0BBFDC7A4">
    <w:name w:val="CFADDE82F40D4447A1822DB0BBFDC7A4"/>
    <w:rsid w:val="00A42858"/>
  </w:style>
  <w:style w:type="paragraph" w:customStyle="1" w:styleId="46A3E835E9244B928ED4C96B28DF4ED1">
    <w:name w:val="46A3E835E9244B928ED4C96B28DF4ED1"/>
    <w:rsid w:val="00A42858"/>
  </w:style>
  <w:style w:type="paragraph" w:customStyle="1" w:styleId="EBFC81288820493099DBAE29380A6908">
    <w:name w:val="EBFC81288820493099DBAE29380A6908"/>
    <w:rsid w:val="00A42858"/>
  </w:style>
  <w:style w:type="paragraph" w:customStyle="1" w:styleId="D743EBCF4FBA4D4D952D80CD20ADF2A3">
    <w:name w:val="D743EBCF4FBA4D4D952D80CD20ADF2A3"/>
    <w:rsid w:val="00A42858"/>
  </w:style>
  <w:style w:type="paragraph" w:customStyle="1" w:styleId="3C4DC97FA17F450BBF9BD9FE0E504CCA">
    <w:name w:val="3C4DC97FA17F450BBF9BD9FE0E504CCA"/>
    <w:rsid w:val="00A42858"/>
  </w:style>
  <w:style w:type="paragraph" w:customStyle="1" w:styleId="DF8FB73AD16349FA8F941BA4A62BAF74">
    <w:name w:val="DF8FB73AD16349FA8F941BA4A62BAF74"/>
    <w:rsid w:val="00A42858"/>
  </w:style>
  <w:style w:type="paragraph" w:customStyle="1" w:styleId="A4A97FE018574BA8B99F6763CFB69BE7">
    <w:name w:val="A4A97FE018574BA8B99F6763CFB69BE7"/>
    <w:rsid w:val="00A42858"/>
  </w:style>
  <w:style w:type="paragraph" w:customStyle="1" w:styleId="BB995618DA9B4D96990B472CB6A8EA4A">
    <w:name w:val="BB995618DA9B4D96990B472CB6A8EA4A"/>
    <w:rsid w:val="00A42858"/>
  </w:style>
  <w:style w:type="paragraph" w:customStyle="1" w:styleId="8159B0A320E444ACA90E91F6D4323EA2">
    <w:name w:val="8159B0A320E444ACA90E91F6D4323EA2"/>
    <w:rsid w:val="00A42858"/>
  </w:style>
  <w:style w:type="paragraph" w:customStyle="1" w:styleId="6247D76B2D8C46FE8A1E599228434750">
    <w:name w:val="6247D76B2D8C46FE8A1E599228434750"/>
    <w:rsid w:val="00A42858"/>
  </w:style>
  <w:style w:type="paragraph" w:customStyle="1" w:styleId="CE5479056A994FB8BA42B3F0995D9F80">
    <w:name w:val="CE5479056A994FB8BA42B3F0995D9F80"/>
    <w:rsid w:val="00A42858"/>
  </w:style>
  <w:style w:type="paragraph" w:customStyle="1" w:styleId="3E35CE48EC3D44498036709565F64E5F">
    <w:name w:val="3E35CE48EC3D44498036709565F64E5F"/>
    <w:rsid w:val="00A42858"/>
  </w:style>
  <w:style w:type="paragraph" w:customStyle="1" w:styleId="9DF0D287DF914D45A77E89ACDF13D0AE">
    <w:name w:val="9DF0D287DF914D45A77E89ACDF13D0AE"/>
    <w:rsid w:val="00A42858"/>
  </w:style>
  <w:style w:type="paragraph" w:customStyle="1" w:styleId="D3CE429AB2E64FFCB6E7922C45935B35">
    <w:name w:val="D3CE429AB2E64FFCB6E7922C45935B35"/>
    <w:rsid w:val="00A42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onLoad="myOnloadRibbon">
  <ribbon startFromScratch="false">
    <tabs>
      <!--tab idMso="TabAddIns" visible="false"/-->
      <tab id="Tab360MA" label="360 MA" visible="true">
        <group id="GroupMA" label="MA">
          <button id="ButtonRemoveSaveButton" label="Ta bort Spara-knapparna" onAction="RibbonXOnAction" tag="RemoveSaveButtons"/>
          <button id="ButtonRestoreSaveButtonSave" label="Lägg tillbaka Spara-knapparna" onAction="RibbonXOnAction" tag="RestoreSaveButton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3268-3663-44D2-BD69-84233C15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SKOVDE_Protokoll.dotm</Template>
  <TotalTime>0</TotalTime>
  <Pages>10</Pages>
  <Words>1695</Words>
  <Characters>8989</Characters>
  <Application>Microsoft Office Word</Application>
  <DocSecurity>12</DocSecurity>
  <Lines>74</Lines>
  <Paragraphs>21</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Agenda Servicenämnden  2018-09-06 kl. 13:00</vt:lpstr>
      <vt:lpstr>Møteprotokoll</vt:lpstr>
      <vt:lpstr>Møteprotokoll</vt:lpstr>
    </vt:vector>
  </TitlesOfParts>
  <Company>Servicenämnden</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Servicenämnden  2018-09-06 kl. 13:00</dc:title>
  <dc:creator>Patricia Liljedorff</dc:creator>
  <cp:lastModifiedBy>Patricia Liljedorff</cp:lastModifiedBy>
  <cp:revision>2</cp:revision>
  <cp:lastPrinted>2018-09-07T05:33:00Z</cp:lastPrinted>
  <dcterms:created xsi:type="dcterms:W3CDTF">2018-09-07T13:35:00Z</dcterms:created>
  <dcterms:modified xsi:type="dcterms:W3CDTF">2018-09-07T13:35:00Z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bs_numrecs">
    <vt:lpwstr>0</vt:lpwstr>
  </property>
  <property fmtid="{D5CDD505-2E9C-101B-9397-08002B2CF9AE}" pid="3" name="gbsTemplate">
    <vt:lpwstr>Agenda</vt:lpwstr>
  </property>
  <property fmtid="{D5CDD505-2E9C-101B-9397-08002B2CF9AE}" pid="4" name="gbs_meetingID">
    <vt:lpwstr>493465</vt:lpwstr>
  </property>
  <property fmtid="{D5CDD505-2E9C-101B-9397-08002B2CF9AE}" pid="5" name="gbs_board">
    <vt:lpwstr>Servicenämnden </vt:lpwstr>
  </property>
  <property fmtid="{D5CDD505-2E9C-101B-9397-08002B2CF9AE}" pid="6" name="gbs_boardID">
    <vt:lpwstr>232196</vt:lpwstr>
  </property>
  <property fmtid="{D5CDD505-2E9C-101B-9397-08002B2CF9AE}" pid="7" name="gbs_meetingdate">
    <vt:lpwstr>2018-09-06</vt:lpwstr>
  </property>
  <property fmtid="{D5CDD505-2E9C-101B-9397-08002B2CF9AE}" pid="8" name="gbs_location">
    <vt:lpwstr>Stensättaren</vt:lpwstr>
  </property>
  <property fmtid="{D5CDD505-2E9C-101B-9397-08002B2CF9AE}" pid="9" name="gbs_TemplatePath">
    <vt:lpwstr>\\SRV-360-APPS01\docprod\templates\</vt:lpwstr>
  </property>
  <property fmtid="{D5CDD505-2E9C-101B-9397-08002B2CF9AE}" pid="10" name="gbs_boardCode">
    <vt:lpwstr>SEN</vt:lpwstr>
  </property>
  <property fmtid="{D5CDD505-2E9C-101B-9397-08002B2CF9AE}" pid="11" name="gbs_ToAuthorization">
    <vt:lpwstr/>
  </property>
  <property fmtid="{D5CDD505-2E9C-101B-9397-08002B2CF9AE}" pid="12" name="gbs_ToAccessCode">
    <vt:lpwstr/>
  </property>
  <property fmtid="{D5CDD505-2E9C-101B-9397-08002B2CF9AE}" pid="13" name="BackOfficeType">
    <vt:lpwstr>growBusiness Solutions</vt:lpwstr>
  </property>
  <property fmtid="{D5CDD505-2E9C-101B-9397-08002B2CF9AE}" pid="14" name="Server">
    <vt:lpwstr>srv-360-apps01</vt:lpwstr>
  </property>
  <property fmtid="{D5CDD505-2E9C-101B-9397-08002B2CF9AE}" pid="15" name="Protocol">
    <vt:lpwstr>off</vt:lpwstr>
  </property>
  <property fmtid="{D5CDD505-2E9C-101B-9397-08002B2CF9AE}" pid="16" name="Site">
    <vt:lpwstr>/locator.aspx</vt:lpwstr>
  </property>
  <property fmtid="{D5CDD505-2E9C-101B-9397-08002B2CF9AE}" pid="17" name="FileID">
    <vt:lpwstr>484756</vt:lpwstr>
  </property>
  <property fmtid="{D5CDD505-2E9C-101B-9397-08002B2CF9AE}" pid="18" name="VerID">
    <vt:lpwstr>0</vt:lpwstr>
  </property>
  <property fmtid="{D5CDD505-2E9C-101B-9397-08002B2CF9AE}" pid="19" name="FilePath">
    <vt:lpwstr>\\SRV-360-APPS01\360users\work\skovde\pali0908</vt:lpwstr>
  </property>
  <property fmtid="{D5CDD505-2E9C-101B-9397-08002B2CF9AE}" pid="20" name="FileName">
    <vt:lpwstr>SEN2018.0001-42 Protokoll Servicenämnden  2018-09-06 484756_497131_0.DOCX</vt:lpwstr>
  </property>
  <property fmtid="{D5CDD505-2E9C-101B-9397-08002B2CF9AE}" pid="21" name="FullFileName">
    <vt:lpwstr>\\SRV-360-APPS01\360users\work\skovde\pali0908\SEN2018.0001-42 Protokoll Servicenämnden  2018-09-06 484756_497131_0.DOCX</vt:lpwstr>
  </property>
</Properties>
</file>